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D9A8" w14:textId="0C5AE80F" w:rsidR="00187D33" w:rsidRPr="00187D33" w:rsidRDefault="004E27B2" w:rsidP="00187D33">
      <w:pPr>
        <w:pStyle w:val="Heading1Islington"/>
      </w:pPr>
      <w:r>
        <w:t xml:space="preserve">Job description </w:t>
      </w:r>
    </w:p>
    <w:p w14:paraId="01F7634D" w14:textId="1A098028" w:rsidR="007025FE" w:rsidRPr="004E27B2" w:rsidRDefault="004E27B2" w:rsidP="004E27B2">
      <w:pPr>
        <w:pStyle w:val="BulletsIslington"/>
        <w:numPr>
          <w:ilvl w:val="0"/>
          <w:numId w:val="0"/>
        </w:numPr>
        <w:ind w:left="568"/>
        <w:rPr>
          <w:b/>
          <w:bCs/>
        </w:rPr>
      </w:pPr>
      <w:r>
        <w:t xml:space="preserve">Post title: </w:t>
      </w:r>
      <w:r>
        <w:tab/>
        <w:t xml:space="preserve">Early Years Educator Apprentice </w:t>
      </w:r>
      <w:r>
        <w:br/>
      </w:r>
      <w:r w:rsidR="00187D33">
        <w:t>Service area</w:t>
      </w:r>
      <w:r w:rsidR="009A2230">
        <w:t xml:space="preserve">: </w:t>
      </w:r>
      <w:r w:rsidR="0099002A">
        <w:tab/>
      </w:r>
      <w:r w:rsidR="003866D2" w:rsidRPr="00F7721D">
        <w:t>Learning and Achievement</w:t>
      </w:r>
      <w:r>
        <w:rPr>
          <w:b/>
          <w:bCs/>
        </w:rPr>
        <w:t xml:space="preserve"> </w:t>
      </w:r>
      <w:r>
        <w:rPr>
          <w:b/>
          <w:bCs/>
        </w:rPr>
        <w:br/>
      </w:r>
      <w:r w:rsidR="00A10440" w:rsidRPr="002637EA">
        <w:t>Grade:</w:t>
      </w:r>
      <w:r w:rsidR="007702A0" w:rsidRPr="002637EA">
        <w:t xml:space="preserve"> </w:t>
      </w:r>
      <w:r w:rsidR="0099002A" w:rsidRPr="002637EA">
        <w:tab/>
      </w:r>
      <w:r w:rsidR="0099002A" w:rsidRPr="002637EA">
        <w:tab/>
      </w:r>
      <w:r w:rsidR="007702A0" w:rsidRPr="00F7721D">
        <w:t>London Living Wage</w:t>
      </w:r>
      <w:r>
        <w:rPr>
          <w:b/>
          <w:bCs/>
        </w:rPr>
        <w:t xml:space="preserve"> </w:t>
      </w:r>
      <w:r>
        <w:rPr>
          <w:b/>
          <w:bCs/>
        </w:rPr>
        <w:br/>
      </w:r>
      <w:r w:rsidR="00187D33" w:rsidRPr="002637EA">
        <w:t>Reports to:</w:t>
      </w:r>
      <w:r w:rsidR="0099002A" w:rsidRPr="002637EA">
        <w:tab/>
      </w:r>
      <w:r w:rsidR="005B1DDB" w:rsidRPr="00F7721D">
        <w:t xml:space="preserve">Senior Early </w:t>
      </w:r>
      <w:r w:rsidR="00646DA3" w:rsidRPr="00F7721D">
        <w:t>Childhood</w:t>
      </w:r>
      <w:r w:rsidR="005B1DDB" w:rsidRPr="00F7721D">
        <w:t xml:space="preserve"> Practiti</w:t>
      </w:r>
      <w:r w:rsidR="00646DA3" w:rsidRPr="00F7721D">
        <w:t>oner</w:t>
      </w:r>
      <w:r>
        <w:rPr>
          <w:b/>
          <w:bCs/>
        </w:rPr>
        <w:t xml:space="preserve"> </w:t>
      </w:r>
      <w:r>
        <w:rPr>
          <w:b/>
          <w:bCs/>
        </w:rPr>
        <w:br/>
      </w:r>
      <w:r w:rsidR="00187D33">
        <w:t xml:space="preserve">Your team: </w:t>
      </w:r>
      <w:r w:rsidR="00187D33">
        <w:tab/>
      </w:r>
      <w:r w:rsidR="00646DA3" w:rsidRPr="00F7721D">
        <w:t>Bright Start</w:t>
      </w:r>
      <w:r w:rsidR="0967277D" w:rsidRPr="00F7721D">
        <w:t xml:space="preserve"> </w:t>
      </w:r>
      <w:r w:rsidR="5CBC8134">
        <w:t>North, South</w:t>
      </w:r>
      <w:r w:rsidR="0967277D" w:rsidRPr="00F7721D">
        <w:t xml:space="preserve"> </w:t>
      </w:r>
      <w:r w:rsidR="644013D1" w:rsidRPr="00F7721D">
        <w:t xml:space="preserve"> </w:t>
      </w:r>
      <w:proofErr w:type="spellStart"/>
      <w:r w:rsidR="4A028781">
        <w:t>Westborne</w:t>
      </w:r>
      <w:proofErr w:type="spellEnd"/>
      <w:r w:rsidR="644013D1" w:rsidRPr="00F7721D">
        <w:t xml:space="preserve"> Early Years Centre</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D17DEE" w:rsidP="00221D5A">
      <w:pPr>
        <w:pStyle w:val="BodytextIslington"/>
      </w:pPr>
      <w:hyperlink r:id="rId11" w:tgtFrame="_blank" w:history="1">
        <w:r w:rsidR="00221D5A" w:rsidRPr="00221D5A">
          <w:rPr>
            <w:rStyle w:val="Hyperlink"/>
          </w:rPr>
          <w:t>Watch our video</w:t>
        </w:r>
      </w:hyperlink>
      <w:r w:rsidR="00221D5A" w:rsidRPr="00221D5A">
        <w:t xml:space="preserve"> to hear more about our mission and how you can help us achieve it from the Leader of the Council, Cllr Kaya Comer-Sc</w:t>
      </w:r>
      <w:r w:rsidR="00956065">
        <w:t>h</w:t>
      </w:r>
      <w:r w:rsidR="00221D5A" w:rsidRPr="00221D5A">
        <w:t>wartz.</w:t>
      </w:r>
    </w:p>
    <w:p w14:paraId="10C00653" w14:textId="77777777" w:rsidR="000C1CEE" w:rsidRDefault="000C1CEE" w:rsidP="008A6B83">
      <w:pPr>
        <w:pStyle w:val="Heading2Islington"/>
        <w:rPr>
          <w:rStyle w:val="eop"/>
        </w:rPr>
      </w:pPr>
      <w:r>
        <w:rPr>
          <w:rStyle w:val="eop"/>
        </w:rPr>
        <w:t>Apprenticeship Programme</w:t>
      </w:r>
    </w:p>
    <w:p w14:paraId="33A63C72" w14:textId="1930CD84" w:rsidR="009166C9" w:rsidRPr="00C501FE" w:rsidRDefault="00C501FE" w:rsidP="00C501FE">
      <w:pPr>
        <w:pStyle w:val="BodytextIslington"/>
      </w:pPr>
      <w:r w:rsidRPr="00C501FE">
        <w:t xml:space="preserve">Islington Council offers a wide range of high-quality apprenticeships. Alongside your job, you will complete a nationally recognised apprenticeship training course. On the job you will gain experience and skills required for your apprenticeship discipline. You will join </w:t>
      </w:r>
      <w:r w:rsidRPr="00947399">
        <w:t xml:space="preserve">the </w:t>
      </w:r>
      <w:r w:rsidR="00F55E47" w:rsidRPr="00F7721D">
        <w:t>Bright Start North or South</w:t>
      </w:r>
      <w:r w:rsidRPr="00C501FE">
        <w:t xml:space="preserve"> team </w:t>
      </w:r>
      <w:r w:rsidR="008636E4">
        <w:t xml:space="preserve">or </w:t>
      </w:r>
      <w:proofErr w:type="spellStart"/>
      <w:r w:rsidR="55991110">
        <w:t>Westborne</w:t>
      </w:r>
      <w:proofErr w:type="spellEnd"/>
      <w:r w:rsidR="008636E4">
        <w:t xml:space="preserve"> </w:t>
      </w:r>
      <w:r w:rsidR="5DC65D8F">
        <w:t>Early Years Centre</w:t>
      </w:r>
      <w:r w:rsidR="008636E4">
        <w:t xml:space="preserve"> </w:t>
      </w:r>
      <w:r w:rsidRPr="00C501FE">
        <w:t xml:space="preserve">to support them to deliver </w:t>
      </w:r>
      <w:r w:rsidR="007770BB" w:rsidRPr="00F7721D">
        <w:rPr>
          <w:rFonts w:cs="Tahoma"/>
        </w:rPr>
        <w:t>positive outcomes for children</w:t>
      </w:r>
      <w:r w:rsidR="007770BB" w:rsidRPr="00F7721D">
        <w:t xml:space="preserve"> aged 0-5</w:t>
      </w:r>
    </w:p>
    <w:p w14:paraId="1D8A62F4" w14:textId="0082C402" w:rsidR="008A6B83" w:rsidRPr="008A6B83" w:rsidRDefault="00187D33" w:rsidP="008A6B83">
      <w:pPr>
        <w:pStyle w:val="Heading2Islington"/>
      </w:pPr>
      <w:r>
        <w:rPr>
          <w:rStyle w:val="eop"/>
        </w:rPr>
        <w:t>Key responsibilities</w:t>
      </w:r>
      <w:r w:rsidRPr="0001523B">
        <w:rPr>
          <w:rStyle w:val="eop"/>
          <w:sz w:val="24"/>
        </w:rPr>
        <w:t xml:space="preserve"> </w:t>
      </w:r>
    </w:p>
    <w:p w14:paraId="0EB85667" w14:textId="3FB3DC7D" w:rsidR="000C1CEE" w:rsidRPr="00BC4A12"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Undertake a development programme leading to a </w:t>
      </w:r>
      <w:hyperlink r:id="rId12" w:history="1">
        <w:r w:rsidR="00E56B86" w:rsidRPr="00DD1178">
          <w:rPr>
            <w:rStyle w:val="Hyperlink"/>
          </w:rPr>
          <w:t>Level 3 Early Years Educator</w:t>
        </w:r>
      </w:hyperlink>
      <w:r w:rsidRPr="000C1CEE">
        <w:rPr>
          <w:rFonts w:ascii="Tahoma" w:eastAsia="Times New Roman" w:hAnsi="Tahoma" w:cs="Times New Roman"/>
          <w:szCs w:val="20"/>
          <w:lang w:eastAsia="en-US"/>
        </w:rPr>
        <w:t xml:space="preserve"> </w:t>
      </w:r>
      <w:r w:rsidRPr="00F7721D">
        <w:rPr>
          <w:rFonts w:ascii="Tahoma" w:eastAsia="Times New Roman" w:hAnsi="Tahoma" w:cs="Times New Roman"/>
          <w:szCs w:val="20"/>
          <w:lang w:eastAsia="en-US"/>
        </w:rPr>
        <w:t xml:space="preserve">apprenticeship </w:t>
      </w:r>
      <w:r w:rsidRPr="00BC4A12">
        <w:rPr>
          <w:rFonts w:ascii="Tahoma" w:eastAsia="Times New Roman" w:hAnsi="Tahoma" w:cs="Times New Roman"/>
          <w:szCs w:val="20"/>
          <w:lang w:eastAsia="en-US"/>
        </w:rPr>
        <w:t xml:space="preserve">qualification. </w:t>
      </w:r>
    </w:p>
    <w:p w14:paraId="50D7769F" w14:textId="77777777" w:rsidR="000C1CEE" w:rsidRPr="00BC4A12" w:rsidRDefault="000C1CEE" w:rsidP="000C1CEE">
      <w:pPr>
        <w:numPr>
          <w:ilvl w:val="0"/>
          <w:numId w:val="47"/>
        </w:numPr>
        <w:spacing w:before="0" w:after="0"/>
        <w:contextualSpacing/>
        <w:rPr>
          <w:rFonts w:ascii="Tahoma" w:eastAsia="Times New Roman" w:hAnsi="Tahoma" w:cs="Times New Roman"/>
          <w:szCs w:val="20"/>
          <w:lang w:eastAsia="en-US"/>
        </w:rPr>
      </w:pPr>
      <w:r w:rsidRPr="00BC4A12">
        <w:rPr>
          <w:rFonts w:ascii="Tahoma" w:eastAsia="Times New Roman" w:hAnsi="Tahoma" w:cs="Times New Roman"/>
          <w:szCs w:val="20"/>
          <w:lang w:eastAsia="en-US"/>
        </w:rPr>
        <w:t>Use the d</w:t>
      </w:r>
      <w:r w:rsidRPr="00BC4A12">
        <w:rPr>
          <w:rFonts w:ascii="Arial" w:eastAsia="Times New Roman" w:hAnsi="Arial" w:cs="Arial"/>
          <w:lang w:eastAsia="en-US"/>
        </w:rPr>
        <w:t>edicated time given to complete studies and coursework</w:t>
      </w:r>
      <w:r w:rsidRPr="00BC4A12">
        <w:rPr>
          <w:rFonts w:ascii="Tahoma" w:eastAsia="Times New Roman" w:hAnsi="Tahoma" w:cs="Times New Roman"/>
          <w:szCs w:val="20"/>
          <w:lang w:eastAsia="en-US"/>
        </w:rPr>
        <w:t>.</w:t>
      </w:r>
    </w:p>
    <w:p w14:paraId="74EE9D5B" w14:textId="77777777" w:rsidR="000C1CEE" w:rsidRPr="00BC4A12" w:rsidRDefault="000C1CEE" w:rsidP="000C1CEE">
      <w:pPr>
        <w:numPr>
          <w:ilvl w:val="0"/>
          <w:numId w:val="47"/>
        </w:numPr>
        <w:spacing w:before="0" w:after="0"/>
        <w:contextualSpacing/>
        <w:rPr>
          <w:rFonts w:ascii="Tahoma" w:eastAsia="Times New Roman" w:hAnsi="Tahoma" w:cs="Times New Roman"/>
          <w:szCs w:val="20"/>
          <w:lang w:eastAsia="en-US"/>
        </w:rPr>
      </w:pPr>
      <w:r w:rsidRPr="00BC4A12">
        <w:rPr>
          <w:rFonts w:ascii="Tahoma" w:eastAsia="Times New Roman" w:hAnsi="Tahoma" w:cs="Times New Roman"/>
          <w:szCs w:val="20"/>
          <w:lang w:eastAsia="en-US"/>
        </w:rPr>
        <w:t>Actively participate in your own development. This includes carrying out duties of your role and completing coursework within agreed deadlines.</w:t>
      </w:r>
    </w:p>
    <w:p w14:paraId="0117A5F9" w14:textId="77777777" w:rsidR="000C1CEE" w:rsidRPr="00F7721D" w:rsidRDefault="000C1CEE" w:rsidP="000C1CEE">
      <w:pPr>
        <w:numPr>
          <w:ilvl w:val="0"/>
          <w:numId w:val="47"/>
        </w:numPr>
        <w:spacing w:before="0" w:after="0"/>
        <w:contextualSpacing/>
        <w:rPr>
          <w:rFonts w:ascii="Tahoma" w:eastAsia="Times New Roman" w:hAnsi="Tahoma" w:cs="Times New Roman"/>
          <w:szCs w:val="20"/>
          <w:lang w:eastAsia="en-US"/>
        </w:rPr>
      </w:pPr>
      <w:r w:rsidRPr="00F7721D">
        <w:rPr>
          <w:rFonts w:ascii="Tahoma" w:eastAsia="Times New Roman" w:hAnsi="Tahoma" w:cs="Times New Roman"/>
          <w:szCs w:val="20"/>
          <w:lang w:eastAsia="en-US"/>
        </w:rPr>
        <w:t>With supervision to develop skills and experience in:</w:t>
      </w:r>
    </w:p>
    <w:p w14:paraId="269EFC08" w14:textId="77777777" w:rsidR="00F53A6B" w:rsidRPr="00F7721D" w:rsidRDefault="00F53A6B" w:rsidP="00F53A6B">
      <w:pPr>
        <w:pStyle w:val="Default"/>
        <w:numPr>
          <w:ilvl w:val="1"/>
          <w:numId w:val="47"/>
        </w:numPr>
        <w:spacing w:after="13"/>
        <w:rPr>
          <w:rFonts w:ascii="Tahoma" w:hAnsi="Tahoma" w:cs="Tahoma"/>
          <w:sz w:val="22"/>
          <w:szCs w:val="22"/>
        </w:rPr>
      </w:pPr>
      <w:r w:rsidRPr="00F7721D">
        <w:rPr>
          <w:rFonts w:ascii="Tahoma" w:hAnsi="Tahoma" w:cs="Tahoma"/>
          <w:b/>
          <w:bCs/>
          <w:sz w:val="22"/>
          <w:szCs w:val="22"/>
        </w:rPr>
        <w:t xml:space="preserve">Planning and supervising activities </w:t>
      </w:r>
      <w:r w:rsidRPr="00F7721D">
        <w:rPr>
          <w:rFonts w:ascii="Tahoma" w:hAnsi="Tahoma" w:cs="Tahoma"/>
          <w:sz w:val="22"/>
          <w:szCs w:val="22"/>
        </w:rPr>
        <w:t xml:space="preserve">– work with your team and parents to provide a friendly, safe and stimulating play and learning environment, which </w:t>
      </w:r>
      <w:r w:rsidRPr="00F7721D">
        <w:rPr>
          <w:rFonts w:ascii="Tahoma" w:hAnsi="Tahoma" w:cs="Tahoma"/>
          <w:sz w:val="22"/>
          <w:szCs w:val="22"/>
          <w:bdr w:val="none" w:sz="0" w:space="0" w:color="auto" w:frame="1"/>
          <w:lang w:eastAsia="en-GB"/>
        </w:rPr>
        <w:t>meets children’s physical, social, emotional and intellectual development</w:t>
      </w:r>
    </w:p>
    <w:p w14:paraId="3C3773E2" w14:textId="77777777" w:rsidR="00F53A6B" w:rsidRPr="00F7721D" w:rsidRDefault="00F53A6B" w:rsidP="00F53A6B">
      <w:pPr>
        <w:pStyle w:val="Default"/>
        <w:numPr>
          <w:ilvl w:val="1"/>
          <w:numId w:val="47"/>
        </w:numPr>
        <w:spacing w:after="13"/>
        <w:rPr>
          <w:rFonts w:ascii="Tahoma" w:hAnsi="Tahoma" w:cs="Tahoma"/>
          <w:sz w:val="22"/>
          <w:szCs w:val="22"/>
        </w:rPr>
      </w:pPr>
      <w:r w:rsidRPr="00F7721D">
        <w:rPr>
          <w:rFonts w:ascii="Tahoma" w:hAnsi="Tahoma" w:cs="Tahoma"/>
          <w:b/>
          <w:bCs/>
          <w:sz w:val="22"/>
          <w:szCs w:val="22"/>
        </w:rPr>
        <w:t xml:space="preserve">Safeguarding </w:t>
      </w:r>
      <w:r w:rsidRPr="00F7721D">
        <w:rPr>
          <w:rFonts w:ascii="Tahoma" w:hAnsi="Tahoma" w:cs="Tahoma"/>
          <w:sz w:val="22"/>
          <w:szCs w:val="22"/>
        </w:rPr>
        <w:t xml:space="preserve">– undertake necessary training and report issues where required </w:t>
      </w:r>
    </w:p>
    <w:p w14:paraId="366568B0" w14:textId="2284D053" w:rsidR="00F53A6B" w:rsidRPr="00F7721D" w:rsidRDefault="00F53A6B" w:rsidP="137941EC">
      <w:pPr>
        <w:pStyle w:val="ListParagraph"/>
        <w:numPr>
          <w:ilvl w:val="1"/>
          <w:numId w:val="47"/>
        </w:numPr>
        <w:shd w:val="clear" w:color="auto" w:fill="FFFFFF" w:themeFill="background1"/>
        <w:spacing w:before="0" w:after="0"/>
        <w:textAlignment w:val="baseline"/>
        <w:rPr>
          <w:rFonts w:cs="Tahoma"/>
          <w:color w:val="000000"/>
          <w:sz w:val="22"/>
          <w:szCs w:val="22"/>
        </w:rPr>
      </w:pPr>
      <w:r w:rsidRPr="00F7721D">
        <w:rPr>
          <w:rFonts w:cs="Tahoma"/>
          <w:b/>
          <w:bCs/>
          <w:color w:val="000000"/>
          <w:sz w:val="22"/>
          <w:szCs w:val="22"/>
          <w:bdr w:val="none" w:sz="0" w:space="0" w:color="auto" w:frame="1"/>
        </w:rPr>
        <w:t>Child Development</w:t>
      </w:r>
      <w:r w:rsidRPr="00F7721D">
        <w:rPr>
          <w:rFonts w:cs="Tahoma"/>
          <w:color w:val="000000"/>
          <w:sz w:val="22"/>
          <w:szCs w:val="22"/>
          <w:bdr w:val="none" w:sz="0" w:space="0" w:color="auto" w:frame="1"/>
        </w:rPr>
        <w:t xml:space="preserve"> – to plan, deliver and evaluate play and creative activities </w:t>
      </w:r>
      <w:proofErr w:type="gramStart"/>
      <w:r w:rsidRPr="00F7721D">
        <w:rPr>
          <w:rFonts w:cs="Tahoma"/>
          <w:color w:val="000000"/>
          <w:sz w:val="22"/>
          <w:szCs w:val="22"/>
          <w:bdr w:val="none" w:sz="0" w:space="0" w:color="auto" w:frame="1"/>
        </w:rPr>
        <w:t>for  children</w:t>
      </w:r>
      <w:proofErr w:type="gramEnd"/>
      <w:r w:rsidRPr="00F7721D">
        <w:rPr>
          <w:rFonts w:cs="Tahoma"/>
          <w:color w:val="000000"/>
          <w:sz w:val="22"/>
          <w:szCs w:val="22"/>
          <w:bdr w:val="none" w:sz="0" w:space="0" w:color="auto" w:frame="1"/>
        </w:rPr>
        <w:t xml:space="preserve"> aged </w:t>
      </w:r>
      <w:r w:rsidR="0524BF99" w:rsidRPr="00F7721D">
        <w:rPr>
          <w:rFonts w:cs="Tahoma"/>
          <w:color w:val="000000"/>
          <w:sz w:val="22"/>
          <w:szCs w:val="22"/>
          <w:bdr w:val="none" w:sz="0" w:space="0" w:color="auto" w:frame="1"/>
        </w:rPr>
        <w:t>0</w:t>
      </w:r>
      <w:r w:rsidRPr="00F7721D">
        <w:rPr>
          <w:rFonts w:cs="Tahoma"/>
          <w:color w:val="000000"/>
          <w:sz w:val="22"/>
          <w:szCs w:val="22"/>
          <w:bdr w:val="none" w:sz="0" w:space="0" w:color="auto" w:frame="1"/>
        </w:rPr>
        <w:t xml:space="preserve"> to 5 years</w:t>
      </w:r>
    </w:p>
    <w:p w14:paraId="6B6DFBA1" w14:textId="77777777" w:rsidR="00F53A6B" w:rsidRPr="00F7721D" w:rsidRDefault="00F53A6B" w:rsidP="00F53A6B">
      <w:pPr>
        <w:pStyle w:val="ListParagraph"/>
        <w:numPr>
          <w:ilvl w:val="1"/>
          <w:numId w:val="47"/>
        </w:numPr>
        <w:spacing w:before="0" w:after="0"/>
        <w:rPr>
          <w:rFonts w:cs="Tahoma"/>
          <w:sz w:val="22"/>
          <w:szCs w:val="22"/>
        </w:rPr>
      </w:pPr>
      <w:r w:rsidRPr="00F7721D">
        <w:rPr>
          <w:rFonts w:cs="Tahoma"/>
          <w:b/>
          <w:bCs/>
          <w:sz w:val="22"/>
          <w:szCs w:val="22"/>
        </w:rPr>
        <w:lastRenderedPageBreak/>
        <w:t>Observation and Assessments</w:t>
      </w:r>
      <w:r w:rsidRPr="00F7721D">
        <w:rPr>
          <w:rFonts w:cs="Tahoma"/>
          <w:sz w:val="22"/>
          <w:szCs w:val="22"/>
        </w:rPr>
        <w:t xml:space="preserve"> - support each key child’s individual learning journey through on-going observation, assessment and planning in partnership with parents/carers and other colleagues</w:t>
      </w:r>
    </w:p>
    <w:p w14:paraId="755B4B91" w14:textId="77777777" w:rsidR="00F53A6B" w:rsidRPr="00F7721D" w:rsidRDefault="00F53A6B" w:rsidP="00F53A6B">
      <w:pPr>
        <w:pStyle w:val="Default"/>
        <w:numPr>
          <w:ilvl w:val="1"/>
          <w:numId w:val="47"/>
        </w:numPr>
        <w:spacing w:after="13"/>
        <w:rPr>
          <w:rFonts w:ascii="Tahoma" w:hAnsi="Tahoma" w:cs="Tahoma"/>
          <w:sz w:val="22"/>
          <w:szCs w:val="22"/>
        </w:rPr>
      </w:pPr>
      <w:r w:rsidRPr="00F7721D">
        <w:rPr>
          <w:rFonts w:ascii="Tahoma" w:hAnsi="Tahoma" w:cs="Tahoma"/>
          <w:b/>
          <w:bCs/>
          <w:sz w:val="22"/>
          <w:szCs w:val="22"/>
        </w:rPr>
        <w:t xml:space="preserve">Child Behaviour </w:t>
      </w:r>
      <w:r w:rsidRPr="00F7721D">
        <w:rPr>
          <w:rFonts w:ascii="Tahoma" w:hAnsi="Tahoma" w:cs="Tahoma"/>
          <w:sz w:val="22"/>
          <w:szCs w:val="22"/>
        </w:rPr>
        <w:t xml:space="preserve">– work with staff and parents to maintain appropriate positive behaviour with children. </w:t>
      </w:r>
    </w:p>
    <w:p w14:paraId="4A6EF216" w14:textId="795D83A6" w:rsidR="00F53A6B" w:rsidRPr="00F7721D" w:rsidRDefault="00F53A6B" w:rsidP="00F53A6B">
      <w:pPr>
        <w:pStyle w:val="ListParagraph"/>
        <w:numPr>
          <w:ilvl w:val="1"/>
          <w:numId w:val="47"/>
        </w:numPr>
        <w:spacing w:before="0" w:after="0"/>
        <w:rPr>
          <w:rFonts w:cs="Tahoma"/>
          <w:sz w:val="22"/>
          <w:szCs w:val="22"/>
        </w:rPr>
      </w:pPr>
      <w:r w:rsidRPr="00F7721D">
        <w:rPr>
          <w:rFonts w:cs="Tahoma"/>
          <w:b/>
          <w:bCs/>
          <w:sz w:val="22"/>
          <w:szCs w:val="22"/>
        </w:rPr>
        <w:t>Key Person responsibilities</w:t>
      </w:r>
      <w:r w:rsidRPr="00F7721D">
        <w:rPr>
          <w:rFonts w:cs="Tahoma"/>
          <w:sz w:val="22"/>
          <w:szCs w:val="22"/>
        </w:rPr>
        <w:t xml:space="preserve"> - Be a key person for a small group of children, providing each child with continuity of care throughout their time at the setting, in partnership with their parent/carers</w:t>
      </w:r>
    </w:p>
    <w:p w14:paraId="1D4A0BF0" w14:textId="77777777" w:rsidR="00F53A6B" w:rsidRDefault="00F53A6B" w:rsidP="00F53A6B">
      <w:pPr>
        <w:pStyle w:val="ListParagraph"/>
        <w:numPr>
          <w:ilvl w:val="0"/>
          <w:numId w:val="47"/>
        </w:numPr>
        <w:spacing w:before="0"/>
      </w:pPr>
      <w:r w:rsidRPr="00467888">
        <w:rPr>
          <w:rFonts w:cs="Tahoma"/>
        </w:rPr>
        <w:t>Attend staff meetings and</w:t>
      </w:r>
      <w:r>
        <w:t xml:space="preserve"> INSET days</w:t>
      </w:r>
    </w:p>
    <w:p w14:paraId="7E73D05A" w14:textId="246C6BDE" w:rsidR="000C1CEE" w:rsidRPr="00791C16" w:rsidRDefault="00845CF6" w:rsidP="000C1CEE">
      <w:pPr>
        <w:numPr>
          <w:ilvl w:val="0"/>
          <w:numId w:val="47"/>
        </w:numPr>
        <w:spacing w:before="0" w:after="0"/>
        <w:contextualSpacing/>
        <w:rPr>
          <w:rFonts w:ascii="Tahoma" w:eastAsia="Times New Roman" w:hAnsi="Tahoma" w:cs="Times New Roman"/>
          <w:szCs w:val="20"/>
          <w:lang w:eastAsia="en-US"/>
        </w:rPr>
      </w:pPr>
      <w:r w:rsidRPr="00791C16">
        <w:rPr>
          <w:rFonts w:ascii="Tahoma" w:eastAsia="Times New Roman" w:hAnsi="Tahoma" w:cs="Times New Roman"/>
          <w:szCs w:val="20"/>
          <w:lang w:eastAsia="en-US"/>
        </w:rPr>
        <w:t xml:space="preserve">collaborate with </w:t>
      </w:r>
      <w:proofErr w:type="gramStart"/>
      <w:r w:rsidRPr="00791C16">
        <w:rPr>
          <w:rFonts w:ascii="Tahoma" w:eastAsia="Times New Roman" w:hAnsi="Tahoma" w:cs="Times New Roman"/>
          <w:szCs w:val="20"/>
          <w:lang w:eastAsia="en-US"/>
        </w:rPr>
        <w:t xml:space="preserve">the </w:t>
      </w:r>
      <w:r w:rsidR="000C1CEE" w:rsidRPr="00791C16">
        <w:rPr>
          <w:rFonts w:ascii="Tahoma" w:eastAsia="Times New Roman" w:hAnsi="Tahoma" w:cs="Times New Roman"/>
          <w:szCs w:val="20"/>
          <w:lang w:eastAsia="en-US"/>
        </w:rPr>
        <w:t xml:space="preserve"> team</w:t>
      </w:r>
      <w:proofErr w:type="gramEnd"/>
      <w:r w:rsidR="000C1CEE" w:rsidRPr="00791C16">
        <w:rPr>
          <w:rFonts w:ascii="Tahoma" w:eastAsia="Times New Roman" w:hAnsi="Tahoma" w:cs="Times New Roman"/>
          <w:szCs w:val="20"/>
          <w:lang w:eastAsia="en-US"/>
        </w:rPr>
        <w:t xml:space="preserve"> to underta</w:t>
      </w:r>
      <w:r w:rsidRPr="00791C16">
        <w:rPr>
          <w:rFonts w:ascii="Tahoma" w:eastAsia="Times New Roman" w:hAnsi="Tahoma" w:cs="Times New Roman"/>
          <w:szCs w:val="20"/>
          <w:lang w:eastAsia="en-US"/>
        </w:rPr>
        <w:t>ke daily tasks</w:t>
      </w:r>
    </w:p>
    <w:p w14:paraId="3C0D1B82"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Constructively take part in meetings, supervision, seminars, and other events designed to improve communication.</w:t>
      </w:r>
    </w:p>
    <w:p w14:paraId="5DE52C28"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Use information technology systems to carry out duties in the most efficient and effective manner.</w:t>
      </w:r>
    </w:p>
    <w:p w14:paraId="3BDBE3E2"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Achieve personal performance targets, as agreed by your line manager. </w:t>
      </w:r>
    </w:p>
    <w:p w14:paraId="7DC21769"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Carry out duties and responsibilities in accordance with the Council’s customer care standards.</w:t>
      </w:r>
    </w:p>
    <w:p w14:paraId="1A090DD5"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Be committed to the Council’s ambitions and CARE values (see above). </w:t>
      </w:r>
    </w:p>
    <w:p w14:paraId="13E988AB" w14:textId="6EA49F8A" w:rsidR="0001523B" w:rsidRPr="00C501FE" w:rsidRDefault="000C1CEE" w:rsidP="0001523B">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Undertake other duties compatible with your learning and development as required.</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rsidRPr="00187D33">
        <w:t>Work style </w:t>
      </w:r>
    </w:p>
    <w:p w14:paraId="350C8EE3" w14:textId="5A94BA73" w:rsidR="0001523B" w:rsidRPr="0001523B" w:rsidRDefault="0001523B">
      <w:pPr>
        <w:spacing w:before="0" w:after="0"/>
      </w:pPr>
      <w:r w:rsidRPr="00791C16">
        <w:t xml:space="preserve">Frontline Role </w:t>
      </w:r>
      <w:r w:rsidR="004D0A5E" w:rsidRPr="00791C16">
        <w:t xml:space="preserve">[; give a description of what this means for your </w:t>
      </w:r>
      <w:r w:rsidR="2C5214A3">
        <w:t>apprentice] ￼</w:t>
      </w:r>
      <w:r w:rsidR="6735915D">
        <w:t xml:space="preserve">The role will require </w:t>
      </w:r>
      <w:r w:rsidR="760754F2">
        <w:t>occasional</w:t>
      </w:r>
      <w:r w:rsidR="6735915D">
        <w:t xml:space="preserve"> </w:t>
      </w:r>
      <w:r w:rsidR="3F71A355">
        <w:t>Saturday's</w:t>
      </w:r>
      <w:r w:rsidR="6735915D">
        <w:t xml:space="preserve"> </w:t>
      </w:r>
    </w:p>
    <w:p w14:paraId="2DBD83B3" w14:textId="77777777" w:rsidR="004E27B2" w:rsidRDefault="004E27B2">
      <w:pPr>
        <w:spacing w:before="0" w:after="0"/>
        <w:rPr>
          <w:bCs/>
          <w:sz w:val="40"/>
        </w:rPr>
      </w:pPr>
      <w:r>
        <w:br w:type="page"/>
      </w:r>
    </w:p>
    <w:p w14:paraId="470CEB31" w14:textId="653E9A97" w:rsidR="008A6B83" w:rsidRPr="004E27B2" w:rsidRDefault="00187D33" w:rsidP="008A6B83">
      <w:pPr>
        <w:pStyle w:val="Heading2Islington"/>
        <w:rPr>
          <w:color w:val="007834"/>
        </w:rPr>
      </w:pPr>
      <w:r w:rsidRPr="004E27B2">
        <w:rPr>
          <w:color w:val="007834"/>
        </w:rP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0"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71BD8849">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B91B7D" w14:paraId="51FDBFE7" w14:textId="77777777">
        <w:tc>
          <w:tcPr>
            <w:tcW w:w="1967" w:type="dxa"/>
          </w:tcPr>
          <w:p w14:paraId="2C8DD3B8" w14:textId="3E5FB0A3" w:rsidR="00B91B7D" w:rsidRDefault="00B91B7D" w:rsidP="00B91B7D">
            <w:pPr>
              <w:pStyle w:val="BodytextIslington"/>
            </w:pPr>
            <w:r>
              <w:t>E1</w:t>
            </w:r>
          </w:p>
        </w:tc>
        <w:tc>
          <w:tcPr>
            <w:tcW w:w="5270" w:type="dxa"/>
          </w:tcPr>
          <w:p w14:paraId="580016AE" w14:textId="1F789DCA" w:rsidR="00B91B7D" w:rsidRDefault="00B91B7D" w:rsidP="00B91B7D">
            <w:pPr>
              <w:pStyle w:val="BodytextIslington"/>
            </w:pPr>
            <w:r w:rsidRPr="00826755">
              <w:t>Interest and motivation to work</w:t>
            </w:r>
            <w:r>
              <w:t xml:space="preserve"> and obtain</w:t>
            </w:r>
            <w:r w:rsidR="00394FF0">
              <w:t xml:space="preserve"> </w:t>
            </w:r>
            <w:hyperlink r:id="rId13" w:history="1">
              <w:r w:rsidR="00394FF0" w:rsidRPr="000927AA">
                <w:rPr>
                  <w:rStyle w:val="Hyperlink"/>
                </w:rPr>
                <w:t>L3 Early Years Educator</w:t>
              </w:r>
            </w:hyperlink>
            <w:r>
              <w:t xml:space="preserve"> </w:t>
            </w:r>
            <w:r w:rsidR="000927AA">
              <w:t xml:space="preserve">apprenticeship </w:t>
            </w:r>
            <w:r>
              <w:t xml:space="preserve">qualification </w:t>
            </w:r>
          </w:p>
        </w:tc>
        <w:tc>
          <w:tcPr>
            <w:tcW w:w="2951" w:type="dxa"/>
          </w:tcPr>
          <w:p w14:paraId="1672ED13" w14:textId="74C6A38B" w:rsidR="00B91B7D" w:rsidRDefault="00B91B7D" w:rsidP="00B91B7D">
            <w:pPr>
              <w:pStyle w:val="BodytextIslington"/>
            </w:pPr>
            <w:r>
              <w:t>Application/Interview</w:t>
            </w:r>
          </w:p>
        </w:tc>
      </w:tr>
      <w:tr w:rsidR="00B91B7D" w:rsidRPr="00FF263B" w14:paraId="3CFC2A84" w14:textId="77777777">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B91B7D" w:rsidRPr="00FF263B" w:rsidRDefault="00B91B7D" w:rsidP="00B91B7D">
            <w:pPr>
              <w:pStyle w:val="BodytextIslington"/>
            </w:pPr>
            <w:r w:rsidRPr="00FF263B">
              <w:t>E2</w:t>
            </w:r>
          </w:p>
        </w:tc>
        <w:tc>
          <w:tcPr>
            <w:tcW w:w="5270" w:type="dxa"/>
          </w:tcPr>
          <w:p w14:paraId="4D1A19D1" w14:textId="77777777" w:rsidR="00F72F74" w:rsidRPr="00FF263B" w:rsidRDefault="00B91B7D" w:rsidP="00F72F74">
            <w:r w:rsidRPr="00FF263B">
              <w:t>Ability to meet the course entry requirements</w:t>
            </w:r>
            <w:r w:rsidR="00F72F74" w:rsidRPr="00FF263B">
              <w:t>:</w:t>
            </w:r>
          </w:p>
          <w:p w14:paraId="3ED17054" w14:textId="434AED24" w:rsidR="00B91B7D" w:rsidRPr="00FF263B" w:rsidRDefault="00B91B7D" w:rsidP="00F72F74">
            <w:pPr>
              <w:pStyle w:val="ListParagraph"/>
              <w:numPr>
                <w:ilvl w:val="0"/>
                <w:numId w:val="48"/>
              </w:numPr>
            </w:pPr>
            <w:r w:rsidRPr="00F7721D">
              <w:t>P</w:t>
            </w:r>
            <w:r w:rsidR="006A5B2D" w:rsidRPr="00FF263B">
              <w:t>ass course suitability assessments</w:t>
            </w:r>
          </w:p>
        </w:tc>
        <w:tc>
          <w:tcPr>
            <w:tcW w:w="2951" w:type="dxa"/>
          </w:tcPr>
          <w:p w14:paraId="03CF2647" w14:textId="393B0D4D" w:rsidR="00B91B7D" w:rsidRPr="00FF263B" w:rsidRDefault="00901AE8" w:rsidP="00B91B7D">
            <w:pPr>
              <w:pStyle w:val="BodytextIslington"/>
            </w:pPr>
            <w:r w:rsidRPr="00FF263B">
              <w:t>Training provider assessment</w:t>
            </w:r>
          </w:p>
        </w:tc>
      </w:tr>
    </w:tbl>
    <w:bookmarkEnd w:id="0"/>
    <w:p w14:paraId="24056D56" w14:textId="5D78563A" w:rsidR="00A10440" w:rsidRPr="00FF263B" w:rsidRDefault="00187D33" w:rsidP="00A10440">
      <w:pPr>
        <w:pStyle w:val="Heading4Islington"/>
      </w:pPr>
      <w:r w:rsidRPr="00FF263B">
        <w:t>Skills</w:t>
      </w:r>
    </w:p>
    <w:tbl>
      <w:tblPr>
        <w:tblStyle w:val="IslingtonTableStyle"/>
        <w:tblW w:w="0" w:type="auto"/>
        <w:tblLook w:val="04A0" w:firstRow="1" w:lastRow="0" w:firstColumn="1" w:lastColumn="0" w:noHBand="0" w:noVBand="1"/>
      </w:tblPr>
      <w:tblGrid>
        <w:gridCol w:w="2005"/>
        <w:gridCol w:w="5232"/>
        <w:gridCol w:w="2951"/>
      </w:tblGrid>
      <w:tr w:rsidR="00A10440" w:rsidRPr="00FF263B" w14:paraId="64342863" w14:textId="77777777" w:rsidTr="0001523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FF263B" w:rsidRDefault="00A10440">
            <w:pPr>
              <w:rPr>
                <w:b w:val="0"/>
              </w:rPr>
            </w:pPr>
            <w:r w:rsidRPr="00FF263B">
              <w:rPr>
                <w:b w:val="0"/>
              </w:rPr>
              <w:t>Essential criteria</w:t>
            </w:r>
          </w:p>
        </w:tc>
        <w:tc>
          <w:tcPr>
            <w:tcW w:w="5232" w:type="dxa"/>
          </w:tcPr>
          <w:p w14:paraId="5FE8CFAE" w14:textId="77777777" w:rsidR="00A10440" w:rsidRPr="00FF263B" w:rsidRDefault="00A10440">
            <w:pPr>
              <w:rPr>
                <w:b w:val="0"/>
              </w:rPr>
            </w:pPr>
            <w:r w:rsidRPr="00FF263B">
              <w:rPr>
                <w:b w:val="0"/>
              </w:rPr>
              <w:t>Criteria description</w:t>
            </w:r>
          </w:p>
        </w:tc>
        <w:tc>
          <w:tcPr>
            <w:tcW w:w="2951" w:type="dxa"/>
          </w:tcPr>
          <w:p w14:paraId="017442D2" w14:textId="77777777" w:rsidR="00A10440" w:rsidRPr="00FF263B" w:rsidRDefault="00A10440">
            <w:pPr>
              <w:rPr>
                <w:b w:val="0"/>
              </w:rPr>
            </w:pPr>
            <w:r w:rsidRPr="00FF263B">
              <w:rPr>
                <w:b w:val="0"/>
              </w:rPr>
              <w:t>Assessed by</w:t>
            </w:r>
          </w:p>
        </w:tc>
      </w:tr>
      <w:tr w:rsidR="00F72F74" w:rsidRPr="00FF263B" w14:paraId="34ABBAE7" w14:textId="77777777">
        <w:tc>
          <w:tcPr>
            <w:tcW w:w="2005" w:type="dxa"/>
          </w:tcPr>
          <w:p w14:paraId="3FFE3D5A" w14:textId="6FC8D0F8" w:rsidR="00F72F74" w:rsidRPr="00FF263B" w:rsidRDefault="00F72F74" w:rsidP="00F72F74">
            <w:pPr>
              <w:pStyle w:val="BodytextIslington"/>
            </w:pPr>
            <w:r w:rsidRPr="00FF263B">
              <w:t>E3</w:t>
            </w:r>
          </w:p>
        </w:tc>
        <w:tc>
          <w:tcPr>
            <w:tcW w:w="5232" w:type="dxa"/>
          </w:tcPr>
          <w:p w14:paraId="17846D68" w14:textId="11D607D1" w:rsidR="00F72F74" w:rsidRPr="00FF263B" w:rsidRDefault="00F72F74" w:rsidP="00F72F74">
            <w:pPr>
              <w:pStyle w:val="BodytextIslington"/>
            </w:pPr>
            <w:r w:rsidRPr="00FF263B">
              <w:t xml:space="preserve">Ability to communicate effectively </w:t>
            </w:r>
          </w:p>
        </w:tc>
        <w:tc>
          <w:tcPr>
            <w:tcW w:w="2951" w:type="dxa"/>
          </w:tcPr>
          <w:p w14:paraId="4E65DBBD" w14:textId="6D032FCD" w:rsidR="00F72F74" w:rsidRPr="00FF263B" w:rsidRDefault="00F72F74" w:rsidP="00F72F74">
            <w:pPr>
              <w:pStyle w:val="BodytextIslington"/>
            </w:pPr>
            <w:r w:rsidRPr="00FF263B">
              <w:t>Application/Interview/</w:t>
            </w:r>
          </w:p>
        </w:tc>
      </w:tr>
      <w:tr w:rsidR="00F72F74" w:rsidRPr="00FF263B" w14:paraId="33F2273F"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208A383E" w:rsidR="00F72F74" w:rsidRPr="00FF263B" w:rsidRDefault="00F72F74" w:rsidP="00F72F74">
            <w:pPr>
              <w:pStyle w:val="BodytextIslington"/>
            </w:pPr>
            <w:r w:rsidRPr="00FF263B">
              <w:t>E4</w:t>
            </w:r>
          </w:p>
        </w:tc>
        <w:tc>
          <w:tcPr>
            <w:tcW w:w="5232" w:type="dxa"/>
          </w:tcPr>
          <w:p w14:paraId="6C64F53F" w14:textId="5AF69F03" w:rsidR="00F72F74" w:rsidRPr="00FF263B" w:rsidRDefault="00F72F74" w:rsidP="00F72F74">
            <w:pPr>
              <w:pStyle w:val="BodytextIslington"/>
            </w:pPr>
            <w:r w:rsidRPr="00FF263B">
              <w:t>Ability to work as part of a team</w:t>
            </w:r>
          </w:p>
        </w:tc>
        <w:tc>
          <w:tcPr>
            <w:tcW w:w="2951" w:type="dxa"/>
          </w:tcPr>
          <w:p w14:paraId="7821637A" w14:textId="4C6ACBF2" w:rsidR="00F72F74" w:rsidRPr="00FF263B" w:rsidRDefault="00F72F74" w:rsidP="00F72F74">
            <w:pPr>
              <w:pStyle w:val="BodytextIslington"/>
            </w:pPr>
            <w:r w:rsidRPr="00FF263B">
              <w:t>Application/Interview</w:t>
            </w:r>
          </w:p>
        </w:tc>
      </w:tr>
      <w:tr w:rsidR="00F72F74" w:rsidRPr="00FF263B" w14:paraId="642A917C" w14:textId="77777777">
        <w:tc>
          <w:tcPr>
            <w:tcW w:w="2005" w:type="dxa"/>
          </w:tcPr>
          <w:p w14:paraId="6BD87353" w14:textId="1A113C55" w:rsidR="00F72F74" w:rsidRPr="00FF263B" w:rsidRDefault="00F72F74" w:rsidP="00F72F74">
            <w:pPr>
              <w:pStyle w:val="BodytextIslington"/>
            </w:pPr>
            <w:r w:rsidRPr="00FF263B">
              <w:t>E5</w:t>
            </w:r>
          </w:p>
        </w:tc>
        <w:tc>
          <w:tcPr>
            <w:tcW w:w="5232" w:type="dxa"/>
          </w:tcPr>
          <w:p w14:paraId="69CD3661" w14:textId="423F17DF" w:rsidR="00F72F74" w:rsidRPr="00FF263B" w:rsidRDefault="00F72F74" w:rsidP="00F72F74">
            <w:pPr>
              <w:pStyle w:val="BodytextIslington"/>
            </w:pPr>
            <w:r w:rsidRPr="00FF263B">
              <w:t>Ability and willingness to follow instruction and learn new tasks.</w:t>
            </w:r>
          </w:p>
        </w:tc>
        <w:tc>
          <w:tcPr>
            <w:tcW w:w="2951" w:type="dxa"/>
          </w:tcPr>
          <w:p w14:paraId="00AC1191" w14:textId="41B32D1C" w:rsidR="00F72F74" w:rsidRPr="00FF263B" w:rsidRDefault="00F72F74" w:rsidP="00F72F74">
            <w:pPr>
              <w:pStyle w:val="BodytextIslington"/>
            </w:pPr>
            <w:r w:rsidRPr="00FF263B">
              <w:t>Application/Interview</w:t>
            </w:r>
          </w:p>
        </w:tc>
      </w:tr>
      <w:tr w:rsidR="00F72F74" w:rsidRPr="00FF263B" w14:paraId="767713CE"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3D44EC15" w:rsidR="00F72F74" w:rsidRPr="00FF263B" w:rsidRDefault="00F72F74" w:rsidP="00F72F74">
            <w:pPr>
              <w:pStyle w:val="BodytextIslington"/>
            </w:pPr>
            <w:r w:rsidRPr="00FF263B">
              <w:t>E6</w:t>
            </w:r>
          </w:p>
        </w:tc>
        <w:tc>
          <w:tcPr>
            <w:tcW w:w="5232" w:type="dxa"/>
          </w:tcPr>
          <w:p w14:paraId="21DEF681" w14:textId="19D49D27" w:rsidR="00F72F74" w:rsidRPr="00FF263B" w:rsidRDefault="00F72F74" w:rsidP="00F72F74">
            <w:pPr>
              <w:pStyle w:val="BodytextIslington"/>
            </w:pPr>
            <w:r w:rsidRPr="00FF263B">
              <w:t>IT skills and ability to learn new systems.</w:t>
            </w:r>
          </w:p>
        </w:tc>
        <w:tc>
          <w:tcPr>
            <w:tcW w:w="2951" w:type="dxa"/>
          </w:tcPr>
          <w:p w14:paraId="01A372C8" w14:textId="4F84779C" w:rsidR="00F72F74" w:rsidRPr="00FF263B" w:rsidRDefault="00F72F74" w:rsidP="00F72F74">
            <w:pPr>
              <w:pStyle w:val="BodytextIslington"/>
            </w:pPr>
            <w:r w:rsidRPr="00FF263B">
              <w:t>Application/Interview</w:t>
            </w:r>
          </w:p>
        </w:tc>
      </w:tr>
      <w:tr w:rsidR="00F72F74" w:rsidRPr="00FF263B" w14:paraId="316A6D08" w14:textId="77777777">
        <w:tc>
          <w:tcPr>
            <w:tcW w:w="2005" w:type="dxa"/>
          </w:tcPr>
          <w:p w14:paraId="3073B7DD" w14:textId="1A02A8C9" w:rsidR="00F72F74" w:rsidRPr="00FF263B" w:rsidRDefault="00F72F74" w:rsidP="00F72F74">
            <w:pPr>
              <w:pStyle w:val="BodytextIslington"/>
            </w:pPr>
            <w:r w:rsidRPr="00FF263B">
              <w:t>E7</w:t>
            </w:r>
          </w:p>
        </w:tc>
        <w:tc>
          <w:tcPr>
            <w:tcW w:w="5232" w:type="dxa"/>
          </w:tcPr>
          <w:p w14:paraId="62615394" w14:textId="18923F1E" w:rsidR="00F72F74" w:rsidRPr="00FF263B" w:rsidRDefault="00F72F74" w:rsidP="00F72F74">
            <w:pPr>
              <w:pStyle w:val="BodytextIslington"/>
            </w:pPr>
            <w:r w:rsidRPr="00FF263B">
              <w:t>Ability to adapt successfully to change.</w:t>
            </w:r>
          </w:p>
        </w:tc>
        <w:tc>
          <w:tcPr>
            <w:tcW w:w="2951" w:type="dxa"/>
          </w:tcPr>
          <w:p w14:paraId="4AD03ABE" w14:textId="1E17C539" w:rsidR="00F72F74" w:rsidRPr="00FF263B" w:rsidRDefault="00F72F74" w:rsidP="00F72F74">
            <w:pPr>
              <w:pStyle w:val="BodytextIslington"/>
            </w:pPr>
            <w:r w:rsidRPr="00FF263B">
              <w:t>Application/Interview</w:t>
            </w:r>
          </w:p>
        </w:tc>
      </w:tr>
      <w:tr w:rsidR="00F72F74" w14:paraId="05F74728"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5B614558" w14:textId="4E627E12" w:rsidR="00F72F74" w:rsidRPr="00FF263B" w:rsidRDefault="00F72F74" w:rsidP="00F72F74">
            <w:pPr>
              <w:pStyle w:val="BodytextIslington"/>
            </w:pPr>
            <w:r w:rsidRPr="00FF263B">
              <w:t>E8</w:t>
            </w:r>
          </w:p>
        </w:tc>
        <w:tc>
          <w:tcPr>
            <w:tcW w:w="5232" w:type="dxa"/>
          </w:tcPr>
          <w:p w14:paraId="3DAE1E68" w14:textId="3D8C306C" w:rsidR="00F72F74" w:rsidRPr="00FF263B" w:rsidRDefault="00F72F74" w:rsidP="00F72F74">
            <w:pPr>
              <w:pStyle w:val="BodytextIslington"/>
            </w:pPr>
            <w:r w:rsidRPr="00FF263B">
              <w:t>Excellent time management skills.</w:t>
            </w:r>
          </w:p>
        </w:tc>
        <w:tc>
          <w:tcPr>
            <w:tcW w:w="2951" w:type="dxa"/>
          </w:tcPr>
          <w:p w14:paraId="5BD142A9" w14:textId="69B6D275" w:rsidR="00F72F74" w:rsidRPr="00A64104" w:rsidRDefault="00F72F74" w:rsidP="00F72F74">
            <w:pPr>
              <w:pStyle w:val="BodytextIslington"/>
            </w:pPr>
            <w:r w:rsidRPr="00FF263B">
              <w:t>Application/Interview</w:t>
            </w:r>
          </w:p>
        </w:tc>
      </w:tr>
      <w:tr w:rsidR="00F72F74" w14:paraId="410411A4" w14:textId="77777777">
        <w:tc>
          <w:tcPr>
            <w:tcW w:w="2005" w:type="dxa"/>
          </w:tcPr>
          <w:p w14:paraId="7C564C1E" w14:textId="65352028" w:rsidR="00F72F74" w:rsidRDefault="00F72F74" w:rsidP="00F72F74">
            <w:pPr>
              <w:pStyle w:val="BodytextIslington"/>
            </w:pPr>
            <w:r>
              <w:lastRenderedPageBreak/>
              <w:t>E9</w:t>
            </w:r>
          </w:p>
        </w:tc>
        <w:tc>
          <w:tcPr>
            <w:tcW w:w="5232" w:type="dxa"/>
          </w:tcPr>
          <w:p w14:paraId="15B32239" w14:textId="462A86DC" w:rsidR="00F72F74" w:rsidRDefault="00F72F74" w:rsidP="00F72F74">
            <w:pPr>
              <w:pStyle w:val="BodytextIslington"/>
            </w:pPr>
            <w:r w:rsidRPr="00826755">
              <w:t>Ability to maintain confidentiality.</w:t>
            </w:r>
          </w:p>
        </w:tc>
        <w:tc>
          <w:tcPr>
            <w:tcW w:w="2951" w:type="dxa"/>
          </w:tcPr>
          <w:p w14:paraId="143499FC" w14:textId="2E08124D" w:rsidR="00F72F74" w:rsidRPr="00A64104" w:rsidRDefault="00E27C51" w:rsidP="00F72F74">
            <w:pPr>
              <w:pStyle w:val="BodytextIslington"/>
            </w:pPr>
            <w:r w:rsidRPr="00FF263B">
              <w:t>Application/Interview</w:t>
            </w:r>
          </w:p>
        </w:tc>
      </w:tr>
    </w:tbl>
    <w:p w14:paraId="096238AB" w14:textId="3361E64C" w:rsidR="00A10440" w:rsidRPr="00787552" w:rsidRDefault="00A10440" w:rsidP="00A10440">
      <w:pPr>
        <w:pStyle w:val="Heading4Islington"/>
      </w:pPr>
      <w:r>
        <w:t xml:space="preserve">Special requirements of the post </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B42724" w14:paraId="733A272D" w14:textId="77777777">
        <w:tc>
          <w:tcPr>
            <w:tcW w:w="1948" w:type="dxa"/>
          </w:tcPr>
          <w:p w14:paraId="63FC32B3" w14:textId="5D554F9E" w:rsidR="00B42724" w:rsidRPr="00E50BFB" w:rsidRDefault="00B42724" w:rsidP="0063792B">
            <w:pPr>
              <w:pStyle w:val="BodytextIslington"/>
              <w:rPr>
                <w:rFonts w:ascii="Arial" w:hAnsi="Arial" w:cs="Arial"/>
              </w:rPr>
            </w:pPr>
            <w:r>
              <w:rPr>
                <w:rFonts w:ascii="Arial" w:hAnsi="Arial" w:cs="Arial"/>
              </w:rPr>
              <w:t>E10</w:t>
            </w:r>
          </w:p>
        </w:tc>
        <w:tc>
          <w:tcPr>
            <w:tcW w:w="5289" w:type="dxa"/>
          </w:tcPr>
          <w:p w14:paraId="3CB5F340" w14:textId="77777777" w:rsidR="00E74699" w:rsidRDefault="00E74699" w:rsidP="00E74699">
            <w:r>
              <w:t>Meet Islington Apprenticeship eligibility criteria:</w:t>
            </w:r>
          </w:p>
          <w:p w14:paraId="2B41BC10" w14:textId="77777777" w:rsidR="00E74699" w:rsidRDefault="00E74699" w:rsidP="00E74699">
            <w:pPr>
              <w:pStyle w:val="ListParagraph"/>
              <w:numPr>
                <w:ilvl w:val="0"/>
                <w:numId w:val="49"/>
              </w:numPr>
              <w:spacing w:before="0" w:after="0"/>
            </w:pPr>
            <w:r>
              <w:t>Islington resident or</w:t>
            </w:r>
          </w:p>
          <w:p w14:paraId="2ACAB4DB" w14:textId="77777777" w:rsidR="00E74699" w:rsidRPr="00E74699" w:rsidRDefault="00E74699" w:rsidP="00E74699">
            <w:pPr>
              <w:pStyle w:val="ListParagraph"/>
              <w:numPr>
                <w:ilvl w:val="0"/>
                <w:numId w:val="49"/>
              </w:numPr>
              <w:spacing w:before="0" w:after="0"/>
              <w:rPr>
                <w:rFonts w:ascii="Arial" w:hAnsi="Arial" w:cs="Arial"/>
              </w:rPr>
            </w:pPr>
            <w:r>
              <w:t>Islington care leaver or</w:t>
            </w:r>
          </w:p>
          <w:p w14:paraId="5D31D6DD" w14:textId="4B3AD358" w:rsidR="00B42724" w:rsidRPr="00E50BFB" w:rsidRDefault="00E74699" w:rsidP="00E74699">
            <w:pPr>
              <w:pStyle w:val="ListParagraph"/>
              <w:numPr>
                <w:ilvl w:val="0"/>
                <w:numId w:val="49"/>
              </w:numPr>
              <w:spacing w:before="0" w:after="0"/>
              <w:rPr>
                <w:rFonts w:ascii="Arial" w:hAnsi="Arial" w:cs="Arial"/>
              </w:rPr>
            </w:pPr>
            <w:r w:rsidRPr="00953856">
              <w:rPr>
                <w:rFonts w:ascii="Arial" w:hAnsi="Arial" w:cs="Arial"/>
              </w:rPr>
              <w:t xml:space="preserve">Islington school leaver </w:t>
            </w:r>
            <w:r>
              <w:rPr>
                <w:rFonts w:ascii="Arial" w:hAnsi="Arial" w:cs="Arial"/>
              </w:rPr>
              <w:t>in the last 12 months</w:t>
            </w:r>
          </w:p>
        </w:tc>
        <w:tc>
          <w:tcPr>
            <w:tcW w:w="2951" w:type="dxa"/>
          </w:tcPr>
          <w:p w14:paraId="5C0CD452" w14:textId="0F837568" w:rsidR="00B42724" w:rsidRPr="00A64104" w:rsidRDefault="00E74699" w:rsidP="0063792B">
            <w:pPr>
              <w:pStyle w:val="BodytextIslington"/>
            </w:pPr>
            <w:r>
              <w:t>Application</w:t>
            </w:r>
          </w:p>
        </w:tc>
      </w:tr>
      <w:tr w:rsidR="0063792B" w14:paraId="5C808757" w14:textId="77777777">
        <w:trPr>
          <w:cnfStyle w:val="000000010000" w:firstRow="0" w:lastRow="0" w:firstColumn="0" w:lastColumn="0" w:oddVBand="0" w:evenVBand="0" w:oddHBand="0" w:evenHBand="1" w:firstRowFirstColumn="0" w:firstRowLastColumn="0" w:lastRowFirstColumn="0" w:lastRowLastColumn="0"/>
        </w:trPr>
        <w:tc>
          <w:tcPr>
            <w:tcW w:w="1948" w:type="dxa"/>
          </w:tcPr>
          <w:p w14:paraId="6174E12B" w14:textId="6DCD3F8D" w:rsidR="0063792B" w:rsidRDefault="00B42724" w:rsidP="0063792B">
            <w:pPr>
              <w:pStyle w:val="BodytextIslington"/>
            </w:pPr>
            <w:r>
              <w:t>E11</w:t>
            </w:r>
          </w:p>
        </w:tc>
        <w:tc>
          <w:tcPr>
            <w:tcW w:w="5289" w:type="dxa"/>
          </w:tcPr>
          <w:p w14:paraId="5BEF138C" w14:textId="7F31AE8D" w:rsidR="0063792B" w:rsidRDefault="0063792B" w:rsidP="0063792B">
            <w:pPr>
              <w:pStyle w:val="BodytextIslington"/>
            </w:pPr>
            <w:r w:rsidRPr="00E50BFB">
              <w:rPr>
                <w:rFonts w:ascii="Arial" w:hAnsi="Arial" w:cs="Arial"/>
              </w:rPr>
              <w:t xml:space="preserve">This role will require you to obtain an Enhanced satisfactory clearance from the Disclosure and Barring Service </w:t>
            </w:r>
          </w:p>
        </w:tc>
        <w:tc>
          <w:tcPr>
            <w:tcW w:w="2951" w:type="dxa"/>
          </w:tcPr>
          <w:p w14:paraId="7DCDD565" w14:textId="44D0EA82" w:rsidR="0063792B" w:rsidRDefault="0063792B" w:rsidP="0063792B">
            <w:pPr>
              <w:pStyle w:val="BodytextIslington"/>
            </w:pPr>
            <w:r w:rsidRPr="00A64104">
              <w:t>Application/Interview</w:t>
            </w:r>
          </w:p>
        </w:tc>
      </w:tr>
    </w:tbl>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5A5CEB">
      <w:headerReference w:type="default" r:id="rId15"/>
      <w:footerReference w:type="default" r:id="rId16"/>
      <w:headerReference w:type="first" r:id="rId17"/>
      <w:footerReference w:type="first" r:id="rId18"/>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DD74" w14:textId="77777777" w:rsidR="00607FE0" w:rsidRDefault="00607FE0" w:rsidP="00687CE3">
      <w:r>
        <w:separator/>
      </w:r>
    </w:p>
  </w:endnote>
  <w:endnote w:type="continuationSeparator" w:id="0">
    <w:p w14:paraId="1F3B8F59" w14:textId="77777777" w:rsidR="00607FE0" w:rsidRDefault="00607FE0" w:rsidP="00687CE3">
      <w:r>
        <w:continuationSeparator/>
      </w:r>
    </w:p>
  </w:endnote>
  <w:endnote w:type="continuationNotice" w:id="1">
    <w:p w14:paraId="7FF726BF" w14:textId="77777777" w:rsidR="00607FE0" w:rsidRDefault="00607F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7B29B585" w14:paraId="3E70A01F" w14:textId="77777777" w:rsidTr="00F7721D">
      <w:trPr>
        <w:trHeight w:val="300"/>
      </w:trPr>
      <w:tc>
        <w:tcPr>
          <w:tcW w:w="3395" w:type="dxa"/>
        </w:tcPr>
        <w:p w14:paraId="6A7EE02E" w14:textId="205EF8E9" w:rsidR="7B29B585" w:rsidRDefault="7B29B585" w:rsidP="00F7721D">
          <w:pPr>
            <w:pStyle w:val="Header"/>
            <w:ind w:left="-115"/>
          </w:pPr>
        </w:p>
      </w:tc>
      <w:tc>
        <w:tcPr>
          <w:tcW w:w="3395" w:type="dxa"/>
        </w:tcPr>
        <w:p w14:paraId="0DF1F964" w14:textId="5429608B" w:rsidR="7B29B585" w:rsidRDefault="7B29B585" w:rsidP="00F7721D">
          <w:pPr>
            <w:pStyle w:val="Header"/>
            <w:jc w:val="center"/>
          </w:pPr>
        </w:p>
      </w:tc>
      <w:tc>
        <w:tcPr>
          <w:tcW w:w="3395" w:type="dxa"/>
        </w:tcPr>
        <w:p w14:paraId="6092EB05" w14:textId="155F4688" w:rsidR="7B29B585" w:rsidRDefault="7B29B585" w:rsidP="00F7721D">
          <w:pPr>
            <w:pStyle w:val="Header"/>
            <w:ind w:right="-115"/>
            <w:jc w:val="right"/>
          </w:pPr>
        </w:p>
      </w:tc>
    </w:tr>
  </w:tbl>
  <w:p w14:paraId="76F75885" w14:textId="6295416B" w:rsidR="7B29B585" w:rsidRDefault="7B29B585" w:rsidP="00F77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9AD4" w14:textId="77777777" w:rsidR="00607FE0" w:rsidRDefault="00607FE0" w:rsidP="00687CE3">
      <w:r>
        <w:separator/>
      </w:r>
    </w:p>
  </w:footnote>
  <w:footnote w:type="continuationSeparator" w:id="0">
    <w:p w14:paraId="6BA3620C" w14:textId="77777777" w:rsidR="00607FE0" w:rsidRDefault="00607FE0" w:rsidP="00687CE3">
      <w:r>
        <w:continuationSeparator/>
      </w:r>
    </w:p>
  </w:footnote>
  <w:footnote w:type="continuationNotice" w:id="1">
    <w:p w14:paraId="5DADFABC" w14:textId="77777777" w:rsidR="00607FE0" w:rsidRDefault="00607F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7B29B585" w14:paraId="78C83AFD" w14:textId="77777777" w:rsidTr="00F7721D">
      <w:trPr>
        <w:trHeight w:val="300"/>
      </w:trPr>
      <w:tc>
        <w:tcPr>
          <w:tcW w:w="3395" w:type="dxa"/>
        </w:tcPr>
        <w:p w14:paraId="25888282" w14:textId="734A9A5C" w:rsidR="7B29B585" w:rsidRDefault="7B29B585" w:rsidP="00F7721D">
          <w:pPr>
            <w:pStyle w:val="Header"/>
            <w:ind w:left="-115"/>
          </w:pPr>
        </w:p>
      </w:tc>
      <w:tc>
        <w:tcPr>
          <w:tcW w:w="3395" w:type="dxa"/>
        </w:tcPr>
        <w:p w14:paraId="05EA84D2" w14:textId="2521D07E" w:rsidR="7B29B585" w:rsidRDefault="7B29B585" w:rsidP="00F7721D">
          <w:pPr>
            <w:pStyle w:val="Header"/>
            <w:jc w:val="center"/>
          </w:pPr>
        </w:p>
      </w:tc>
      <w:tc>
        <w:tcPr>
          <w:tcW w:w="3395" w:type="dxa"/>
        </w:tcPr>
        <w:p w14:paraId="12FA9799" w14:textId="18F0BDE3" w:rsidR="7B29B585" w:rsidRDefault="7B29B585" w:rsidP="00F7721D">
          <w:pPr>
            <w:pStyle w:val="Header"/>
            <w:ind w:right="-115"/>
            <w:jc w:val="right"/>
          </w:pPr>
        </w:p>
      </w:tc>
    </w:tr>
  </w:tbl>
  <w:p w14:paraId="71792B49" w14:textId="726A439C" w:rsidR="7B29B585" w:rsidRDefault="7B29B585" w:rsidP="00F7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0"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FA2EAE"/>
    <w:multiLevelType w:val="hybridMultilevel"/>
    <w:tmpl w:val="0AB0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5C7B53"/>
    <w:multiLevelType w:val="hybridMultilevel"/>
    <w:tmpl w:val="02944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9E788F"/>
    <w:multiLevelType w:val="hybridMultilevel"/>
    <w:tmpl w:val="22E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670B55"/>
    <w:multiLevelType w:val="hybridMultilevel"/>
    <w:tmpl w:val="D122C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19"/>
  </w:num>
  <w:num w:numId="2" w16cid:durableId="372967433">
    <w:abstractNumId w:val="42"/>
  </w:num>
  <w:num w:numId="3" w16cid:durableId="518814786">
    <w:abstractNumId w:val="28"/>
  </w:num>
  <w:num w:numId="4" w16cid:durableId="1332444014">
    <w:abstractNumId w:val="11"/>
  </w:num>
  <w:num w:numId="5" w16cid:durableId="1959334332">
    <w:abstractNumId w:val="37"/>
  </w:num>
  <w:num w:numId="6" w16cid:durableId="358240225">
    <w:abstractNumId w:val="40"/>
  </w:num>
  <w:num w:numId="7" w16cid:durableId="995258123">
    <w:abstractNumId w:val="47"/>
  </w:num>
  <w:num w:numId="8" w16cid:durableId="1087071345">
    <w:abstractNumId w:val="48"/>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5"/>
  </w:num>
  <w:num w:numId="20" w16cid:durableId="1581257055">
    <w:abstractNumId w:val="35"/>
  </w:num>
  <w:num w:numId="21" w16cid:durableId="909461641">
    <w:abstractNumId w:val="31"/>
  </w:num>
  <w:num w:numId="22" w16cid:durableId="164441025">
    <w:abstractNumId w:val="23"/>
  </w:num>
  <w:num w:numId="23" w16cid:durableId="1974749205">
    <w:abstractNumId w:val="44"/>
  </w:num>
  <w:num w:numId="24" w16cid:durableId="1506701715">
    <w:abstractNumId w:val="27"/>
  </w:num>
  <w:num w:numId="25" w16cid:durableId="1312713486">
    <w:abstractNumId w:val="36"/>
  </w:num>
  <w:num w:numId="26" w16cid:durableId="1238397905">
    <w:abstractNumId w:val="26"/>
  </w:num>
  <w:num w:numId="27" w16cid:durableId="1496993997">
    <w:abstractNumId w:val="41"/>
  </w:num>
  <w:num w:numId="28" w16cid:durableId="327488764">
    <w:abstractNumId w:val="12"/>
  </w:num>
  <w:num w:numId="29" w16cid:durableId="764493224">
    <w:abstractNumId w:val="43"/>
  </w:num>
  <w:num w:numId="30" w16cid:durableId="213926187">
    <w:abstractNumId w:val="45"/>
  </w:num>
  <w:num w:numId="31" w16cid:durableId="1546329158">
    <w:abstractNumId w:val="16"/>
  </w:num>
  <w:num w:numId="32" w16cid:durableId="1756780941">
    <w:abstractNumId w:val="46"/>
  </w:num>
  <w:num w:numId="33" w16cid:durableId="1225793471">
    <w:abstractNumId w:val="20"/>
  </w:num>
  <w:num w:numId="34" w16cid:durableId="702363648">
    <w:abstractNumId w:val="14"/>
  </w:num>
  <w:num w:numId="35" w16cid:durableId="322318772">
    <w:abstractNumId w:val="39"/>
  </w:num>
  <w:num w:numId="36" w16cid:durableId="315570020">
    <w:abstractNumId w:val="22"/>
  </w:num>
  <w:num w:numId="37" w16cid:durableId="641547276">
    <w:abstractNumId w:val="49"/>
  </w:num>
  <w:num w:numId="38" w16cid:durableId="1454859717">
    <w:abstractNumId w:val="30"/>
  </w:num>
  <w:num w:numId="39" w16cid:durableId="342703359">
    <w:abstractNumId w:val="32"/>
  </w:num>
  <w:num w:numId="40" w16cid:durableId="1408259291">
    <w:abstractNumId w:val="10"/>
  </w:num>
  <w:num w:numId="41" w16cid:durableId="624896835">
    <w:abstractNumId w:val="13"/>
  </w:num>
  <w:num w:numId="42" w16cid:durableId="1866020457">
    <w:abstractNumId w:val="38"/>
  </w:num>
  <w:num w:numId="43" w16cid:durableId="92482103">
    <w:abstractNumId w:val="17"/>
  </w:num>
  <w:num w:numId="44" w16cid:durableId="836270234">
    <w:abstractNumId w:val="21"/>
  </w:num>
  <w:num w:numId="45" w16cid:durableId="894777122">
    <w:abstractNumId w:val="18"/>
  </w:num>
  <w:num w:numId="46" w16cid:durableId="194316246">
    <w:abstractNumId w:val="33"/>
  </w:num>
  <w:num w:numId="47" w16cid:durableId="804010067">
    <w:abstractNumId w:val="34"/>
  </w:num>
  <w:num w:numId="48" w16cid:durableId="274752272">
    <w:abstractNumId w:val="24"/>
  </w:num>
  <w:num w:numId="49" w16cid:durableId="684407457">
    <w:abstractNumId w:val="29"/>
  </w:num>
  <w:num w:numId="50" w16cid:durableId="1415587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40BCE"/>
    <w:rsid w:val="00045EFC"/>
    <w:rsid w:val="00061372"/>
    <w:rsid w:val="0006549B"/>
    <w:rsid w:val="000927AA"/>
    <w:rsid w:val="000979C7"/>
    <w:rsid w:val="000A50B8"/>
    <w:rsid w:val="000B237C"/>
    <w:rsid w:val="000C1CEE"/>
    <w:rsid w:val="000D5E09"/>
    <w:rsid w:val="000F068D"/>
    <w:rsid w:val="000F3C1B"/>
    <w:rsid w:val="0010483F"/>
    <w:rsid w:val="00110A58"/>
    <w:rsid w:val="00112680"/>
    <w:rsid w:val="00124DEE"/>
    <w:rsid w:val="00130B4E"/>
    <w:rsid w:val="00144AFD"/>
    <w:rsid w:val="00160ABF"/>
    <w:rsid w:val="00164CBB"/>
    <w:rsid w:val="00165EED"/>
    <w:rsid w:val="001665D5"/>
    <w:rsid w:val="001761C0"/>
    <w:rsid w:val="00181BFD"/>
    <w:rsid w:val="00187D33"/>
    <w:rsid w:val="001A656F"/>
    <w:rsid w:val="001C3486"/>
    <w:rsid w:val="001C753D"/>
    <w:rsid w:val="001F128E"/>
    <w:rsid w:val="001F6247"/>
    <w:rsid w:val="0020050A"/>
    <w:rsid w:val="00202A08"/>
    <w:rsid w:val="0020559C"/>
    <w:rsid w:val="00210F2E"/>
    <w:rsid w:val="00221D5A"/>
    <w:rsid w:val="00226DFD"/>
    <w:rsid w:val="002331C6"/>
    <w:rsid w:val="00233D73"/>
    <w:rsid w:val="002454FF"/>
    <w:rsid w:val="00254444"/>
    <w:rsid w:val="002637EA"/>
    <w:rsid w:val="0026661D"/>
    <w:rsid w:val="00277291"/>
    <w:rsid w:val="00284BE3"/>
    <w:rsid w:val="002875FF"/>
    <w:rsid w:val="002A1554"/>
    <w:rsid w:val="002A6451"/>
    <w:rsid w:val="002C5D15"/>
    <w:rsid w:val="002E3444"/>
    <w:rsid w:val="002E69D2"/>
    <w:rsid w:val="002E6C44"/>
    <w:rsid w:val="00302109"/>
    <w:rsid w:val="0030407A"/>
    <w:rsid w:val="0030682E"/>
    <w:rsid w:val="003200E5"/>
    <w:rsid w:val="00321892"/>
    <w:rsid w:val="003363E4"/>
    <w:rsid w:val="00337B96"/>
    <w:rsid w:val="00350B0C"/>
    <w:rsid w:val="00351692"/>
    <w:rsid w:val="00361B41"/>
    <w:rsid w:val="003700B0"/>
    <w:rsid w:val="003813A1"/>
    <w:rsid w:val="003831AD"/>
    <w:rsid w:val="003866D2"/>
    <w:rsid w:val="00394FF0"/>
    <w:rsid w:val="00397FA1"/>
    <w:rsid w:val="003D2BA1"/>
    <w:rsid w:val="003D7959"/>
    <w:rsid w:val="003E22CE"/>
    <w:rsid w:val="003E3019"/>
    <w:rsid w:val="003E6BBB"/>
    <w:rsid w:val="004032CC"/>
    <w:rsid w:val="00406BE9"/>
    <w:rsid w:val="00412B47"/>
    <w:rsid w:val="0042337A"/>
    <w:rsid w:val="00437BA5"/>
    <w:rsid w:val="0044179B"/>
    <w:rsid w:val="00443788"/>
    <w:rsid w:val="00446CD2"/>
    <w:rsid w:val="00450E79"/>
    <w:rsid w:val="00451C7C"/>
    <w:rsid w:val="00461DAB"/>
    <w:rsid w:val="00464E42"/>
    <w:rsid w:val="004827A3"/>
    <w:rsid w:val="00484A2E"/>
    <w:rsid w:val="00491F22"/>
    <w:rsid w:val="00494A44"/>
    <w:rsid w:val="00495559"/>
    <w:rsid w:val="004C42C7"/>
    <w:rsid w:val="004D0A5E"/>
    <w:rsid w:val="004E27B2"/>
    <w:rsid w:val="004F0B0B"/>
    <w:rsid w:val="004F64CC"/>
    <w:rsid w:val="0050398A"/>
    <w:rsid w:val="0051368C"/>
    <w:rsid w:val="00515BA3"/>
    <w:rsid w:val="00522719"/>
    <w:rsid w:val="005309BA"/>
    <w:rsid w:val="005317C0"/>
    <w:rsid w:val="00535581"/>
    <w:rsid w:val="00545E9E"/>
    <w:rsid w:val="005505F5"/>
    <w:rsid w:val="0055223D"/>
    <w:rsid w:val="00567EF7"/>
    <w:rsid w:val="005729AB"/>
    <w:rsid w:val="005772E7"/>
    <w:rsid w:val="005A2DD4"/>
    <w:rsid w:val="005A5CEB"/>
    <w:rsid w:val="005B1DDB"/>
    <w:rsid w:val="005B298E"/>
    <w:rsid w:val="005B35D2"/>
    <w:rsid w:val="005B7001"/>
    <w:rsid w:val="005C14EC"/>
    <w:rsid w:val="005C2727"/>
    <w:rsid w:val="005D0E6F"/>
    <w:rsid w:val="005E04F4"/>
    <w:rsid w:val="005E45A5"/>
    <w:rsid w:val="005F344F"/>
    <w:rsid w:val="005F6BBF"/>
    <w:rsid w:val="005F7607"/>
    <w:rsid w:val="005F7CF8"/>
    <w:rsid w:val="00600411"/>
    <w:rsid w:val="00607FE0"/>
    <w:rsid w:val="00610C9B"/>
    <w:rsid w:val="0061280F"/>
    <w:rsid w:val="00620787"/>
    <w:rsid w:val="00624B3B"/>
    <w:rsid w:val="00636296"/>
    <w:rsid w:val="00636D14"/>
    <w:rsid w:val="006378C9"/>
    <w:rsid w:val="0063792B"/>
    <w:rsid w:val="00640C4E"/>
    <w:rsid w:val="00646024"/>
    <w:rsid w:val="00646DA3"/>
    <w:rsid w:val="006820F0"/>
    <w:rsid w:val="00687CE3"/>
    <w:rsid w:val="00695AE7"/>
    <w:rsid w:val="006A0461"/>
    <w:rsid w:val="006A5B2D"/>
    <w:rsid w:val="006B18C2"/>
    <w:rsid w:val="006B1ED0"/>
    <w:rsid w:val="006B6CFE"/>
    <w:rsid w:val="006D02AD"/>
    <w:rsid w:val="006D47C1"/>
    <w:rsid w:val="006D7C93"/>
    <w:rsid w:val="006F26F8"/>
    <w:rsid w:val="00701F67"/>
    <w:rsid w:val="007025FE"/>
    <w:rsid w:val="007133C5"/>
    <w:rsid w:val="00717ED2"/>
    <w:rsid w:val="007254D5"/>
    <w:rsid w:val="00731227"/>
    <w:rsid w:val="00735C59"/>
    <w:rsid w:val="007633BA"/>
    <w:rsid w:val="007702A0"/>
    <w:rsid w:val="007770BB"/>
    <w:rsid w:val="00777ABD"/>
    <w:rsid w:val="00783537"/>
    <w:rsid w:val="00787162"/>
    <w:rsid w:val="00787552"/>
    <w:rsid w:val="00791C16"/>
    <w:rsid w:val="007A28D1"/>
    <w:rsid w:val="007B0A69"/>
    <w:rsid w:val="007D3B3C"/>
    <w:rsid w:val="007E5DA9"/>
    <w:rsid w:val="007F1C95"/>
    <w:rsid w:val="007F77C1"/>
    <w:rsid w:val="008050A3"/>
    <w:rsid w:val="0081336D"/>
    <w:rsid w:val="00820176"/>
    <w:rsid w:val="0082316E"/>
    <w:rsid w:val="008410CC"/>
    <w:rsid w:val="00845CF6"/>
    <w:rsid w:val="0086048D"/>
    <w:rsid w:val="008636E4"/>
    <w:rsid w:val="00870E89"/>
    <w:rsid w:val="008718EF"/>
    <w:rsid w:val="00876CFF"/>
    <w:rsid w:val="008867C0"/>
    <w:rsid w:val="008A50B0"/>
    <w:rsid w:val="008A6B83"/>
    <w:rsid w:val="008C0B04"/>
    <w:rsid w:val="008D18B1"/>
    <w:rsid w:val="008D4140"/>
    <w:rsid w:val="008D5A70"/>
    <w:rsid w:val="008E120A"/>
    <w:rsid w:val="008E1DFD"/>
    <w:rsid w:val="00900F38"/>
    <w:rsid w:val="00901AE8"/>
    <w:rsid w:val="0091126D"/>
    <w:rsid w:val="009166C9"/>
    <w:rsid w:val="009168A6"/>
    <w:rsid w:val="0092438E"/>
    <w:rsid w:val="009312E6"/>
    <w:rsid w:val="00936DA2"/>
    <w:rsid w:val="00937769"/>
    <w:rsid w:val="00947399"/>
    <w:rsid w:val="00948495"/>
    <w:rsid w:val="0095221C"/>
    <w:rsid w:val="00955BAC"/>
    <w:rsid w:val="00956065"/>
    <w:rsid w:val="00957496"/>
    <w:rsid w:val="00960D3A"/>
    <w:rsid w:val="0096689F"/>
    <w:rsid w:val="00980486"/>
    <w:rsid w:val="0098257B"/>
    <w:rsid w:val="0099002A"/>
    <w:rsid w:val="00990168"/>
    <w:rsid w:val="0099227D"/>
    <w:rsid w:val="009A2230"/>
    <w:rsid w:val="009B0828"/>
    <w:rsid w:val="009C365E"/>
    <w:rsid w:val="009D1844"/>
    <w:rsid w:val="009D2DB7"/>
    <w:rsid w:val="009D5060"/>
    <w:rsid w:val="009D625D"/>
    <w:rsid w:val="009F6BDF"/>
    <w:rsid w:val="00A04BFF"/>
    <w:rsid w:val="00A10440"/>
    <w:rsid w:val="00A22F5D"/>
    <w:rsid w:val="00A2616B"/>
    <w:rsid w:val="00A26859"/>
    <w:rsid w:val="00A26A84"/>
    <w:rsid w:val="00A30906"/>
    <w:rsid w:val="00A37F77"/>
    <w:rsid w:val="00A46CFF"/>
    <w:rsid w:val="00A51205"/>
    <w:rsid w:val="00A527D5"/>
    <w:rsid w:val="00A54CEE"/>
    <w:rsid w:val="00A66F1C"/>
    <w:rsid w:val="00A732BE"/>
    <w:rsid w:val="00A74A2D"/>
    <w:rsid w:val="00A855F7"/>
    <w:rsid w:val="00A97C05"/>
    <w:rsid w:val="00AA3FD3"/>
    <w:rsid w:val="00AC4534"/>
    <w:rsid w:val="00AD0961"/>
    <w:rsid w:val="00AE0D93"/>
    <w:rsid w:val="00AE5508"/>
    <w:rsid w:val="00AE6527"/>
    <w:rsid w:val="00AF22EE"/>
    <w:rsid w:val="00AF6094"/>
    <w:rsid w:val="00B0028A"/>
    <w:rsid w:val="00B01D6E"/>
    <w:rsid w:val="00B076D7"/>
    <w:rsid w:val="00B10FB6"/>
    <w:rsid w:val="00B32B35"/>
    <w:rsid w:val="00B36948"/>
    <w:rsid w:val="00B42724"/>
    <w:rsid w:val="00B51014"/>
    <w:rsid w:val="00B52068"/>
    <w:rsid w:val="00B5497A"/>
    <w:rsid w:val="00B6056E"/>
    <w:rsid w:val="00B67EE5"/>
    <w:rsid w:val="00B84602"/>
    <w:rsid w:val="00B91B7D"/>
    <w:rsid w:val="00BC4A12"/>
    <w:rsid w:val="00BD40CA"/>
    <w:rsid w:val="00BE4608"/>
    <w:rsid w:val="00C00FAC"/>
    <w:rsid w:val="00C17E08"/>
    <w:rsid w:val="00C22A54"/>
    <w:rsid w:val="00C256AF"/>
    <w:rsid w:val="00C33ED8"/>
    <w:rsid w:val="00C33FCF"/>
    <w:rsid w:val="00C501FE"/>
    <w:rsid w:val="00C57622"/>
    <w:rsid w:val="00C83160"/>
    <w:rsid w:val="00C86B2D"/>
    <w:rsid w:val="00C95207"/>
    <w:rsid w:val="00CA144B"/>
    <w:rsid w:val="00CA5FBF"/>
    <w:rsid w:val="00CB1584"/>
    <w:rsid w:val="00CB20C5"/>
    <w:rsid w:val="00CB7542"/>
    <w:rsid w:val="00CC3F08"/>
    <w:rsid w:val="00CD1A40"/>
    <w:rsid w:val="00CE2F9E"/>
    <w:rsid w:val="00CF312E"/>
    <w:rsid w:val="00CF3ECA"/>
    <w:rsid w:val="00D11A5B"/>
    <w:rsid w:val="00D17DEE"/>
    <w:rsid w:val="00D45FAC"/>
    <w:rsid w:val="00D62E59"/>
    <w:rsid w:val="00D950BE"/>
    <w:rsid w:val="00DA4A7D"/>
    <w:rsid w:val="00DB36CA"/>
    <w:rsid w:val="00DB59ED"/>
    <w:rsid w:val="00DC716E"/>
    <w:rsid w:val="00E12712"/>
    <w:rsid w:val="00E16CBB"/>
    <w:rsid w:val="00E176DB"/>
    <w:rsid w:val="00E17950"/>
    <w:rsid w:val="00E22946"/>
    <w:rsid w:val="00E27C51"/>
    <w:rsid w:val="00E35A99"/>
    <w:rsid w:val="00E47F70"/>
    <w:rsid w:val="00E56B86"/>
    <w:rsid w:val="00E62AA9"/>
    <w:rsid w:val="00E66D7B"/>
    <w:rsid w:val="00E717A8"/>
    <w:rsid w:val="00E72836"/>
    <w:rsid w:val="00E74699"/>
    <w:rsid w:val="00E74947"/>
    <w:rsid w:val="00E87998"/>
    <w:rsid w:val="00E93731"/>
    <w:rsid w:val="00E973FA"/>
    <w:rsid w:val="00EE6F6D"/>
    <w:rsid w:val="00F00575"/>
    <w:rsid w:val="00F01D66"/>
    <w:rsid w:val="00F06A40"/>
    <w:rsid w:val="00F20212"/>
    <w:rsid w:val="00F22E54"/>
    <w:rsid w:val="00F328EE"/>
    <w:rsid w:val="00F43CAF"/>
    <w:rsid w:val="00F53A6B"/>
    <w:rsid w:val="00F556B6"/>
    <w:rsid w:val="00F55E47"/>
    <w:rsid w:val="00F607E3"/>
    <w:rsid w:val="00F72F74"/>
    <w:rsid w:val="00F746ED"/>
    <w:rsid w:val="00F7721D"/>
    <w:rsid w:val="00F7758A"/>
    <w:rsid w:val="00F815CE"/>
    <w:rsid w:val="00F9045A"/>
    <w:rsid w:val="00F93953"/>
    <w:rsid w:val="00F96BB7"/>
    <w:rsid w:val="00FE6678"/>
    <w:rsid w:val="00FF263B"/>
    <w:rsid w:val="00FF5D22"/>
    <w:rsid w:val="012CB496"/>
    <w:rsid w:val="01F46C36"/>
    <w:rsid w:val="0310EFE5"/>
    <w:rsid w:val="042FDA1F"/>
    <w:rsid w:val="0524BF99"/>
    <w:rsid w:val="07B262EE"/>
    <w:rsid w:val="08890B75"/>
    <w:rsid w:val="0967277D"/>
    <w:rsid w:val="0BA1EA84"/>
    <w:rsid w:val="0C2F9424"/>
    <w:rsid w:val="0D6FB73B"/>
    <w:rsid w:val="1341EC5D"/>
    <w:rsid w:val="13563238"/>
    <w:rsid w:val="137941EC"/>
    <w:rsid w:val="13F3B601"/>
    <w:rsid w:val="14217DAC"/>
    <w:rsid w:val="16CB8E5B"/>
    <w:rsid w:val="16E300B0"/>
    <w:rsid w:val="17FE6A03"/>
    <w:rsid w:val="190CBF30"/>
    <w:rsid w:val="194386EE"/>
    <w:rsid w:val="1BD9E53A"/>
    <w:rsid w:val="1C17C348"/>
    <w:rsid w:val="1DD04D78"/>
    <w:rsid w:val="1EC77AC5"/>
    <w:rsid w:val="1F909E16"/>
    <w:rsid w:val="204CE3AF"/>
    <w:rsid w:val="20E9A7C7"/>
    <w:rsid w:val="22D02C15"/>
    <w:rsid w:val="237E5931"/>
    <w:rsid w:val="26AE0C6D"/>
    <w:rsid w:val="26DA7A30"/>
    <w:rsid w:val="26DE265A"/>
    <w:rsid w:val="27601986"/>
    <w:rsid w:val="2851CA54"/>
    <w:rsid w:val="2A030417"/>
    <w:rsid w:val="2AB466E4"/>
    <w:rsid w:val="2C5214A3"/>
    <w:rsid w:val="2D49BBB4"/>
    <w:rsid w:val="2DEC07A6"/>
    <w:rsid w:val="2EC10BD8"/>
    <w:rsid w:val="3043B3DC"/>
    <w:rsid w:val="323C7499"/>
    <w:rsid w:val="331506AF"/>
    <w:rsid w:val="3435671D"/>
    <w:rsid w:val="351724FF"/>
    <w:rsid w:val="35435FF1"/>
    <w:rsid w:val="3554CD99"/>
    <w:rsid w:val="356F0A85"/>
    <w:rsid w:val="35D85ACA"/>
    <w:rsid w:val="362AF309"/>
    <w:rsid w:val="394288B4"/>
    <w:rsid w:val="3BEEAEBF"/>
    <w:rsid w:val="3C045654"/>
    <w:rsid w:val="3CF1705F"/>
    <w:rsid w:val="3E52B353"/>
    <w:rsid w:val="3EBE0745"/>
    <w:rsid w:val="3F493FC3"/>
    <w:rsid w:val="3F71A355"/>
    <w:rsid w:val="41FD958D"/>
    <w:rsid w:val="421436F2"/>
    <w:rsid w:val="4264C3BA"/>
    <w:rsid w:val="43170B28"/>
    <w:rsid w:val="43F61CAB"/>
    <w:rsid w:val="440E8547"/>
    <w:rsid w:val="4657D232"/>
    <w:rsid w:val="46F4A16A"/>
    <w:rsid w:val="47799970"/>
    <w:rsid w:val="4864E98B"/>
    <w:rsid w:val="4A00B9EC"/>
    <w:rsid w:val="4A028781"/>
    <w:rsid w:val="4BBFC997"/>
    <w:rsid w:val="4BE16167"/>
    <w:rsid w:val="4D404834"/>
    <w:rsid w:val="4D85C681"/>
    <w:rsid w:val="4DCFD2B7"/>
    <w:rsid w:val="4EED2390"/>
    <w:rsid w:val="4F481250"/>
    <w:rsid w:val="4F6AFDA6"/>
    <w:rsid w:val="4FEC6E3F"/>
    <w:rsid w:val="507591D4"/>
    <w:rsid w:val="509A5BC1"/>
    <w:rsid w:val="517DB7CA"/>
    <w:rsid w:val="517E213E"/>
    <w:rsid w:val="53221BA0"/>
    <w:rsid w:val="55991110"/>
    <w:rsid w:val="55D6082A"/>
    <w:rsid w:val="56CA96F6"/>
    <w:rsid w:val="58C036A6"/>
    <w:rsid w:val="5A1ECB3C"/>
    <w:rsid w:val="5A6DEB1B"/>
    <w:rsid w:val="5C17161C"/>
    <w:rsid w:val="5CBC8134"/>
    <w:rsid w:val="5DA58BDD"/>
    <w:rsid w:val="5DC65D8F"/>
    <w:rsid w:val="5E87CC7D"/>
    <w:rsid w:val="5F17D12B"/>
    <w:rsid w:val="5F33A873"/>
    <w:rsid w:val="5FCCD6F5"/>
    <w:rsid w:val="60909E49"/>
    <w:rsid w:val="61603FDA"/>
    <w:rsid w:val="617B0778"/>
    <w:rsid w:val="6268C513"/>
    <w:rsid w:val="63959332"/>
    <w:rsid w:val="644013D1"/>
    <w:rsid w:val="644BC3DB"/>
    <w:rsid w:val="6476C610"/>
    <w:rsid w:val="65E49DB9"/>
    <w:rsid w:val="67303A75"/>
    <w:rsid w:val="6735915D"/>
    <w:rsid w:val="67FC6917"/>
    <w:rsid w:val="68A4289B"/>
    <w:rsid w:val="6977F774"/>
    <w:rsid w:val="69983978"/>
    <w:rsid w:val="6A5F8EA8"/>
    <w:rsid w:val="6C7B30C3"/>
    <w:rsid w:val="6CD500AB"/>
    <w:rsid w:val="6DE8B957"/>
    <w:rsid w:val="6E6CDFC9"/>
    <w:rsid w:val="7021B7E8"/>
    <w:rsid w:val="70A81CEE"/>
    <w:rsid w:val="71BD8849"/>
    <w:rsid w:val="7288787D"/>
    <w:rsid w:val="7299905E"/>
    <w:rsid w:val="732A51C1"/>
    <w:rsid w:val="738FD979"/>
    <w:rsid w:val="73BF2BEA"/>
    <w:rsid w:val="75072D30"/>
    <w:rsid w:val="75AAB719"/>
    <w:rsid w:val="760754F2"/>
    <w:rsid w:val="767C7F83"/>
    <w:rsid w:val="76A224F8"/>
    <w:rsid w:val="77B64F53"/>
    <w:rsid w:val="7989DD05"/>
    <w:rsid w:val="7B29B585"/>
    <w:rsid w:val="7B883783"/>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BE024C21-6EE5-4CD6-A430-01301506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qFormat/>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customStyle="1" w:styleId="Default">
    <w:name w:val="Default"/>
    <w:rsid w:val="00F53A6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forapprenticeships.org/apprenticeship-standards/early-years-educator-v1-3"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instituteforapprenticeships.org/apprenticeship-standards/early-years-educator-v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7a6e6-0d1f-48ba-b19f-8aaf59d9f0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3EA74B4D6E08429B6377CD9E2316B5" ma:contentTypeVersion="14" ma:contentTypeDescription="Create a new document." ma:contentTypeScope="" ma:versionID="0c2b312a0e1e7b2816f7cd10a836b045">
  <xsd:schema xmlns:xsd="http://www.w3.org/2001/XMLSchema" xmlns:xs="http://www.w3.org/2001/XMLSchema" xmlns:p="http://schemas.microsoft.com/office/2006/metadata/properties" xmlns:ns2="9a47a6e6-0d1f-48ba-b19f-8aaf59d9f07b" xmlns:ns3="6d9b2f42-b2ad-47cd-8239-3325edd1d06a" targetNamespace="http://schemas.microsoft.com/office/2006/metadata/properties" ma:root="true" ma:fieldsID="0531d7b8af1c943ca8355d946b409920" ns2:_="" ns3:_="">
    <xsd:import namespace="9a47a6e6-0d1f-48ba-b19f-8aaf59d9f07b"/>
    <xsd:import namespace="6d9b2f42-b2ad-47cd-8239-3325edd1d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a6e6-0d1f-48ba-b19f-8aaf59d9f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b2f42-b2ad-47cd-8239-3325edd1d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9a47a6e6-0d1f-48ba-b19f-8aaf59d9f07b"/>
  </ds:schemaRefs>
</ds:datastoreItem>
</file>

<file path=customXml/itemProps2.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3.xml><?xml version="1.0" encoding="utf-8"?>
<ds:datastoreItem xmlns:ds="http://schemas.openxmlformats.org/officeDocument/2006/customXml" ds:itemID="{3C58F38B-088B-4262-931B-44B0E1EC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a6e6-0d1f-48ba-b19f-8aaf59d9f07b"/>
    <ds:schemaRef ds:uri="6d9b2f42-b2ad-47cd-8239-3325edd1d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A6C67-EA41-46C8-A5D8-2E7F01334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0</TotalTime>
  <Pages>4</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Omotayo, Lara</cp:lastModifiedBy>
  <cp:revision>2</cp:revision>
  <dcterms:created xsi:type="dcterms:W3CDTF">2024-10-25T13:57:00Z</dcterms:created>
  <dcterms:modified xsi:type="dcterms:W3CDTF">2024-10-25T13:57:00Z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0x010100B33EA74B4D6E08429B6377CD9E2316B5</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