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69098" w14:textId="6F05C05A" w:rsidR="5AC9C85F" w:rsidRPr="006F3018" w:rsidRDefault="3EB8798E" w:rsidP="09F36908">
      <w:pPr>
        <w:pStyle w:val="BodytextIslington"/>
        <w:spacing w:line="259" w:lineRule="auto"/>
        <w:rPr>
          <w:color w:val="000000" w:themeColor="text1"/>
        </w:rPr>
      </w:pPr>
      <w:r w:rsidRPr="006F3018">
        <w:rPr>
          <w:b/>
          <w:bCs/>
          <w:color w:val="000000" w:themeColor="text1"/>
          <w:sz w:val="36"/>
          <w:szCs w:val="36"/>
        </w:rPr>
        <w:t xml:space="preserve">Senior </w:t>
      </w:r>
      <w:r w:rsidR="00FB349D" w:rsidRPr="006F3018">
        <w:rPr>
          <w:b/>
          <w:bCs/>
          <w:color w:val="000000" w:themeColor="text1"/>
          <w:sz w:val="36"/>
          <w:szCs w:val="36"/>
        </w:rPr>
        <w:t xml:space="preserve">Change and </w:t>
      </w:r>
      <w:r w:rsidR="0032144E" w:rsidRPr="006F3018">
        <w:rPr>
          <w:b/>
          <w:bCs/>
          <w:color w:val="000000" w:themeColor="text1"/>
          <w:sz w:val="36"/>
          <w:szCs w:val="36"/>
        </w:rPr>
        <w:t>S</w:t>
      </w:r>
      <w:r w:rsidR="00A1792F" w:rsidRPr="006F3018">
        <w:rPr>
          <w:b/>
          <w:bCs/>
          <w:color w:val="000000" w:themeColor="text1"/>
          <w:sz w:val="36"/>
          <w:szCs w:val="36"/>
        </w:rPr>
        <w:t xml:space="preserve">ocial Value </w:t>
      </w:r>
      <w:r w:rsidR="00BF3565" w:rsidRPr="006F3018">
        <w:rPr>
          <w:b/>
          <w:bCs/>
          <w:color w:val="000000" w:themeColor="text1"/>
          <w:sz w:val="36"/>
          <w:szCs w:val="36"/>
        </w:rPr>
        <w:t>Lead</w:t>
      </w:r>
      <w:r w:rsidR="006B076B" w:rsidRPr="006F3018">
        <w:rPr>
          <w:b/>
          <w:bCs/>
          <w:color w:val="000000" w:themeColor="text1"/>
          <w:sz w:val="36"/>
          <w:szCs w:val="36"/>
        </w:rPr>
        <w:t xml:space="preserve"> </w:t>
      </w:r>
    </w:p>
    <w:p w14:paraId="3BDBA9B8" w14:textId="562B11DE" w:rsidR="21A3B7D7" w:rsidRDefault="21A3B7D7" w:rsidP="612EDBB1">
      <w:pPr>
        <w:pStyle w:val="BulletsIslington"/>
        <w:rPr>
          <w:color w:val="000000" w:themeColor="text1"/>
        </w:rPr>
      </w:pPr>
      <w:r w:rsidRPr="612EDBB1">
        <w:rPr>
          <w:color w:val="000000" w:themeColor="text1"/>
        </w:rPr>
        <w:t xml:space="preserve">Grade: </w:t>
      </w:r>
      <w:r>
        <w:tab/>
      </w:r>
      <w:r>
        <w:tab/>
      </w:r>
      <w:r>
        <w:tab/>
      </w:r>
      <w:r>
        <w:tab/>
      </w:r>
      <w:r w:rsidRPr="612EDBB1">
        <w:rPr>
          <w:color w:val="000000" w:themeColor="text1"/>
        </w:rPr>
        <w:t>PO8</w:t>
      </w:r>
    </w:p>
    <w:p w14:paraId="606BA9BD" w14:textId="6EF63AA2" w:rsidR="21A3B7D7" w:rsidRDefault="21A3B7D7" w:rsidP="612EDBB1">
      <w:pPr>
        <w:pStyle w:val="BulletsIslington"/>
        <w:rPr>
          <w:color w:val="000000" w:themeColor="text1"/>
        </w:rPr>
      </w:pPr>
      <w:r w:rsidRPr="2C1D4145">
        <w:rPr>
          <w:color w:val="000000" w:themeColor="text1"/>
        </w:rPr>
        <w:t xml:space="preserve">Reports to: </w:t>
      </w:r>
      <w:r>
        <w:tab/>
      </w:r>
      <w:r>
        <w:tab/>
      </w:r>
      <w:r>
        <w:tab/>
      </w:r>
      <w:r w:rsidRPr="2C1D4145">
        <w:rPr>
          <w:color w:val="000000" w:themeColor="text1"/>
        </w:rPr>
        <w:t xml:space="preserve">Head of Service </w:t>
      </w:r>
    </w:p>
    <w:p w14:paraId="31F1850A" w14:textId="11CF4A7D" w:rsidR="21A3B7D7" w:rsidRDefault="21A3B7D7" w:rsidP="612EDBB1">
      <w:pPr>
        <w:pStyle w:val="BulletsIslington"/>
        <w:rPr>
          <w:color w:val="000000" w:themeColor="text1"/>
        </w:rPr>
      </w:pPr>
      <w:r w:rsidRPr="612EDBB1">
        <w:rPr>
          <w:color w:val="000000" w:themeColor="text1"/>
        </w:rPr>
        <w:t xml:space="preserve">Direct reports: </w:t>
      </w:r>
      <w:r>
        <w:tab/>
      </w:r>
      <w:r>
        <w:tab/>
      </w:r>
      <w:r>
        <w:tab/>
      </w:r>
      <w:r w:rsidRPr="612EDBB1">
        <w:rPr>
          <w:color w:val="000000" w:themeColor="text1"/>
        </w:rPr>
        <w:t xml:space="preserve">Up to 6 mid-senior manager professionals, work experience, </w:t>
      </w:r>
      <w:r>
        <w:tab/>
      </w:r>
      <w:r>
        <w:tab/>
      </w:r>
      <w:r>
        <w:tab/>
      </w:r>
      <w:r>
        <w:tab/>
      </w:r>
      <w:r>
        <w:tab/>
      </w:r>
      <w:r>
        <w:tab/>
      </w:r>
      <w:r w:rsidRPr="612EDBB1">
        <w:rPr>
          <w:rFonts w:ascii="Arial" w:eastAsia="Arial" w:hAnsi="Arial" w:cs="Arial"/>
          <w:color w:val="000000" w:themeColor="text1"/>
        </w:rPr>
        <w:t>interns and temporary agency workers</w:t>
      </w:r>
    </w:p>
    <w:p w14:paraId="4F2D0FCD" w14:textId="07C90B0C" w:rsidR="21A3B7D7" w:rsidRDefault="21A3B7D7" w:rsidP="612EDBB1">
      <w:pPr>
        <w:pStyle w:val="BulletsIslington"/>
        <w:rPr>
          <w:color w:val="000000" w:themeColor="text1"/>
        </w:rPr>
      </w:pPr>
      <w:r w:rsidRPr="612EDBB1">
        <w:rPr>
          <w:color w:val="000000" w:themeColor="text1"/>
        </w:rPr>
        <w:t xml:space="preserve">Your team: </w:t>
      </w:r>
      <w:r>
        <w:tab/>
      </w:r>
      <w:r>
        <w:tab/>
      </w:r>
      <w:r>
        <w:tab/>
      </w:r>
      <w:r w:rsidRPr="612EDBB1">
        <w:rPr>
          <w:color w:val="000000" w:themeColor="text1"/>
        </w:rPr>
        <w:t>Change and Social Value</w:t>
      </w:r>
    </w:p>
    <w:p w14:paraId="24AAD1B4" w14:textId="18ED0DEE" w:rsidR="00A10440" w:rsidRPr="006F3018" w:rsidRDefault="00187D33" w:rsidP="09F36908">
      <w:pPr>
        <w:pStyle w:val="BulletsIslington"/>
        <w:rPr>
          <w:color w:val="000000" w:themeColor="text1"/>
        </w:rPr>
      </w:pPr>
      <w:r w:rsidRPr="006F3018">
        <w:rPr>
          <w:color w:val="000000" w:themeColor="text1"/>
        </w:rPr>
        <w:t>Service area</w:t>
      </w:r>
      <w:r w:rsidR="009A2230" w:rsidRPr="006F3018">
        <w:rPr>
          <w:color w:val="000000" w:themeColor="text1"/>
        </w:rPr>
        <w:t xml:space="preserve">: </w:t>
      </w:r>
      <w:r w:rsidR="00930A4B">
        <w:tab/>
      </w:r>
      <w:r w:rsidR="00930A4B">
        <w:tab/>
      </w:r>
      <w:r w:rsidR="00F2476E">
        <w:tab/>
      </w:r>
      <w:r w:rsidR="008B881E" w:rsidRPr="612EDBB1">
        <w:rPr>
          <w:color w:val="000000" w:themeColor="text1"/>
        </w:rPr>
        <w:t>Progressive Procurement</w:t>
      </w:r>
    </w:p>
    <w:p w14:paraId="483BB3DE" w14:textId="7B31A0C9" w:rsidR="00A10440" w:rsidRPr="006F3018" w:rsidRDefault="008B881E" w:rsidP="09F36908">
      <w:pPr>
        <w:pStyle w:val="BulletsIslington"/>
        <w:rPr>
          <w:color w:val="000000" w:themeColor="text1"/>
        </w:rPr>
      </w:pPr>
      <w:r w:rsidRPr="612EDBB1">
        <w:rPr>
          <w:color w:val="000000" w:themeColor="text1"/>
        </w:rPr>
        <w:t>Directorate</w:t>
      </w:r>
      <w:r w:rsidR="00A10440" w:rsidRPr="612EDBB1">
        <w:rPr>
          <w:color w:val="000000" w:themeColor="text1"/>
        </w:rPr>
        <w:t>:</w:t>
      </w:r>
      <w:r w:rsidR="0AE4D824" w:rsidRPr="612EDBB1">
        <w:rPr>
          <w:color w:val="000000" w:themeColor="text1"/>
        </w:rPr>
        <w:t xml:space="preserve"> </w:t>
      </w:r>
      <w:r w:rsidR="00A10440">
        <w:tab/>
      </w:r>
      <w:r w:rsidR="00A10440">
        <w:tab/>
      </w:r>
      <w:r w:rsidR="00A10440">
        <w:tab/>
      </w:r>
      <w:r w:rsidR="7DAEA24A" w:rsidRPr="612EDBB1">
        <w:rPr>
          <w:color w:val="000000" w:themeColor="text1"/>
        </w:rPr>
        <w:t>Community Wealth Building</w:t>
      </w:r>
    </w:p>
    <w:p w14:paraId="663311FB" w14:textId="77777777" w:rsidR="00EA3BD7" w:rsidRPr="006F3018" w:rsidRDefault="00EA3BD7" w:rsidP="00EA3BD7">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00EA3BD7" w:rsidRPr="006F3018" w14:paraId="1B9B2161" w14:textId="77777777" w:rsidTr="340BF3AA">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5045AA17" w14:textId="2680498D" w:rsidR="00EA3BD7" w:rsidRPr="006F3018" w:rsidRDefault="00EA3BD7">
            <w:pPr>
              <w:pStyle w:val="BodytextIslington"/>
              <w:rPr>
                <w:b w:val="0"/>
              </w:rPr>
            </w:pPr>
            <w:r w:rsidRPr="006F3018">
              <w:t>Special requirements of the post</w:t>
            </w:r>
          </w:p>
        </w:tc>
      </w:tr>
      <w:tr w:rsidR="00EA3BD7" w:rsidRPr="006F3018" w14:paraId="78B46CCB" w14:textId="77777777" w:rsidTr="00525200">
        <w:trPr>
          <w:trHeight w:val="1077"/>
        </w:trPr>
        <w:tc>
          <w:tcPr>
            <w:tcW w:w="10188" w:type="dxa"/>
            <w:tcBorders>
              <w:bottom w:val="nil"/>
            </w:tcBorders>
          </w:tcPr>
          <w:p w14:paraId="0893B959" w14:textId="51C5F02B" w:rsidR="00EA3BD7" w:rsidRPr="006F3018" w:rsidRDefault="00EA3BD7" w:rsidP="00CE602D">
            <w:pPr>
              <w:pStyle w:val="BulletsIslington"/>
              <w:numPr>
                <w:ilvl w:val="0"/>
                <w:numId w:val="0"/>
              </w:numPr>
            </w:pPr>
            <w:r w:rsidRPr="006F3018">
              <w:t>Workstyle: Roaming (Medium presence, two days a week)</w:t>
            </w:r>
            <w:r w:rsidR="00AC3C8F" w:rsidRPr="006F3018">
              <w:t xml:space="preserve"> </w:t>
            </w:r>
          </w:p>
          <w:p w14:paraId="263A32AC" w14:textId="026D2C2F" w:rsidR="00EA3BD7" w:rsidRPr="006F3018" w:rsidRDefault="7B5D4C0D" w:rsidP="00F438B2">
            <w:pPr>
              <w:pStyle w:val="BulletsIslington"/>
            </w:pPr>
            <w:r w:rsidRPr="006F3018">
              <w:t>Colleagues whose activities are a mix of remotely and periodic onsite work and/or meetings with third parties and businesses, going on site visits, and occasional resident engagement</w:t>
            </w:r>
            <w:r w:rsidR="225FC5FD">
              <w:t>.</w:t>
            </w:r>
          </w:p>
          <w:p w14:paraId="27CEFE46" w14:textId="77777777" w:rsidR="00CE602D" w:rsidRPr="006F3018" w:rsidRDefault="25AC3CD1" w:rsidP="00F438B2">
            <w:pPr>
              <w:pStyle w:val="BulletsIslington"/>
            </w:pPr>
            <w:r w:rsidRPr="006F3018">
              <w:t xml:space="preserve">More than two days may be required. Will provide office cover for colleagues as requested. </w:t>
            </w:r>
          </w:p>
          <w:p w14:paraId="2015280D" w14:textId="666CB924" w:rsidR="3992BC99" w:rsidRPr="006F3018" w:rsidRDefault="25AC3CD1" w:rsidP="00F438B2">
            <w:pPr>
              <w:pStyle w:val="BulletsIslington"/>
            </w:pPr>
            <w:r w:rsidRPr="006F3018">
              <w:t xml:space="preserve">May need to act from a range of Council, partner, supplier facilities in and out of borough and home working or potential site visits.   </w:t>
            </w:r>
          </w:p>
          <w:p w14:paraId="615A6DDE" w14:textId="77777777" w:rsidR="0042107D" w:rsidRPr="006F3018" w:rsidRDefault="0042107D" w:rsidP="00F438B2">
            <w:pPr>
              <w:pStyle w:val="BulletsIslington"/>
            </w:pPr>
            <w:r w:rsidRPr="006F3018">
              <w:t>Will require long days, late working and evening meetings sometimes at short notice and occasionally confrontational with time off in lieu, but no additional renumeration.</w:t>
            </w:r>
          </w:p>
          <w:p w14:paraId="6535CAE4" w14:textId="77777777" w:rsidR="0042107D" w:rsidRPr="006F3018" w:rsidRDefault="0042107D" w:rsidP="00F438B2">
            <w:pPr>
              <w:pStyle w:val="BulletsIslington"/>
            </w:pPr>
            <w:r w:rsidRPr="006F3018">
              <w:t>Transports equipment and need materials safely and securely.</w:t>
            </w:r>
          </w:p>
          <w:p w14:paraId="5BB58696" w14:textId="77777777" w:rsidR="0042107D" w:rsidRPr="006F3018" w:rsidRDefault="0042107D" w:rsidP="00F438B2">
            <w:pPr>
              <w:pStyle w:val="BulletsIslington"/>
            </w:pPr>
            <w:r w:rsidRPr="006F3018">
              <w:t>Role may require extended periods of reading, screen use and/or typing and computer use.</w:t>
            </w:r>
          </w:p>
          <w:p w14:paraId="5DF908B3" w14:textId="77777777" w:rsidR="0042107D" w:rsidRPr="006F3018" w:rsidRDefault="0042107D" w:rsidP="00F438B2">
            <w:pPr>
              <w:pStyle w:val="BulletsIslington"/>
            </w:pPr>
            <w:r w:rsidRPr="006F3018">
              <w:t>Attend meetings, audio/conference calls and webcam based calls on or off site(s) as directed and/or reasonably required by the role.</w:t>
            </w:r>
          </w:p>
          <w:p w14:paraId="35CF9D8F" w14:textId="77777777" w:rsidR="0042107D" w:rsidRPr="006F3018" w:rsidRDefault="0042107D" w:rsidP="00F438B2">
            <w:pPr>
              <w:pStyle w:val="BulletsIslington"/>
            </w:pPr>
            <w:r w:rsidRPr="006F3018">
              <w:t>Utilise prescribed technology, collaboratively covering for peers.</w:t>
            </w:r>
          </w:p>
          <w:p w14:paraId="715A194D" w14:textId="10B1D242" w:rsidR="00F438B2" w:rsidRPr="006F3018" w:rsidRDefault="00F438B2" w:rsidP="00F438B2">
            <w:pPr>
              <w:pStyle w:val="BulletsIslington"/>
            </w:pPr>
            <w:r w:rsidRPr="006F3018">
              <w:t>Undertaking extra commensurate</w:t>
            </w:r>
            <w:r w:rsidR="008963E5">
              <w:t xml:space="preserve"> </w:t>
            </w:r>
            <w:r w:rsidR="006015C0">
              <w:t>S</w:t>
            </w:r>
            <w:r w:rsidR="008963E5">
              <w:t xml:space="preserve">enior </w:t>
            </w:r>
            <w:r w:rsidR="006015C0">
              <w:t>L</w:t>
            </w:r>
            <w:r w:rsidR="008963E5">
              <w:t>ead</w:t>
            </w:r>
            <w:r w:rsidRPr="006F3018">
              <w:t xml:space="preserve"> level work at no additional remuneration.</w:t>
            </w:r>
          </w:p>
          <w:p w14:paraId="68B2D23B" w14:textId="77777777" w:rsidR="00A1792F" w:rsidRPr="006F3018" w:rsidRDefault="008E65A2" w:rsidP="00F438B2">
            <w:pPr>
              <w:pStyle w:val="BulletsIslington"/>
            </w:pPr>
            <w:r w:rsidRPr="006F3018">
              <w:lastRenderedPageBreak/>
              <w:t>Maintain all systems, records, files to the required national or local policy, professional and legislative standards.</w:t>
            </w:r>
          </w:p>
          <w:p w14:paraId="78D0AE1C" w14:textId="2F37FF2C" w:rsidR="00606CD1" w:rsidRPr="006F3018" w:rsidRDefault="00606CD1" w:rsidP="00F438B2">
            <w:pPr>
              <w:pStyle w:val="BulletsIslington"/>
            </w:pPr>
            <w:r w:rsidRPr="006F3018">
              <w:t>Flexible working and reasonable adjustments may apply, based on business needs and management agreement.</w:t>
            </w:r>
          </w:p>
        </w:tc>
      </w:tr>
      <w:tr w:rsidR="003560C3" w:rsidRPr="006F3018" w14:paraId="5B6E86F1" w14:textId="77777777" w:rsidTr="00525200">
        <w:tblPrEx>
          <w:tblBorders>
            <w:left w:val="single" w:sz="4" w:space="0" w:color="000000" w:themeColor="text1"/>
            <w:right w:val="single" w:sz="4" w:space="0" w:color="000000" w:themeColor="text1"/>
          </w:tblBorders>
        </w:tblPrEx>
        <w:trPr>
          <w:cnfStyle w:val="000000010000" w:firstRow="0" w:lastRow="0" w:firstColumn="0" w:lastColumn="0" w:oddVBand="0" w:evenVBand="0" w:oddHBand="0" w:evenHBand="1" w:firstRowFirstColumn="0" w:firstRowLastColumn="0" w:lastRowFirstColumn="0" w:lastRowLastColumn="0"/>
          <w:trHeight w:val="300"/>
        </w:trPr>
        <w:tc>
          <w:tcPr>
            <w:tcW w:w="10188" w:type="dxa"/>
            <w:tcBorders>
              <w:top w:val="nil"/>
              <w:left w:val="nil"/>
              <w:bottom w:val="single" w:sz="4" w:space="0" w:color="auto"/>
              <w:right w:val="nil"/>
            </w:tcBorders>
            <w:shd w:val="clear" w:color="auto" w:fill="auto"/>
          </w:tcPr>
          <w:p w14:paraId="0B872A4D" w14:textId="4598C10D" w:rsidR="003560C3" w:rsidRPr="006F3018" w:rsidRDefault="003560C3" w:rsidP="003560C3">
            <w:pPr>
              <w:pStyle w:val="BodytextIslington"/>
            </w:pPr>
            <w:r w:rsidRPr="00EA4498">
              <w:lastRenderedPageBreak/>
              <w:t xml:space="preserve">This post requires a DBS check at the appropriate level </w:t>
            </w:r>
            <w:r>
              <w:t>–</w:t>
            </w:r>
            <w:r w:rsidRPr="00EA4498">
              <w:t xml:space="preserve"> Basic</w:t>
            </w:r>
          </w:p>
        </w:tc>
      </w:tr>
      <w:tr w:rsidR="003560C3" w:rsidRPr="006F3018" w14:paraId="1CFCE23C" w14:textId="77777777" w:rsidTr="00525200">
        <w:tblPrEx>
          <w:tblBorders>
            <w:left w:val="single" w:sz="4" w:space="0" w:color="000000" w:themeColor="text1"/>
            <w:right w:val="single" w:sz="4" w:space="0" w:color="000000" w:themeColor="text1"/>
          </w:tblBorders>
        </w:tblPrEx>
        <w:trPr>
          <w:trHeight w:val="300"/>
        </w:trPr>
        <w:tc>
          <w:tcPr>
            <w:tcW w:w="10188" w:type="dxa"/>
            <w:tcBorders>
              <w:top w:val="single" w:sz="4" w:space="0" w:color="auto"/>
              <w:left w:val="nil"/>
              <w:bottom w:val="single" w:sz="4" w:space="0" w:color="auto"/>
              <w:right w:val="nil"/>
            </w:tcBorders>
          </w:tcPr>
          <w:p w14:paraId="3A3BA384" w14:textId="0B3456A1" w:rsidR="003560C3" w:rsidRPr="006F3018" w:rsidRDefault="003560C3" w:rsidP="003560C3">
            <w:pPr>
              <w:pStyle w:val="BodytextIslington"/>
            </w:pPr>
            <w:r w:rsidRPr="00EA4498">
              <w:t>This post is subject to the council’s declaration of interest procedure</w:t>
            </w:r>
          </w:p>
        </w:tc>
      </w:tr>
      <w:tr w:rsidR="003560C3" w:rsidRPr="006F3018" w14:paraId="14729B05" w14:textId="77777777" w:rsidTr="00525200">
        <w:tblPrEx>
          <w:tblBorders>
            <w:left w:val="single" w:sz="4" w:space="0" w:color="000000" w:themeColor="text1"/>
            <w:right w:val="single" w:sz="4" w:space="0" w:color="000000" w:themeColor="text1"/>
          </w:tblBorders>
        </w:tblPrEx>
        <w:trPr>
          <w:cnfStyle w:val="000000010000" w:firstRow="0" w:lastRow="0" w:firstColumn="0" w:lastColumn="0" w:oddVBand="0" w:evenVBand="0" w:oddHBand="0" w:evenHBand="1" w:firstRowFirstColumn="0" w:firstRowLastColumn="0" w:lastRowFirstColumn="0" w:lastRowLastColumn="0"/>
          <w:trHeight w:val="300"/>
        </w:trPr>
        <w:tc>
          <w:tcPr>
            <w:tcW w:w="10188" w:type="dxa"/>
            <w:tcBorders>
              <w:top w:val="single" w:sz="4" w:space="0" w:color="auto"/>
              <w:left w:val="nil"/>
              <w:bottom w:val="nil"/>
              <w:right w:val="nil"/>
            </w:tcBorders>
            <w:shd w:val="clear" w:color="auto" w:fill="auto"/>
          </w:tcPr>
          <w:p w14:paraId="683A022E" w14:textId="0680192B" w:rsidR="003560C3" w:rsidRPr="006F3018" w:rsidRDefault="003560C3" w:rsidP="003560C3">
            <w:pPr>
              <w:pStyle w:val="BodytextIslington"/>
            </w:pPr>
            <w:r w:rsidRPr="00EA4498">
              <w:t>This post is designated as politically restricted</w:t>
            </w:r>
          </w:p>
        </w:tc>
      </w:tr>
    </w:tbl>
    <w:p w14:paraId="5A27B05A" w14:textId="15E0C8CD" w:rsidR="009C365E" w:rsidRPr="006F3018" w:rsidRDefault="00A10440" w:rsidP="00A10440">
      <w:pPr>
        <w:pStyle w:val="Heading2Islington"/>
      </w:pPr>
      <w:r w:rsidRPr="006F3018">
        <w:t>Our mission</w:t>
      </w:r>
      <w:r w:rsidR="00221D5A" w:rsidRPr="006F3018">
        <w:t xml:space="preserve"> </w:t>
      </w:r>
    </w:p>
    <w:p w14:paraId="613253D3" w14:textId="77777777" w:rsidR="00266F23" w:rsidRPr="006F3018" w:rsidRDefault="00266F23" w:rsidP="00266F23">
      <w:r w:rsidRPr="006F3018">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have to look after our people. </w:t>
      </w:r>
      <w:r w:rsidRPr="006F3018">
        <w:rPr>
          <w:b/>
          <w:bCs/>
        </w:rPr>
        <w:t>Together we can change the future</w:t>
      </w:r>
      <w:r w:rsidRPr="006F3018">
        <w:t xml:space="preserve">. </w:t>
      </w:r>
    </w:p>
    <w:p w14:paraId="62C6A2F0" w14:textId="77777777" w:rsidR="00266F23" w:rsidRPr="006F3018" w:rsidRDefault="00266F23" w:rsidP="00266F23">
      <w:r w:rsidRPr="006F3018">
        <w:t xml:space="preserve">To do this, everyone who works at Islington Council lives by a set of values which guide us in everything that we do: collaborative, ambitious, resourceful, and empowering. They spell out ‘CARE’, which is what we think public service is all about. </w:t>
      </w:r>
    </w:p>
    <w:p w14:paraId="1D8A62F4" w14:textId="1AD59EAF" w:rsidR="008A6B83" w:rsidRPr="006F3018" w:rsidRDefault="00187D33" w:rsidP="56F20F76">
      <w:pPr>
        <w:pStyle w:val="Heading2Islington"/>
        <w:rPr>
          <w:rStyle w:val="eop"/>
          <w:sz w:val="24"/>
        </w:rPr>
      </w:pPr>
      <w:r w:rsidRPr="006F3018">
        <w:rPr>
          <w:rStyle w:val="eop"/>
        </w:rPr>
        <w:t>Key responsibilities</w:t>
      </w:r>
      <w:r w:rsidRPr="006F3018">
        <w:rPr>
          <w:rStyle w:val="eop"/>
          <w:sz w:val="24"/>
        </w:rPr>
        <w:t xml:space="preserve"> </w:t>
      </w:r>
    </w:p>
    <w:p w14:paraId="6D2AB128" w14:textId="10B3CC96" w:rsidR="003E0F40" w:rsidRPr="006F3018" w:rsidRDefault="003E0F40" w:rsidP="003E0F40">
      <w:pPr>
        <w:pStyle w:val="BodytextIslington"/>
        <w:numPr>
          <w:ilvl w:val="0"/>
          <w:numId w:val="6"/>
        </w:numPr>
        <w:rPr>
          <w:color w:val="000000" w:themeColor="text1"/>
        </w:rPr>
      </w:pPr>
      <w:r w:rsidRPr="006F3018">
        <w:rPr>
          <w:color w:val="000000" w:themeColor="text1"/>
        </w:rPr>
        <w:t xml:space="preserve">Lead </w:t>
      </w:r>
      <w:r w:rsidR="007B65A1">
        <w:rPr>
          <w:color w:val="000000" w:themeColor="text1"/>
        </w:rPr>
        <w:t xml:space="preserve">a </w:t>
      </w:r>
      <w:r w:rsidR="00642C78" w:rsidRPr="006F3018">
        <w:rPr>
          <w:color w:val="000000" w:themeColor="text1"/>
        </w:rPr>
        <w:t xml:space="preserve">Change and </w:t>
      </w:r>
      <w:r w:rsidR="00A1792F" w:rsidRPr="006F3018">
        <w:rPr>
          <w:color w:val="000000" w:themeColor="text1"/>
        </w:rPr>
        <w:t>Social Value</w:t>
      </w:r>
      <w:r w:rsidR="00642C78" w:rsidRPr="006F3018">
        <w:rPr>
          <w:color w:val="000000" w:themeColor="text1"/>
        </w:rPr>
        <w:t xml:space="preserve"> workstream,</w:t>
      </w:r>
      <w:r w:rsidRPr="006F3018">
        <w:rPr>
          <w:color w:val="000000" w:themeColor="text1"/>
        </w:rPr>
        <w:t xml:space="preserve"> working cross departmentally with the associated </w:t>
      </w:r>
      <w:r w:rsidR="00581326" w:rsidRPr="006F3018">
        <w:rPr>
          <w:color w:val="000000" w:themeColor="text1"/>
        </w:rPr>
        <w:t xml:space="preserve">/ relevant </w:t>
      </w:r>
      <w:r w:rsidRPr="006F3018">
        <w:rPr>
          <w:color w:val="000000" w:themeColor="text1"/>
        </w:rPr>
        <w:t>strategy and action plan</w:t>
      </w:r>
      <w:r w:rsidR="00B024C8" w:rsidRPr="006F3018">
        <w:rPr>
          <w:color w:val="000000" w:themeColor="text1"/>
        </w:rPr>
        <w:t>s</w:t>
      </w:r>
      <w:r w:rsidRPr="006F3018">
        <w:rPr>
          <w:color w:val="000000" w:themeColor="text1"/>
        </w:rPr>
        <w:t xml:space="preserve">.  Step up on a daily basis to take decisions for and deputise for the Head </w:t>
      </w:r>
      <w:r w:rsidR="00AA7BE7" w:rsidRPr="006F3018">
        <w:rPr>
          <w:color w:val="000000" w:themeColor="text1"/>
        </w:rPr>
        <w:t>Change and Social Value</w:t>
      </w:r>
      <w:r w:rsidRPr="006F3018">
        <w:rPr>
          <w:color w:val="000000" w:themeColor="text1"/>
        </w:rPr>
        <w:t>.  You will be part of the senior management team.  Be technically capable to s</w:t>
      </w:r>
      <w:r w:rsidR="00AA7BE7" w:rsidRPr="006F3018">
        <w:rPr>
          <w:color w:val="000000" w:themeColor="text1"/>
        </w:rPr>
        <w:t>ocial value</w:t>
      </w:r>
      <w:r w:rsidRPr="006F3018">
        <w:rPr>
          <w:color w:val="000000" w:themeColor="text1"/>
        </w:rPr>
        <w:t xml:space="preserve"> professional advise with management responsibility across all </w:t>
      </w:r>
      <w:r w:rsidR="00AA7BE7" w:rsidRPr="006F3018">
        <w:rPr>
          <w:color w:val="000000" w:themeColor="text1"/>
        </w:rPr>
        <w:t>procurement</w:t>
      </w:r>
      <w:r w:rsidRPr="006F3018">
        <w:rPr>
          <w:color w:val="000000" w:themeColor="text1"/>
        </w:rPr>
        <w:t xml:space="preserve"> strategies.  Provide technical and strategic procurement</w:t>
      </w:r>
      <w:r w:rsidR="008B06BF" w:rsidRPr="006F3018">
        <w:rPr>
          <w:color w:val="000000" w:themeColor="text1"/>
        </w:rPr>
        <w:t>, change</w:t>
      </w:r>
      <w:r w:rsidRPr="006F3018">
        <w:rPr>
          <w:color w:val="000000" w:themeColor="text1"/>
        </w:rPr>
        <w:t xml:space="preserve"> and </w:t>
      </w:r>
      <w:r w:rsidR="00AA7BE7" w:rsidRPr="006F3018">
        <w:rPr>
          <w:color w:val="000000" w:themeColor="text1"/>
        </w:rPr>
        <w:t>social value</w:t>
      </w:r>
      <w:r w:rsidRPr="006F3018">
        <w:rPr>
          <w:color w:val="000000" w:themeColor="text1"/>
        </w:rPr>
        <w:t xml:space="preserve"> advice to directors, senior managers, your service, cross-organisational boards, public scrutiny boards and essential council partners including Anchor Institutions.  Demonstrate extensive strategic procurement and </w:t>
      </w:r>
      <w:r w:rsidR="00AA7BE7" w:rsidRPr="006F3018">
        <w:rPr>
          <w:color w:val="000000" w:themeColor="text1"/>
        </w:rPr>
        <w:t>social value</w:t>
      </w:r>
      <w:r w:rsidRPr="006F3018">
        <w:rPr>
          <w:color w:val="000000" w:themeColor="text1"/>
        </w:rPr>
        <w:t xml:space="preserve"> acumen with visible confidence and impact understanding.</w:t>
      </w:r>
    </w:p>
    <w:p w14:paraId="19DB3063" w14:textId="5C6E7E9B" w:rsidR="003E0F40" w:rsidRPr="006F3018" w:rsidRDefault="003E0F40" w:rsidP="003E0F40">
      <w:pPr>
        <w:pStyle w:val="BodytextIslington"/>
        <w:numPr>
          <w:ilvl w:val="0"/>
          <w:numId w:val="6"/>
        </w:numPr>
        <w:rPr>
          <w:color w:val="000000" w:themeColor="text1"/>
        </w:rPr>
      </w:pPr>
      <w:r w:rsidRPr="004E2190">
        <w:rPr>
          <w:color w:val="000000" w:themeColor="text1"/>
        </w:rPr>
        <w:t xml:space="preserve">Lead a team of highly skilled cross-organisational subject specialist professionals, as well as team specialist professionals/trainee professionals.  Those being led likely already hold qualifications and experience.  Be able to lead their development and project work whilst delivering </w:t>
      </w:r>
      <w:r w:rsidR="00C70580" w:rsidRPr="004E2190">
        <w:rPr>
          <w:color w:val="000000" w:themeColor="text1"/>
        </w:rPr>
        <w:t xml:space="preserve">on </w:t>
      </w:r>
      <w:r w:rsidR="00A3187B" w:rsidRPr="004E2190">
        <w:rPr>
          <w:color w:val="000000" w:themeColor="text1"/>
        </w:rPr>
        <w:t xml:space="preserve">Change and </w:t>
      </w:r>
      <w:r w:rsidR="00C70580" w:rsidRPr="004E2190">
        <w:rPr>
          <w:color w:val="000000" w:themeColor="text1"/>
        </w:rPr>
        <w:t>Social Value</w:t>
      </w:r>
      <w:r w:rsidR="00A3187B" w:rsidRPr="004E2190">
        <w:rPr>
          <w:color w:val="000000" w:themeColor="text1"/>
        </w:rPr>
        <w:t xml:space="preserve">, </w:t>
      </w:r>
      <w:r w:rsidRPr="004E2190">
        <w:rPr>
          <w:color w:val="000000" w:themeColor="text1"/>
        </w:rPr>
        <w:t>supporting the Head o</w:t>
      </w:r>
      <w:r w:rsidR="00C70580" w:rsidRPr="004E2190">
        <w:rPr>
          <w:color w:val="000000" w:themeColor="text1"/>
        </w:rPr>
        <w:t>f Change and Social Value</w:t>
      </w:r>
      <w:r w:rsidRPr="004E2190">
        <w:rPr>
          <w:color w:val="000000" w:themeColor="text1"/>
        </w:rPr>
        <w:t xml:space="preserve"> in a can-do business partner approach.  Providing the lead across a range of projects and programmes, strategic procurement</w:t>
      </w:r>
      <w:r w:rsidR="001B7EE7" w:rsidRPr="004E2190">
        <w:rPr>
          <w:color w:val="000000" w:themeColor="text1"/>
        </w:rPr>
        <w:t>, change</w:t>
      </w:r>
      <w:r w:rsidRPr="004E2190">
        <w:rPr>
          <w:color w:val="000000" w:themeColor="text1"/>
        </w:rPr>
        <w:t xml:space="preserve"> and </w:t>
      </w:r>
      <w:r w:rsidR="00C70580" w:rsidRPr="004E2190">
        <w:rPr>
          <w:color w:val="000000" w:themeColor="text1"/>
        </w:rPr>
        <w:t>social value-based</w:t>
      </w:r>
      <w:r w:rsidRPr="004E2190">
        <w:rPr>
          <w:color w:val="000000" w:themeColor="text1"/>
        </w:rPr>
        <w:t xml:space="preserve"> work, across a range of sites in and out of borough. Manage strategic</w:t>
      </w:r>
      <w:r w:rsidRPr="006F3018">
        <w:rPr>
          <w:color w:val="000000" w:themeColor="text1"/>
        </w:rPr>
        <w:t xml:space="preserve"> and operational service aspirations alongside the Head of </w:t>
      </w:r>
      <w:r w:rsidR="00C70580" w:rsidRPr="006F3018">
        <w:rPr>
          <w:color w:val="000000" w:themeColor="text1"/>
        </w:rPr>
        <w:t>Change and Social Value</w:t>
      </w:r>
      <w:r w:rsidRPr="006F3018">
        <w:rPr>
          <w:color w:val="000000" w:themeColor="text1"/>
        </w:rPr>
        <w:t xml:space="preserve">, covering when needed. </w:t>
      </w:r>
      <w:r w:rsidR="0021042A" w:rsidRPr="006F3018">
        <w:rPr>
          <w:color w:val="000000" w:themeColor="text1"/>
        </w:rPr>
        <w:lastRenderedPageBreak/>
        <w:t>Drive delivery of personal and organisational targets set for the role and direct reporting staff, and all reports of the Head when deputising.</w:t>
      </w:r>
    </w:p>
    <w:p w14:paraId="08DC0C54" w14:textId="7AB3AE8A" w:rsidR="003E0F40" w:rsidRPr="006F3018" w:rsidRDefault="003E0F40" w:rsidP="003E0F40">
      <w:pPr>
        <w:pStyle w:val="BodytextIslington"/>
        <w:numPr>
          <w:ilvl w:val="0"/>
          <w:numId w:val="6"/>
        </w:numPr>
        <w:rPr>
          <w:color w:val="000000" w:themeColor="text1"/>
        </w:rPr>
      </w:pPr>
      <w:r w:rsidRPr="006F3018">
        <w:rPr>
          <w:color w:val="000000" w:themeColor="text1"/>
        </w:rPr>
        <w:t xml:space="preserve">Front and act in the name of and with the authority of the Council on intricate and highly complex strategic procurement </w:t>
      </w:r>
      <w:r w:rsidR="008D4980">
        <w:rPr>
          <w:color w:val="000000" w:themeColor="text1"/>
        </w:rPr>
        <w:t xml:space="preserve">Change </w:t>
      </w:r>
      <w:r w:rsidRPr="006F3018">
        <w:rPr>
          <w:color w:val="000000" w:themeColor="text1"/>
        </w:rPr>
        <w:t xml:space="preserve">and </w:t>
      </w:r>
      <w:r w:rsidR="00CE2FDE" w:rsidRPr="006F3018">
        <w:rPr>
          <w:color w:val="000000" w:themeColor="text1"/>
        </w:rPr>
        <w:t>Social Value</w:t>
      </w:r>
      <w:r w:rsidRPr="006F3018">
        <w:rPr>
          <w:color w:val="000000" w:themeColor="text1"/>
        </w:rPr>
        <w:t xml:space="preserve"> matters.  Resolve cross-service, cross-borough, cross-organisational strategic procurement and </w:t>
      </w:r>
      <w:r w:rsidR="00CE2FDE" w:rsidRPr="006F3018">
        <w:rPr>
          <w:color w:val="000000" w:themeColor="text1"/>
        </w:rPr>
        <w:t xml:space="preserve">Social Value </w:t>
      </w:r>
      <w:r w:rsidRPr="006F3018">
        <w:rPr>
          <w:color w:val="000000" w:themeColor="text1"/>
        </w:rPr>
        <w:t xml:space="preserve">issues as and when quired.  Understand the substantial impact on Council finances and resources of actions, including associated risk and opportunities and display confidence in reporting on matters within your remit.  </w:t>
      </w:r>
    </w:p>
    <w:p w14:paraId="7CD19521" w14:textId="77777777" w:rsidR="003E0F40" w:rsidRPr="006F3018" w:rsidRDefault="003E0F40" w:rsidP="003E0F40">
      <w:pPr>
        <w:pStyle w:val="BodytextIslington"/>
        <w:numPr>
          <w:ilvl w:val="0"/>
          <w:numId w:val="6"/>
        </w:numPr>
        <w:rPr>
          <w:color w:val="000000" w:themeColor="text1"/>
        </w:rPr>
      </w:pPr>
      <w:r w:rsidRPr="006F3018">
        <w:rPr>
          <w:color w:val="000000" w:themeColor="text1"/>
        </w:rPr>
        <w:t xml:space="preserve">Be responsible and accountable, grounded with an advanced and higher level of knowledge and experience including the skills of a </w:t>
      </w:r>
      <w:r w:rsidRPr="006F3018">
        <w:rPr>
          <w:b/>
          <w:bCs/>
          <w:color w:val="000000" w:themeColor="text1"/>
        </w:rPr>
        <w:t>CIPS Global Standards for Procurement and Supply</w:t>
      </w:r>
      <w:r w:rsidRPr="006F3018">
        <w:rPr>
          <w:color w:val="000000" w:themeColor="text1"/>
        </w:rPr>
        <w:t xml:space="preserve"> competency level ‘</w:t>
      </w:r>
      <w:r w:rsidRPr="006F3018">
        <w:rPr>
          <w:b/>
          <w:bCs/>
          <w:color w:val="000000" w:themeColor="text1"/>
        </w:rPr>
        <w:t>Managerial</w:t>
      </w:r>
      <w:r w:rsidRPr="006F3018">
        <w:rPr>
          <w:color w:val="000000" w:themeColor="text1"/>
        </w:rPr>
        <w:t xml:space="preserve">’.  Managerial standard requires you to develop, improve and fulfil organisational and functional objectives within procurement and supply.  </w:t>
      </w:r>
    </w:p>
    <w:p w14:paraId="0F53100C" w14:textId="54DC3D91" w:rsidR="003E0F40" w:rsidRPr="006F3018" w:rsidRDefault="003E0F40" w:rsidP="003E0F40">
      <w:pPr>
        <w:pStyle w:val="BodytextIslington"/>
        <w:numPr>
          <w:ilvl w:val="0"/>
          <w:numId w:val="6"/>
        </w:numPr>
        <w:rPr>
          <w:color w:val="000000" w:themeColor="text1"/>
        </w:rPr>
      </w:pPr>
      <w:r w:rsidRPr="006F3018">
        <w:rPr>
          <w:color w:val="000000" w:themeColor="text1"/>
        </w:rPr>
        <w:t>Act as the critical friend, guide and subject matter expert advisor for strategic procuremen</w:t>
      </w:r>
      <w:r w:rsidR="00837E27" w:rsidRPr="006F3018">
        <w:rPr>
          <w:color w:val="000000" w:themeColor="text1"/>
        </w:rPr>
        <w:t>t, change</w:t>
      </w:r>
      <w:r w:rsidRPr="006F3018">
        <w:rPr>
          <w:color w:val="000000" w:themeColor="text1"/>
        </w:rPr>
        <w:t xml:space="preserve"> and </w:t>
      </w:r>
      <w:r w:rsidR="00837E27" w:rsidRPr="006F3018">
        <w:rPr>
          <w:color w:val="000000" w:themeColor="text1"/>
        </w:rPr>
        <w:t>s</w:t>
      </w:r>
      <w:r w:rsidR="00CE2FDE" w:rsidRPr="006F3018">
        <w:rPr>
          <w:color w:val="000000" w:themeColor="text1"/>
        </w:rPr>
        <w:t xml:space="preserve">ocial </w:t>
      </w:r>
      <w:r w:rsidR="00837E27" w:rsidRPr="006F3018">
        <w:rPr>
          <w:color w:val="000000" w:themeColor="text1"/>
        </w:rPr>
        <w:t>v</w:t>
      </w:r>
      <w:r w:rsidR="00CE2FDE" w:rsidRPr="006F3018">
        <w:rPr>
          <w:color w:val="000000" w:themeColor="text1"/>
        </w:rPr>
        <w:t>alue</w:t>
      </w:r>
      <w:r w:rsidRPr="006F3018">
        <w:rPr>
          <w:color w:val="000000" w:themeColor="text1"/>
        </w:rPr>
        <w:t xml:space="preserve"> matters, with legislative, governance and policy frameworks at your fingertips.  Appreciate advice shall influence organisations whether public, private and/or voluntary community sector and/or the Council itself.  </w:t>
      </w:r>
    </w:p>
    <w:p w14:paraId="23B7A154" w14:textId="1E91456E" w:rsidR="00E7252F" w:rsidRPr="00E13573" w:rsidRDefault="00E7252F" w:rsidP="00E7252F">
      <w:pPr>
        <w:pStyle w:val="BodytextIslington"/>
        <w:ind w:left="720"/>
        <w:rPr>
          <w:color w:val="000000" w:themeColor="text1"/>
        </w:rPr>
      </w:pPr>
      <w:r w:rsidRPr="1F3A0535">
        <w:rPr>
          <w:color w:val="000000" w:themeColor="text1"/>
        </w:rPr>
        <w:t>Bu</w:t>
      </w:r>
      <w:r w:rsidRPr="1F3A0535">
        <w:rPr>
          <w:rFonts w:ascii="Arial" w:eastAsia="Arial" w:hAnsi="Arial" w:cs="Arial"/>
          <w:color w:val="000000" w:themeColor="text1"/>
        </w:rPr>
        <w:t xml:space="preserve">ild and maintain professional and collaborative working relationships with other key </w:t>
      </w:r>
      <w:r w:rsidRPr="00E13573">
        <w:rPr>
          <w:rFonts w:ascii="Arial" w:eastAsia="Arial" w:hAnsi="Arial" w:cs="Arial"/>
          <w:color w:val="000000" w:themeColor="text1"/>
        </w:rPr>
        <w:t xml:space="preserve">stakeholders impacted by </w:t>
      </w:r>
      <w:r w:rsidR="00E13573" w:rsidRPr="00E13573">
        <w:rPr>
          <w:rFonts w:ascii="Arial" w:eastAsia="Arial" w:hAnsi="Arial" w:cs="Arial"/>
          <w:color w:val="000000" w:themeColor="text1"/>
        </w:rPr>
        <w:t xml:space="preserve">Progressive Procurement </w:t>
      </w:r>
      <w:r w:rsidRPr="00E13573">
        <w:rPr>
          <w:rFonts w:ascii="Arial" w:eastAsia="Arial" w:hAnsi="Arial" w:cs="Arial"/>
          <w:color w:val="000000" w:themeColor="text1"/>
        </w:rPr>
        <w:t xml:space="preserve">activities including but not limited to: </w:t>
      </w:r>
    </w:p>
    <w:p w14:paraId="56B4D706" w14:textId="77777777" w:rsidR="00E7252F" w:rsidRPr="00E13573" w:rsidRDefault="00E7252F" w:rsidP="00E7252F">
      <w:pPr>
        <w:pStyle w:val="BodytextIslington"/>
        <w:numPr>
          <w:ilvl w:val="0"/>
          <w:numId w:val="18"/>
        </w:numPr>
        <w:rPr>
          <w:rFonts w:ascii="Arial" w:eastAsia="Arial" w:hAnsi="Arial" w:cs="Arial"/>
          <w:color w:val="000000" w:themeColor="text1"/>
        </w:rPr>
      </w:pPr>
      <w:r w:rsidRPr="00E13573">
        <w:rPr>
          <w:rFonts w:ascii="Arial" w:eastAsia="Arial" w:hAnsi="Arial" w:cs="Arial"/>
          <w:color w:val="000000" w:themeColor="text1"/>
        </w:rPr>
        <w:t>Internal colleagues e.g. from commissioners, contract managers, Legal, Finance, Audit, Information Governance, Climate Action, Equalities etc.</w:t>
      </w:r>
    </w:p>
    <w:p w14:paraId="76EEDDBD" w14:textId="77777777" w:rsidR="001B19DC" w:rsidRPr="00E13573" w:rsidRDefault="00E7252F" w:rsidP="00E7252F">
      <w:pPr>
        <w:pStyle w:val="BodytextIslington"/>
        <w:numPr>
          <w:ilvl w:val="0"/>
          <w:numId w:val="18"/>
        </w:numPr>
        <w:rPr>
          <w:rFonts w:ascii="Arial" w:eastAsia="Arial" w:hAnsi="Arial" w:cs="Arial"/>
          <w:color w:val="000000" w:themeColor="text1"/>
        </w:rPr>
      </w:pPr>
      <w:r w:rsidRPr="00E13573">
        <w:rPr>
          <w:rFonts w:ascii="Arial" w:eastAsia="Arial" w:hAnsi="Arial" w:cs="Arial"/>
          <w:color w:val="000000" w:themeColor="text1"/>
        </w:rPr>
        <w:t xml:space="preserve">External colleagues e.g. from Anchor Institutions, Local Authorities, NHS partners and trusts, collaborative networks etc. </w:t>
      </w:r>
    </w:p>
    <w:p w14:paraId="1F8DF333" w14:textId="587761C6" w:rsidR="00E7252F" w:rsidRPr="00E13573" w:rsidRDefault="001B19DC" w:rsidP="001B19DC">
      <w:pPr>
        <w:pStyle w:val="BodytextIslington"/>
        <w:ind w:left="720"/>
        <w:rPr>
          <w:rFonts w:ascii="Arial" w:eastAsia="Arial" w:hAnsi="Arial" w:cs="Arial"/>
          <w:color w:val="000000" w:themeColor="text1"/>
        </w:rPr>
      </w:pPr>
      <w:r w:rsidRPr="00E13573">
        <w:rPr>
          <w:color w:val="000000" w:themeColor="text1"/>
        </w:rPr>
        <w:t>This is in addition to impact on residents, service users, partners, having a lasting effect on spend/savings, future council agility, market shaping and achievement of key Council policy including Climate Emergency considerations.</w:t>
      </w:r>
    </w:p>
    <w:p w14:paraId="009B55FC" w14:textId="6897CCD9" w:rsidR="003E0F40" w:rsidRPr="006F3018" w:rsidRDefault="003E0F40" w:rsidP="003E0F40">
      <w:pPr>
        <w:pStyle w:val="BodytextIslington"/>
        <w:numPr>
          <w:ilvl w:val="0"/>
          <w:numId w:val="6"/>
        </w:numPr>
        <w:rPr>
          <w:color w:val="000000" w:themeColor="text1"/>
        </w:rPr>
      </w:pPr>
      <w:r w:rsidRPr="00E13573">
        <w:rPr>
          <w:color w:val="000000" w:themeColor="text1"/>
        </w:rPr>
        <w:t xml:space="preserve">Demonstrate regard to delivering </w:t>
      </w:r>
      <w:r w:rsidR="00E7252F" w:rsidRPr="00E13573">
        <w:rPr>
          <w:color w:val="000000" w:themeColor="text1"/>
        </w:rPr>
        <w:t>s</w:t>
      </w:r>
      <w:r w:rsidR="00710D12" w:rsidRPr="00E13573">
        <w:rPr>
          <w:color w:val="000000" w:themeColor="text1"/>
        </w:rPr>
        <w:t xml:space="preserve">ocial </w:t>
      </w:r>
      <w:r w:rsidR="00E7252F" w:rsidRPr="00E13573">
        <w:rPr>
          <w:color w:val="000000" w:themeColor="text1"/>
        </w:rPr>
        <w:t>v</w:t>
      </w:r>
      <w:r w:rsidR="00710D12" w:rsidRPr="00E13573">
        <w:rPr>
          <w:color w:val="000000" w:themeColor="text1"/>
        </w:rPr>
        <w:t xml:space="preserve">alue, </w:t>
      </w:r>
      <w:r w:rsidRPr="00E13573">
        <w:rPr>
          <w:color w:val="000000" w:themeColor="text1"/>
        </w:rPr>
        <w:t xml:space="preserve">value for money, maximising public benefit, transparency and acting with integrity, improving </w:t>
      </w:r>
      <w:r w:rsidR="00E13573" w:rsidRPr="00E13573">
        <w:rPr>
          <w:rFonts w:ascii="Arial" w:eastAsia="Arial" w:hAnsi="Arial" w:cs="Arial"/>
          <w:color w:val="000000" w:themeColor="text1"/>
        </w:rPr>
        <w:t>Progressive Procurement</w:t>
      </w:r>
      <w:r w:rsidRPr="00E13573">
        <w:rPr>
          <w:color w:val="000000" w:themeColor="text1"/>
        </w:rPr>
        <w:t xml:space="preserve"> understanding through leadership of your </w:t>
      </w:r>
      <w:r w:rsidR="00D94F62" w:rsidRPr="00E13573">
        <w:rPr>
          <w:color w:val="000000" w:themeColor="text1"/>
        </w:rPr>
        <w:t>workstream</w:t>
      </w:r>
      <w:r w:rsidRPr="00E13573">
        <w:rPr>
          <w:color w:val="000000" w:themeColor="text1"/>
        </w:rPr>
        <w:t xml:space="preserve">.  Drive improvements through well-researched advanced </w:t>
      </w:r>
      <w:r w:rsidR="00362452" w:rsidRPr="00E13573">
        <w:rPr>
          <w:color w:val="000000" w:themeColor="text1"/>
        </w:rPr>
        <w:t>Social Value innovations and</w:t>
      </w:r>
      <w:r w:rsidRPr="00E13573">
        <w:rPr>
          <w:color w:val="000000" w:themeColor="text1"/>
        </w:rPr>
        <w:t xml:space="preserve"> techniques</w:t>
      </w:r>
      <w:r w:rsidRPr="006F3018">
        <w:rPr>
          <w:color w:val="000000" w:themeColor="text1"/>
        </w:rPr>
        <w:t>.  Consider whole life implications, extending far beyond the legal definition of procurement and actively consider savings and efficiencies</w:t>
      </w:r>
      <w:r w:rsidR="00362452" w:rsidRPr="006F3018">
        <w:rPr>
          <w:color w:val="000000" w:themeColor="text1"/>
        </w:rPr>
        <w:t xml:space="preserve"> ways to enhance Social Value</w:t>
      </w:r>
      <w:r w:rsidRPr="006F3018">
        <w:rPr>
          <w:color w:val="000000" w:themeColor="text1"/>
        </w:rPr>
        <w:t>.</w:t>
      </w:r>
    </w:p>
    <w:p w14:paraId="628712E2" w14:textId="799CCDB3" w:rsidR="007F6885" w:rsidRPr="006F3018" w:rsidRDefault="007F6885" w:rsidP="005F3E63">
      <w:pPr>
        <w:pStyle w:val="BodytextIslington"/>
        <w:numPr>
          <w:ilvl w:val="0"/>
          <w:numId w:val="6"/>
        </w:numPr>
        <w:rPr>
          <w:color w:val="000000" w:themeColor="text1"/>
        </w:rPr>
      </w:pPr>
      <w:r w:rsidRPr="006F3018">
        <w:rPr>
          <w:rFonts w:ascii="Arial" w:eastAsia="Arial" w:hAnsi="Arial" w:cs="Arial"/>
          <w:color w:val="000000" w:themeColor="text1"/>
        </w:rPr>
        <w:t xml:space="preserve">Lead one </w:t>
      </w:r>
      <w:r w:rsidRPr="006F3018">
        <w:rPr>
          <w:color w:val="000000" w:themeColor="text1"/>
        </w:rPr>
        <w:t xml:space="preserve">workstream but also be able to provide co-ordination, supervision, advice and guidance across the divergent specialist disciplines of the other categories. </w:t>
      </w:r>
      <w:r w:rsidRPr="006F3018">
        <w:rPr>
          <w:rFonts w:ascii="Arial" w:eastAsia="Arial" w:hAnsi="Arial" w:cs="Arial"/>
          <w:color w:val="000000" w:themeColor="text1"/>
        </w:rPr>
        <w:t xml:space="preserve">Demonstrating an appreciation of statutory requirements brought about in legislation, the national procurement policy statement and Procurement Policy Notes. </w:t>
      </w:r>
      <w:r w:rsidRPr="006F3018">
        <w:rPr>
          <w:color w:val="000000" w:themeColor="text1"/>
        </w:rPr>
        <w:t>Workstreams include:</w:t>
      </w:r>
    </w:p>
    <w:p w14:paraId="155CCC3F" w14:textId="77777777" w:rsidR="009C1F7D" w:rsidRPr="006F3018" w:rsidRDefault="009C1F7D" w:rsidP="009C1F7D">
      <w:pPr>
        <w:pStyle w:val="BodytextIslington"/>
        <w:ind w:left="720"/>
        <w:rPr>
          <w:color w:val="000000" w:themeColor="text1"/>
        </w:rPr>
      </w:pPr>
      <w:r w:rsidRPr="006F3018">
        <w:rPr>
          <w:b/>
          <w:bCs/>
          <w:color w:val="000000" w:themeColor="text1"/>
        </w:rPr>
        <w:t>Change (Strategy)</w:t>
      </w:r>
      <w:r w:rsidRPr="006F3018">
        <w:rPr>
          <w:color w:val="000000" w:themeColor="text1"/>
        </w:rPr>
        <w:t xml:space="preserve"> – e.g. lead on the Council Action Plan and development that supports and underpins the current Progressive Procurement Strategy plus supports the development of the next Progressive Procurement Strategy working closely with the Assistant Director and members. Lead on legislative and policy strategic programmes </w:t>
      </w:r>
      <w:r w:rsidRPr="006F3018">
        <w:rPr>
          <w:color w:val="000000" w:themeColor="text1"/>
        </w:rPr>
        <w:lastRenderedPageBreak/>
        <w:t>such as modern slavery, anchors institution network and climate change, community right to challenge.</w:t>
      </w:r>
    </w:p>
    <w:p w14:paraId="241456EB" w14:textId="77777777" w:rsidR="009C1F7D" w:rsidRPr="006F3018" w:rsidRDefault="009C1F7D" w:rsidP="009C1F7D">
      <w:pPr>
        <w:pStyle w:val="BodytextIslington"/>
        <w:ind w:left="720"/>
        <w:rPr>
          <w:color w:val="000000" w:themeColor="text1"/>
        </w:rPr>
      </w:pPr>
      <w:r w:rsidRPr="006F3018">
        <w:rPr>
          <w:b/>
          <w:bCs/>
          <w:color w:val="000000" w:themeColor="text1"/>
        </w:rPr>
        <w:t>Change (Systems)</w:t>
      </w:r>
      <w:r w:rsidRPr="006F3018">
        <w:rPr>
          <w:color w:val="000000" w:themeColor="text1"/>
        </w:rPr>
        <w:t xml:space="preserve"> – e.g. lead the development of a 5-year programme covering contracts register, financial integration, social value reporting; contract management functions, AI integration and e-sender changes; code systems to generate reports providing key information and data modelling to meet statutory requirements and effectively deliver corporate requirements.</w:t>
      </w:r>
    </w:p>
    <w:p w14:paraId="3B573A88" w14:textId="77777777" w:rsidR="009C1F7D" w:rsidRPr="006F3018" w:rsidRDefault="009C1F7D" w:rsidP="009C1F7D">
      <w:pPr>
        <w:pStyle w:val="BodytextIslington"/>
        <w:ind w:left="720"/>
        <w:rPr>
          <w:color w:val="000000" w:themeColor="text1"/>
        </w:rPr>
      </w:pPr>
      <w:r w:rsidRPr="006F3018">
        <w:rPr>
          <w:b/>
          <w:bCs/>
          <w:color w:val="000000" w:themeColor="text1"/>
        </w:rPr>
        <w:t>Change (People)</w:t>
      </w:r>
      <w:r w:rsidRPr="006F3018">
        <w:rPr>
          <w:color w:val="000000" w:themeColor="text1"/>
        </w:rPr>
        <w:t xml:space="preserve"> – e.g. drive change with the workforce in terms of going beyond strategy requirements, devise and develop with freedom the training requirement, lead on the design, development and maintenance of the Progressive Procurement Toolkit, and reporting regularly progress to corporate boards, ensuring corporate priority compliance.</w:t>
      </w:r>
    </w:p>
    <w:p w14:paraId="1C6D3FFC" w14:textId="77777777" w:rsidR="009C1F7D" w:rsidRPr="006F3018" w:rsidRDefault="009C1F7D" w:rsidP="009C1F7D">
      <w:pPr>
        <w:pStyle w:val="BodytextIslington"/>
        <w:ind w:left="720"/>
        <w:rPr>
          <w:color w:val="000000" w:themeColor="text1"/>
        </w:rPr>
      </w:pPr>
      <w:r w:rsidRPr="006F3018">
        <w:rPr>
          <w:b/>
          <w:bCs/>
          <w:color w:val="000000" w:themeColor="text1"/>
        </w:rPr>
        <w:t xml:space="preserve">Social Value </w:t>
      </w:r>
      <w:r w:rsidRPr="006F3018">
        <w:rPr>
          <w:color w:val="000000" w:themeColor="text1"/>
        </w:rPr>
        <w:t>– including:</w:t>
      </w:r>
    </w:p>
    <w:p w14:paraId="263C7273" w14:textId="77777777" w:rsidR="009C1F7D" w:rsidRPr="006F3018" w:rsidRDefault="009C1F7D" w:rsidP="008D4980">
      <w:pPr>
        <w:pStyle w:val="BodytextIslington"/>
        <w:ind w:left="993"/>
        <w:rPr>
          <w:color w:val="000000" w:themeColor="text1"/>
        </w:rPr>
      </w:pPr>
      <w:r w:rsidRPr="006F3018">
        <w:rPr>
          <w:b/>
          <w:bCs/>
          <w:color w:val="000000" w:themeColor="text1"/>
        </w:rPr>
        <w:t>leverage our spending power</w:t>
      </w:r>
      <w:r w:rsidRPr="006F3018">
        <w:rPr>
          <w:color w:val="000000" w:themeColor="text1"/>
        </w:rPr>
        <w:t xml:space="preserve"> by collaborating with suppliers to drive innovation in social value maximising both financial and in-kind contributions, fostering innovative strategies and technologies to continuously improve and pioneer how social value is defined, measured, and achieved. Work with </w:t>
      </w:r>
      <w:r w:rsidRPr="006F3018">
        <w:rPr>
          <w:rFonts w:ascii="Arial" w:eastAsia="Arial" w:hAnsi="Arial" w:cs="Arial"/>
          <w:color w:val="000000" w:themeColor="text1"/>
        </w:rPr>
        <w:t>legal colleagues to create robust mechanisms for enforcing remedies if contracts fail to meet social value commitments, safeguarding the Council’s interests.</w:t>
      </w:r>
    </w:p>
    <w:p w14:paraId="77FF7FB0" w14:textId="77777777" w:rsidR="009C1F7D" w:rsidRPr="006F3018" w:rsidRDefault="009C1F7D" w:rsidP="008D4980">
      <w:pPr>
        <w:pStyle w:val="BodytextIslington"/>
        <w:ind w:left="993"/>
        <w:rPr>
          <w:color w:val="000000" w:themeColor="text1"/>
        </w:rPr>
      </w:pPr>
      <w:r w:rsidRPr="006F3018">
        <w:rPr>
          <w:b/>
          <w:bCs/>
          <w:color w:val="000000" w:themeColor="text1"/>
        </w:rPr>
        <w:t>within section 106 agreement</w:t>
      </w:r>
      <w:r w:rsidRPr="006F3018">
        <w:rPr>
          <w:color w:val="000000" w:themeColor="text1"/>
        </w:rPr>
        <w:t xml:space="preserve"> e.g. ensuring the negotiation and creation of robust s106 agreement with developers, monitoring implementation of the agreements so they deliver positive outcomes for the local community and enhance local infrastructure.</w:t>
      </w:r>
    </w:p>
    <w:p w14:paraId="5578C650" w14:textId="6C03FBBF" w:rsidR="009C1F7D" w:rsidRPr="006F3018" w:rsidRDefault="009C1F7D" w:rsidP="008D4980">
      <w:pPr>
        <w:pStyle w:val="BodytextIslington"/>
        <w:ind w:left="993"/>
        <w:rPr>
          <w:color w:val="000000" w:themeColor="text1"/>
        </w:rPr>
      </w:pPr>
      <w:r w:rsidRPr="006F3018">
        <w:rPr>
          <w:b/>
          <w:bCs/>
          <w:color w:val="000000" w:themeColor="text1"/>
        </w:rPr>
        <w:t xml:space="preserve">National Procurement Statement </w:t>
      </w:r>
      <w:r w:rsidRPr="006F3018">
        <w:rPr>
          <w:color w:val="000000" w:themeColor="text1"/>
        </w:rPr>
        <w:t>programme to deliver training, guidance, interventions and quality assurance on social value and commercial capabilities across the organisation.</w:t>
      </w:r>
      <w:r w:rsidRPr="006F3018">
        <w:t xml:space="preserve"> Programmes will cover - </w:t>
      </w:r>
      <w:r w:rsidRPr="006F3018">
        <w:rPr>
          <w:color w:val="000000" w:themeColor="text1"/>
        </w:rPr>
        <w:t>Delivering value for money; Driving economic growth; Delivering social and economic value and Building commercial capability to deliver value for money and stronger outcomes.</w:t>
      </w:r>
    </w:p>
    <w:p w14:paraId="534B2FD5" w14:textId="01003033" w:rsidR="003E0F40" w:rsidRPr="006F3018" w:rsidRDefault="0079011B" w:rsidP="003E0F40">
      <w:pPr>
        <w:pStyle w:val="BodytextIslington"/>
        <w:ind w:left="720"/>
        <w:rPr>
          <w:color w:val="000000" w:themeColor="text1"/>
        </w:rPr>
      </w:pPr>
      <w:r w:rsidRPr="006F3018">
        <w:rPr>
          <w:color w:val="000000" w:themeColor="text1"/>
        </w:rPr>
        <w:t>The role requires</w:t>
      </w:r>
      <w:r w:rsidR="003E0F40" w:rsidRPr="006F3018">
        <w:rPr>
          <w:color w:val="000000" w:themeColor="text1"/>
        </w:rPr>
        <w:t xml:space="preserve"> expertise and experience </w:t>
      </w:r>
      <w:r w:rsidR="00EB2857" w:rsidRPr="006F3018">
        <w:rPr>
          <w:color w:val="000000" w:themeColor="text1"/>
        </w:rPr>
        <w:t xml:space="preserve">in three or more </w:t>
      </w:r>
      <w:r w:rsidR="006D7F6B" w:rsidRPr="006F3018">
        <w:rPr>
          <w:color w:val="000000" w:themeColor="text1"/>
        </w:rPr>
        <w:t xml:space="preserve">Change and </w:t>
      </w:r>
      <w:r w:rsidR="00D51DF8" w:rsidRPr="006F3018">
        <w:rPr>
          <w:color w:val="000000" w:themeColor="text1"/>
        </w:rPr>
        <w:t>Social Value workstreams</w:t>
      </w:r>
      <w:r w:rsidR="003E0F40" w:rsidRPr="006F3018">
        <w:rPr>
          <w:color w:val="000000" w:themeColor="text1"/>
        </w:rPr>
        <w:t xml:space="preserve">, and ability to demonstrate advanced level commercial nuances for spend, income generation and assurance across all categories.  </w:t>
      </w:r>
      <w:r w:rsidR="005A4AC1" w:rsidRPr="006F3018">
        <w:rPr>
          <w:color w:val="000000" w:themeColor="text1"/>
        </w:rPr>
        <w:t>The role will manage contracts centrally and corporate on behalf of the services or overseeing those managing contracts, across all categories.  Plus, will work with all relevant teams.</w:t>
      </w:r>
    </w:p>
    <w:p w14:paraId="0676DF1D" w14:textId="77777777" w:rsidR="003E0F40" w:rsidRPr="006F3018" w:rsidRDefault="003E0F40" w:rsidP="003E0F40">
      <w:pPr>
        <w:pStyle w:val="BodytextIslington"/>
        <w:ind w:left="720"/>
        <w:rPr>
          <w:color w:val="000000" w:themeColor="text1"/>
        </w:rPr>
      </w:pPr>
      <w:r w:rsidRPr="006F3018">
        <w:rPr>
          <w:color w:val="000000" w:themeColor="text1"/>
        </w:rPr>
        <w:t>Divergent disciplines may be subject to reasonable additions, amendments or deletions, as required by the Council from time to time and confirmed with the line manager.</w:t>
      </w:r>
    </w:p>
    <w:p w14:paraId="195A221F" w14:textId="77777777" w:rsidR="003E0F40" w:rsidRPr="006F3018" w:rsidRDefault="003E0F40" w:rsidP="003E0F40">
      <w:pPr>
        <w:pStyle w:val="BodytextIslington"/>
        <w:numPr>
          <w:ilvl w:val="0"/>
          <w:numId w:val="6"/>
        </w:numPr>
        <w:rPr>
          <w:color w:val="000000" w:themeColor="text1"/>
        </w:rPr>
      </w:pPr>
      <w:r w:rsidRPr="006F3018">
        <w:rPr>
          <w:color w:val="000000" w:themeColor="text1"/>
        </w:rPr>
        <w:t xml:space="preserve">Lead and maintain contemporary practice which impacts cross departmental Council operations including all staff likely to be involved including tangentially in commissioning, contract management, payments, procurement, purchasing, receipt of goods/works/ services and/or supply chain and key partner organisations.  The field is continuously changing and needing updating, which despite being broadly shaped by legislation, has been designed to allow for extensive flexibility that vastly exceeds normal regulated areas.  Positively and constructively contribute to initiatives and activities instigated to </w:t>
      </w:r>
      <w:r w:rsidRPr="006F3018">
        <w:rPr>
          <w:color w:val="000000" w:themeColor="text1"/>
        </w:rPr>
        <w:lastRenderedPageBreak/>
        <w:t>develop, change and improve working practices, systems, policy, procedure, guidance etc. and support and encourage others to do the same.</w:t>
      </w:r>
    </w:p>
    <w:p w14:paraId="31DBB6C9" w14:textId="378AA3C9" w:rsidR="003E0F40" w:rsidRPr="006F3018" w:rsidRDefault="003E0F40" w:rsidP="003E0F40">
      <w:pPr>
        <w:pStyle w:val="BodytextIslington"/>
        <w:numPr>
          <w:ilvl w:val="0"/>
          <w:numId w:val="6"/>
        </w:numPr>
        <w:rPr>
          <w:color w:val="000000" w:themeColor="text1"/>
        </w:rPr>
      </w:pPr>
      <w:r w:rsidRPr="006F3018">
        <w:rPr>
          <w:color w:val="000000" w:themeColor="text1"/>
        </w:rPr>
        <w:t xml:space="preserve">Appreciation of where recommendations for change may be so extensive you need the endorsement of wider resource commitments from senior manager, directors and/or Executive or Council approval.  Take personal responsibility and accountability for implementing strategic procurement and </w:t>
      </w:r>
      <w:r w:rsidR="005504F5" w:rsidRPr="006F3018">
        <w:rPr>
          <w:color w:val="000000" w:themeColor="text1"/>
        </w:rPr>
        <w:t>Social Value</w:t>
      </w:r>
      <w:r w:rsidRPr="006F3018">
        <w:rPr>
          <w:color w:val="000000" w:themeColor="text1"/>
        </w:rPr>
        <w:t xml:space="preserve"> matters, including what ramifications and changes may ensue from implementing that change.</w:t>
      </w:r>
    </w:p>
    <w:p w14:paraId="55000759" w14:textId="058651B1" w:rsidR="003E0F40" w:rsidRPr="006F3018" w:rsidRDefault="003E0F40" w:rsidP="003E0F40">
      <w:pPr>
        <w:pStyle w:val="BodytextIslington"/>
        <w:numPr>
          <w:ilvl w:val="0"/>
          <w:numId w:val="6"/>
        </w:numPr>
        <w:rPr>
          <w:color w:val="000000" w:themeColor="text1"/>
        </w:rPr>
      </w:pPr>
      <w:r w:rsidRPr="006F3018">
        <w:rPr>
          <w:color w:val="000000" w:themeColor="text1"/>
        </w:rPr>
        <w:t xml:space="preserve">Undertaking pioneering and innovative strategic procurement and </w:t>
      </w:r>
      <w:r w:rsidR="005504F5" w:rsidRPr="006F3018">
        <w:rPr>
          <w:color w:val="000000" w:themeColor="text1"/>
        </w:rPr>
        <w:t>Social Value</w:t>
      </w:r>
      <w:r w:rsidRPr="006F3018">
        <w:rPr>
          <w:color w:val="000000" w:themeColor="text1"/>
        </w:rPr>
        <w:t xml:space="preserve"> horizon scanning, in a situation which will present new and constant changes with internal and external challenges and resistance.  Provide unique and tailored responses in a pressured environment with tight deadlines and conflicting priorities, calmly alleviating confrontation internally or politically and potential aggression from impacted users e.g. challenging suppliers.   </w:t>
      </w:r>
    </w:p>
    <w:p w14:paraId="7D26C25C" w14:textId="4A9A30D6" w:rsidR="003E0F40" w:rsidRPr="006F3018" w:rsidRDefault="003E0F40" w:rsidP="003E0F40">
      <w:pPr>
        <w:pStyle w:val="BodytextIslington"/>
        <w:numPr>
          <w:ilvl w:val="0"/>
          <w:numId w:val="6"/>
        </w:numPr>
        <w:rPr>
          <w:color w:val="000000" w:themeColor="text1"/>
        </w:rPr>
      </w:pPr>
      <w:r w:rsidRPr="006F3018">
        <w:rPr>
          <w:color w:val="000000" w:themeColor="text1"/>
        </w:rPr>
        <w:t>Confidently manage staff, business, clients or service users in a hostile situation without support when negotiating, adding, changing or withdrawing aspects of strategic procurement and S</w:t>
      </w:r>
      <w:r w:rsidR="001B20C1" w:rsidRPr="006F3018">
        <w:rPr>
          <w:color w:val="000000" w:themeColor="text1"/>
        </w:rPr>
        <w:t>ocial Value</w:t>
      </w:r>
      <w:r w:rsidRPr="006F3018">
        <w:rPr>
          <w:color w:val="000000" w:themeColor="text1"/>
        </w:rPr>
        <w:t xml:space="preserve"> management. Provide consistent high calibre work on-time, tailoring approaches to the audience, treating people appropriately, without discrimination, acting and communicating in a transparent and proportionate manner, within the procurement legislative and Council governance frameworks.</w:t>
      </w:r>
    </w:p>
    <w:p w14:paraId="52FB4C3D" w14:textId="77777777" w:rsidR="003E0F40" w:rsidRPr="006F3018" w:rsidRDefault="003E0F40" w:rsidP="003E0F40">
      <w:pPr>
        <w:pStyle w:val="BodytextIslington"/>
        <w:numPr>
          <w:ilvl w:val="0"/>
          <w:numId w:val="6"/>
        </w:numPr>
        <w:rPr>
          <w:color w:val="000000" w:themeColor="text1"/>
        </w:rPr>
      </w:pPr>
      <w:r w:rsidRPr="006F3018">
        <w:rPr>
          <w:color w:val="000000" w:themeColor="text1"/>
        </w:rPr>
        <w:t>Seek ways to reduce economic inequality, share wealth and increase opportunity by creating a sustainable and inclusive local economy, underpinned by a strong community asset base, adapting process to ensure proper market engagement and innovation where appropriate.  Interventions shall support sustainability, inclusivity and fairness.</w:t>
      </w:r>
    </w:p>
    <w:p w14:paraId="0DA8B414" w14:textId="6F273C73" w:rsidR="003E0F40" w:rsidRPr="006F3018" w:rsidRDefault="003E0F40" w:rsidP="003E0F40">
      <w:pPr>
        <w:pStyle w:val="BodytextIslington"/>
        <w:numPr>
          <w:ilvl w:val="0"/>
          <w:numId w:val="6"/>
        </w:numPr>
        <w:rPr>
          <w:color w:val="000000" w:themeColor="text1"/>
        </w:rPr>
      </w:pPr>
      <w:r w:rsidRPr="006F3018">
        <w:rPr>
          <w:color w:val="000000" w:themeColor="text1"/>
        </w:rPr>
        <w:t xml:space="preserve">Consistent articulation, accurate delivery and effective monitoring of corporate ambitions, social value, community wealth building, inclusive economies, local supply chain and value for money in procurement advice, understanding the impact of your recommendations. </w:t>
      </w:r>
      <w:r w:rsidR="002E3664" w:rsidRPr="006F3018">
        <w:rPr>
          <w:color w:val="000000" w:themeColor="text1"/>
        </w:rPr>
        <w:t>Develop complex bids including grant applications, tenders for when the council applies to be a supplier, insourcing assessments, business cases, specifications and strategies.</w:t>
      </w:r>
    </w:p>
    <w:p w14:paraId="1C1116AB" w14:textId="3A2E7173" w:rsidR="003E0F40" w:rsidRPr="006F3018" w:rsidRDefault="003E0F40" w:rsidP="003E0F40">
      <w:pPr>
        <w:pStyle w:val="BodytextIslington"/>
        <w:numPr>
          <w:ilvl w:val="0"/>
          <w:numId w:val="6"/>
        </w:numPr>
        <w:rPr>
          <w:color w:val="000000" w:themeColor="text1"/>
        </w:rPr>
      </w:pPr>
      <w:r w:rsidRPr="006F3018">
        <w:rPr>
          <w:color w:val="000000" w:themeColor="text1"/>
        </w:rPr>
        <w:t>Consideration provided and aligned to social, technical, economic, environmental, political, legislative, ethical and demographic needs and governance ensuring overall corporate goals and targets are effectively achieved and properly performance managed.  Advice must minimise the risk of modern slavery, bribery, fraud and/or corruption.</w:t>
      </w:r>
    </w:p>
    <w:p w14:paraId="3C22C5D7" w14:textId="1269165E" w:rsidR="00DE55F0" w:rsidRPr="006F3018" w:rsidRDefault="00DE55F0" w:rsidP="00673A62">
      <w:pPr>
        <w:pStyle w:val="BodytextIslington"/>
        <w:numPr>
          <w:ilvl w:val="0"/>
          <w:numId w:val="6"/>
        </w:numPr>
      </w:pPr>
      <w:r w:rsidRPr="006F3018">
        <w:t>Any additional duties consistent with the grade and level of responsibility of this position, for which the holder possesses the required experience and/or training.</w:t>
      </w:r>
    </w:p>
    <w:p w14:paraId="6E3E04BE" w14:textId="77777777" w:rsidR="0021115A" w:rsidRDefault="0021115A" w:rsidP="0001523B">
      <w:pPr>
        <w:pStyle w:val="Heading3Islington"/>
      </w:pPr>
    </w:p>
    <w:p w14:paraId="027D0E56" w14:textId="0BDC0CF3" w:rsidR="0001523B" w:rsidRPr="006F3018" w:rsidRDefault="0001523B" w:rsidP="0001523B">
      <w:pPr>
        <w:pStyle w:val="Heading3Islington"/>
      </w:pPr>
      <w:r w:rsidRPr="006F3018">
        <w:t>Leadership</w:t>
      </w:r>
    </w:p>
    <w:p w14:paraId="129BB85F" w14:textId="77777777" w:rsidR="0001523B" w:rsidRPr="006F3018" w:rsidRDefault="0001523B" w:rsidP="0001523B">
      <w:pPr>
        <w:pStyle w:val="BodytextIslington"/>
      </w:pPr>
      <w:r w:rsidRPr="006F3018">
        <w:t xml:space="preserve">As a member of the council’s management team, to contribute proactively to the collective leadership for the council, working collaboratively with Members, services across the council, partners and stakeholders to deliver the council’s objectives and priorities. </w:t>
      </w:r>
    </w:p>
    <w:p w14:paraId="7AFCDC68" w14:textId="77777777" w:rsidR="0001523B" w:rsidRPr="006F3018" w:rsidRDefault="0001523B" w:rsidP="0001523B">
      <w:pPr>
        <w:pStyle w:val="BodytextIslington"/>
      </w:pPr>
      <w:r w:rsidRPr="006F3018">
        <w:lastRenderedPageBreak/>
        <w:t>To drive positive cultural change, embodying and promoting the values and behaviours of the council and empowering staff to reach their full potential. Ensure that the performance and development framework is effective for all staff.</w:t>
      </w:r>
    </w:p>
    <w:p w14:paraId="51A06A58" w14:textId="77777777" w:rsidR="0001523B" w:rsidRPr="006F3018" w:rsidRDefault="0001523B" w:rsidP="0001523B">
      <w:pPr>
        <w:pStyle w:val="BodytextIslington"/>
      </w:pPr>
      <w:r w:rsidRPr="006F3018">
        <w:t>To lead on and ensure the effective implementation of corporate initiatives and transformation programmes that cut across the whole or part of the council’s activities.</w:t>
      </w:r>
    </w:p>
    <w:p w14:paraId="121C8B10" w14:textId="77777777" w:rsidR="0001523B" w:rsidRPr="006F3018" w:rsidRDefault="0001523B" w:rsidP="0001523B">
      <w:pPr>
        <w:pStyle w:val="Heading3Islington"/>
      </w:pPr>
      <w:r w:rsidRPr="006F3018">
        <w:t>Resources and Financial Management</w:t>
      </w:r>
    </w:p>
    <w:p w14:paraId="6C0F9729" w14:textId="77777777" w:rsidR="0001523B" w:rsidRPr="006F3018" w:rsidRDefault="0001523B" w:rsidP="0001523B">
      <w:pPr>
        <w:pStyle w:val="BodytextIslington"/>
        <w:rPr>
          <w:color w:val="000000" w:themeColor="text1"/>
        </w:rPr>
      </w:pPr>
      <w:r w:rsidRPr="006F3018">
        <w:rPr>
          <w:color w:val="000000" w:themeColor="text1"/>
        </w:rPr>
        <w:t>Ensure effective Financial Management, cost controls and income maximisation in an ever changing environment, fluctuating demands and priorities. Ensure resources are well managed and effectively deployed to the best possible effects assuring value for money in all activities.</w:t>
      </w:r>
    </w:p>
    <w:p w14:paraId="10A3A06B" w14:textId="2FF93B22" w:rsidR="00EF1F1E" w:rsidRPr="006F3018" w:rsidRDefault="00C224A4" w:rsidP="00C224A4">
      <w:pPr>
        <w:pStyle w:val="BodytextIslington"/>
        <w:rPr>
          <w:color w:val="000000" w:themeColor="text1"/>
        </w:rPr>
      </w:pPr>
      <w:r w:rsidRPr="006F3018">
        <w:rPr>
          <w:color w:val="000000" w:themeColor="text1"/>
        </w:rPr>
        <w:t>Provide o</w:t>
      </w:r>
      <w:r w:rsidR="00ED4C65" w:rsidRPr="006F3018">
        <w:rPr>
          <w:color w:val="000000" w:themeColor="text1"/>
        </w:rPr>
        <w:t xml:space="preserve">versight on a range of financial resources including financial systems, cheques, purchase cards and physical assets.  </w:t>
      </w:r>
    </w:p>
    <w:p w14:paraId="356E1926" w14:textId="584CE5BF" w:rsidR="005D0A2A" w:rsidRPr="006F3018" w:rsidRDefault="00211DD8" w:rsidP="00C224A4">
      <w:pPr>
        <w:pStyle w:val="BodytextIslington"/>
        <w:rPr>
          <w:color w:val="000000" w:themeColor="text1"/>
        </w:rPr>
      </w:pPr>
      <w:r w:rsidRPr="006F3018">
        <w:rPr>
          <w:color w:val="000000" w:themeColor="text1"/>
        </w:rPr>
        <w:t xml:space="preserve">Have a </w:t>
      </w:r>
      <w:r w:rsidR="00EF1F1E" w:rsidRPr="006F3018">
        <w:rPr>
          <w:color w:val="000000" w:themeColor="text1"/>
        </w:rPr>
        <w:t>Council purchase card</w:t>
      </w:r>
      <w:r w:rsidR="000C2753" w:rsidRPr="006F3018">
        <w:rPr>
          <w:color w:val="000000" w:themeColor="text1"/>
        </w:rPr>
        <w:t xml:space="preserve">, if required, </w:t>
      </w:r>
      <w:r w:rsidR="00EF1F1E" w:rsidRPr="006F3018">
        <w:rPr>
          <w:color w:val="000000" w:themeColor="text1"/>
        </w:rPr>
        <w:t>and ensure its proper use.</w:t>
      </w:r>
    </w:p>
    <w:p w14:paraId="457D7FB5" w14:textId="4D523B17" w:rsidR="00ED4C65" w:rsidRPr="006F3018" w:rsidRDefault="005D0A2A" w:rsidP="0001523B">
      <w:pPr>
        <w:pStyle w:val="BodytextIslington"/>
        <w:rPr>
          <w:color w:val="0070C0"/>
        </w:rPr>
      </w:pPr>
      <w:r w:rsidRPr="006F3018">
        <w:rPr>
          <w:color w:val="000000" w:themeColor="text1"/>
        </w:rPr>
        <w:t>Approve</w:t>
      </w:r>
      <w:r w:rsidR="00C224A4" w:rsidRPr="006F3018">
        <w:rPr>
          <w:color w:val="000000" w:themeColor="text1"/>
        </w:rPr>
        <w:t xml:space="preserve"> a</w:t>
      </w:r>
      <w:r w:rsidRPr="006F3018">
        <w:rPr>
          <w:color w:val="000000" w:themeColor="text1"/>
        </w:rPr>
        <w:t xml:space="preserve"> range of </w:t>
      </w:r>
      <w:r w:rsidR="000A2229" w:rsidRPr="006F3018">
        <w:rPr>
          <w:color w:val="000000" w:themeColor="text1"/>
        </w:rPr>
        <w:t>financial expenditure in accordance with the Scheme of Authorisation i</w:t>
      </w:r>
      <w:r w:rsidR="00D86AE2" w:rsidRPr="006F3018">
        <w:rPr>
          <w:color w:val="000000" w:themeColor="text1"/>
        </w:rPr>
        <w:t>ncluding commitments up to £</w:t>
      </w:r>
      <w:r w:rsidR="006E46FC" w:rsidRPr="006F3018">
        <w:rPr>
          <w:color w:val="000000" w:themeColor="text1"/>
        </w:rPr>
        <w:t>100</w:t>
      </w:r>
      <w:r w:rsidR="00D86AE2" w:rsidRPr="006F3018">
        <w:rPr>
          <w:color w:val="000000" w:themeColor="text1"/>
        </w:rPr>
        <w:t>k</w:t>
      </w:r>
      <w:r w:rsidR="00D86AE2" w:rsidRPr="006F3018">
        <w:rPr>
          <w:color w:val="0070C0"/>
        </w:rPr>
        <w:t>.</w:t>
      </w:r>
    </w:p>
    <w:p w14:paraId="3705970F" w14:textId="7A19D3E5" w:rsidR="00187D33" w:rsidRPr="006F3018" w:rsidRDefault="00187D33" w:rsidP="00187D33">
      <w:pPr>
        <w:pStyle w:val="Heading3Islington"/>
      </w:pPr>
      <w:r w:rsidRPr="006F3018">
        <w:t>Compliance</w:t>
      </w:r>
    </w:p>
    <w:p w14:paraId="466D4323" w14:textId="701D3248" w:rsidR="00187D33" w:rsidRPr="006F3018" w:rsidRDefault="00187D33" w:rsidP="00187D33">
      <w:pPr>
        <w:pStyle w:val="BodytextIslington"/>
        <w:rPr>
          <w:color w:val="000000" w:themeColor="text1"/>
        </w:rPr>
      </w:pPr>
      <w:r w:rsidRPr="006F3018">
        <w:rPr>
          <w:color w:val="000000" w:themeColor="text1"/>
        </w:rPr>
        <w:t>Ensure legal, regulatory and policy compliance under GDPR, Health and Safety and in area of your specialism identifying opportunities and risks and escalating where appropriate.</w:t>
      </w:r>
    </w:p>
    <w:p w14:paraId="2F88F040" w14:textId="37C70653" w:rsidR="00DA4FBB" w:rsidRPr="006F3018" w:rsidRDefault="00DA4FBB" w:rsidP="00187D33">
      <w:pPr>
        <w:pStyle w:val="BodytextIslington"/>
        <w:rPr>
          <w:color w:val="000000" w:themeColor="text1"/>
        </w:rPr>
      </w:pPr>
      <w:r w:rsidRPr="006F3018">
        <w:rPr>
          <w:color w:val="000000" w:themeColor="text1"/>
        </w:rPr>
        <w:t>You will abide by</w:t>
      </w:r>
      <w:r w:rsidR="00C8252F" w:rsidRPr="006F3018">
        <w:rPr>
          <w:color w:val="000000" w:themeColor="text1"/>
        </w:rPr>
        <w:t>, promote and embed</w:t>
      </w:r>
      <w:r w:rsidRPr="006F3018">
        <w:rPr>
          <w:color w:val="000000" w:themeColor="text1"/>
        </w:rPr>
        <w:t xml:space="preserve"> </w:t>
      </w:r>
      <w:r w:rsidR="004C689B" w:rsidRPr="006F3018">
        <w:rPr>
          <w:color w:val="000000" w:themeColor="text1"/>
        </w:rPr>
        <w:t>service standards document.</w:t>
      </w:r>
    </w:p>
    <w:p w14:paraId="00A51A29" w14:textId="415C73A5" w:rsidR="662239C1" w:rsidRPr="006F3018" w:rsidRDefault="662239C1" w:rsidP="56F20F76">
      <w:pPr>
        <w:pStyle w:val="Heading3Islington"/>
        <w:spacing w:line="259" w:lineRule="auto"/>
      </w:pPr>
      <w:r w:rsidRPr="006F3018">
        <w:t>Budget Responsibilities</w:t>
      </w:r>
    </w:p>
    <w:p w14:paraId="429D3D17" w14:textId="77777777" w:rsidR="003D49EF" w:rsidRPr="006F3018" w:rsidRDefault="003D49EF" w:rsidP="00C224A4">
      <w:pPr>
        <w:pStyle w:val="BodytextIslington"/>
        <w:rPr>
          <w:color w:val="000000" w:themeColor="text1"/>
        </w:rPr>
      </w:pPr>
      <w:r w:rsidRPr="006F3018">
        <w:rPr>
          <w:color w:val="000000" w:themeColor="text1"/>
        </w:rPr>
        <w:t>Influence over significant sums of money through category management plans, tendering, assessment of businesses cases/procurement strategies and awards.</w:t>
      </w:r>
    </w:p>
    <w:p w14:paraId="406160DF" w14:textId="77777777" w:rsidR="003D49EF" w:rsidRPr="006F3018" w:rsidRDefault="003D49EF" w:rsidP="00C224A4">
      <w:pPr>
        <w:pStyle w:val="BodytextIslington"/>
        <w:rPr>
          <w:color w:val="000000" w:themeColor="text1"/>
        </w:rPr>
      </w:pPr>
      <w:r w:rsidRPr="006F3018">
        <w:rPr>
          <w:color w:val="000000" w:themeColor="text1"/>
        </w:rPr>
        <w:t>Authority as needed over potential significant other sums from the service and/or other budgets, including access and permissions within the e-invoicing system, e-tendering systems, e-ordering, e-catalogue, cheque processing and main finance systems for moving large sums of money between accounts or agreeing to various types of financial set-up as may be required.</w:t>
      </w:r>
    </w:p>
    <w:p w14:paraId="52CA49EC" w14:textId="20328EBF" w:rsidR="003D49EF" w:rsidRPr="006F3018" w:rsidRDefault="00D433BE" w:rsidP="00C224A4">
      <w:pPr>
        <w:pStyle w:val="BodytextIslington"/>
        <w:rPr>
          <w:color w:val="000000" w:themeColor="text1"/>
        </w:rPr>
      </w:pPr>
      <w:r w:rsidRPr="006F3018">
        <w:rPr>
          <w:color w:val="000000" w:themeColor="text1"/>
        </w:rPr>
        <w:t>In</w:t>
      </w:r>
      <w:r w:rsidR="003D49EF" w:rsidRPr="006F3018">
        <w:rPr>
          <w:color w:val="000000" w:themeColor="text1"/>
        </w:rPr>
        <w:t>voice authorisation where needed</w:t>
      </w:r>
      <w:r w:rsidRPr="006F3018">
        <w:rPr>
          <w:color w:val="000000" w:themeColor="text1"/>
        </w:rPr>
        <w:t xml:space="preserve"> up to £100k</w:t>
      </w:r>
      <w:r w:rsidR="003D49EF" w:rsidRPr="006F3018">
        <w:rPr>
          <w:color w:val="000000" w:themeColor="text1"/>
        </w:rPr>
        <w:t xml:space="preserve">. </w:t>
      </w:r>
    </w:p>
    <w:p w14:paraId="350C8EE3" w14:textId="4EFB0613" w:rsidR="0001523B" w:rsidRPr="006F3018" w:rsidRDefault="003D49EF" w:rsidP="00BB1260">
      <w:pPr>
        <w:pStyle w:val="BodytextIslington"/>
        <w:rPr>
          <w:color w:val="000000" w:themeColor="text1"/>
        </w:rPr>
      </w:pPr>
      <w:r w:rsidRPr="006F3018">
        <w:rPr>
          <w:color w:val="000000" w:themeColor="text1"/>
        </w:rPr>
        <w:t>Approval and authorisation of resources.</w:t>
      </w:r>
    </w:p>
    <w:p w14:paraId="470CEB31" w14:textId="2170E2AF" w:rsidR="008A6B83" w:rsidRPr="006F3018" w:rsidRDefault="00187D33" w:rsidP="008A6B83">
      <w:pPr>
        <w:pStyle w:val="Heading2Islington"/>
      </w:pPr>
      <w:r w:rsidRPr="006F3018">
        <w:t>Person specification</w:t>
      </w:r>
    </w:p>
    <w:p w14:paraId="750A58FF" w14:textId="77777777" w:rsidR="00C614DB" w:rsidRPr="006F3018" w:rsidRDefault="00C614DB" w:rsidP="00C614DB">
      <w:r w:rsidRPr="006F3018">
        <w:t>Your application form needs to demonstrate how you fulfil the role's requirements. It is essential to address the criteria, as this will be used to evaluate your suitability for the position.</w:t>
      </w:r>
    </w:p>
    <w:p w14:paraId="290530DD" w14:textId="77777777" w:rsidR="00C614DB" w:rsidRPr="006F3018" w:rsidRDefault="00C614DB" w:rsidP="00C614DB">
      <w:pPr>
        <w:pStyle w:val="Heading3"/>
      </w:pPr>
      <w:r w:rsidRPr="006F3018">
        <w:lastRenderedPageBreak/>
        <w:t>Essential and desirable criteria</w:t>
      </w:r>
    </w:p>
    <w:p w14:paraId="47305C6F" w14:textId="77777777" w:rsidR="00C614DB" w:rsidRPr="006F3018" w:rsidRDefault="00C614DB" w:rsidP="00C614DB">
      <w:pPr>
        <w:pStyle w:val="BodytextIslington"/>
      </w:pPr>
      <w:r w:rsidRPr="006F3018">
        <w:t>Essential: the basic requirements that must be met for someone to be considered for a particular job. These criteria are mandatory and cannot be negotiated. Essential criteria directly impact the core qualifications or skills necessary to perform the job effectively.</w:t>
      </w:r>
    </w:p>
    <w:p w14:paraId="2556F979" w14:textId="77777777" w:rsidR="00C614DB" w:rsidRPr="006F3018" w:rsidRDefault="00C614DB" w:rsidP="00C614DB">
      <w:pPr>
        <w:pStyle w:val="BodytextIslington"/>
      </w:pPr>
      <w:r w:rsidRPr="006F3018">
        <w:t>Desirable: the additional qualities, skills, or qualifications that would be advantageous for a candidate to possess but are not mandatory. Not meeting them does not automatically disqualify someone from consideration for the job. This also allows candidates who do not possess certain desirable criteria the opportunity to explain how their other knowledge, experience and skills relate to these and what they may be in the process of doing or willing to do to achieve these.</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C614DB" w:rsidRPr="006F3018" w14:paraId="0C221B47" w14:textId="77777777" w:rsidTr="340BF3AA">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5B576498" w14:textId="77777777" w:rsidR="00C614DB" w:rsidRPr="006F3018" w:rsidRDefault="00C614DB">
            <w:pPr>
              <w:pStyle w:val="BodytextIslington"/>
            </w:pPr>
            <w:r w:rsidRPr="006F3018">
              <w:t>Point</w:t>
            </w:r>
          </w:p>
        </w:tc>
        <w:tc>
          <w:tcPr>
            <w:tcW w:w="6667" w:type="dxa"/>
          </w:tcPr>
          <w:p w14:paraId="42BAF342" w14:textId="77777777" w:rsidR="00C614DB" w:rsidRPr="006F3018" w:rsidRDefault="00C614DB">
            <w:pPr>
              <w:pStyle w:val="BodytextIslington"/>
            </w:pPr>
            <w:r w:rsidRPr="006F3018">
              <w:t>Criteria description</w:t>
            </w:r>
          </w:p>
        </w:tc>
        <w:tc>
          <w:tcPr>
            <w:tcW w:w="2693" w:type="dxa"/>
          </w:tcPr>
          <w:p w14:paraId="1913153A" w14:textId="77777777" w:rsidR="00C614DB" w:rsidRPr="006F3018" w:rsidRDefault="00C614DB">
            <w:pPr>
              <w:pStyle w:val="BodytextIslington"/>
            </w:pPr>
            <w:r w:rsidRPr="006F3018">
              <w:t>Essential/desirable</w:t>
            </w:r>
          </w:p>
        </w:tc>
      </w:tr>
      <w:tr w:rsidR="00C614DB" w:rsidRPr="006F3018" w14:paraId="520A2301" w14:textId="77777777" w:rsidTr="016F1AC0">
        <w:trPr>
          <w:cantSplit/>
          <w:trHeight w:val="313"/>
        </w:trPr>
        <w:tc>
          <w:tcPr>
            <w:tcW w:w="846" w:type="dxa"/>
          </w:tcPr>
          <w:p w14:paraId="137D3808" w14:textId="0B4B2222" w:rsidR="00C614DB" w:rsidRPr="006F3018" w:rsidRDefault="00C614DB">
            <w:pPr>
              <w:pStyle w:val="BodytextIslington"/>
            </w:pPr>
          </w:p>
        </w:tc>
        <w:tc>
          <w:tcPr>
            <w:tcW w:w="6667" w:type="dxa"/>
          </w:tcPr>
          <w:p w14:paraId="45DB3817" w14:textId="0C5D151A" w:rsidR="00C614DB" w:rsidRPr="006F3018" w:rsidRDefault="00FF5E74">
            <w:pPr>
              <w:pStyle w:val="BodytextIslington"/>
              <w:rPr>
                <w:rFonts w:cs="Tahoma"/>
                <w:b/>
                <w:bCs/>
                <w:color w:val="000000"/>
                <w:shd w:val="clear" w:color="auto" w:fill="FFFFFF"/>
              </w:rPr>
            </w:pPr>
            <w:r w:rsidRPr="006F3018">
              <w:rPr>
                <w:rFonts w:cs="Tahoma"/>
                <w:b/>
                <w:bCs/>
                <w:color w:val="000000"/>
                <w:shd w:val="clear" w:color="auto" w:fill="FFFFFF"/>
              </w:rPr>
              <w:t xml:space="preserve">Qualifications </w:t>
            </w:r>
          </w:p>
        </w:tc>
        <w:tc>
          <w:tcPr>
            <w:tcW w:w="2693" w:type="dxa"/>
          </w:tcPr>
          <w:p w14:paraId="06039224" w14:textId="5FAB0ED9" w:rsidR="00C614DB" w:rsidRPr="006F3018" w:rsidRDefault="00C614DB">
            <w:pPr>
              <w:pStyle w:val="BodytextIslington"/>
              <w:rPr>
                <w:rFonts w:eastAsia="Tahoma" w:cs="Tahoma"/>
              </w:rPr>
            </w:pPr>
          </w:p>
        </w:tc>
      </w:tr>
      <w:tr w:rsidR="00FF5E74" w:rsidRPr="006F3018" w14:paraId="3F06B2D8" w14:textId="77777777" w:rsidTr="016F1AC0">
        <w:trPr>
          <w:cnfStyle w:val="000000010000" w:firstRow="0" w:lastRow="0" w:firstColumn="0" w:lastColumn="0" w:oddVBand="0" w:evenVBand="0" w:oddHBand="0" w:evenHBand="1" w:firstRowFirstColumn="0" w:firstRowLastColumn="0" w:lastRowFirstColumn="0" w:lastRowLastColumn="0"/>
          <w:cantSplit/>
          <w:trHeight w:val="313"/>
        </w:trPr>
        <w:tc>
          <w:tcPr>
            <w:tcW w:w="846" w:type="dxa"/>
          </w:tcPr>
          <w:p w14:paraId="69EDB27B" w14:textId="65B36123" w:rsidR="00FF5E74" w:rsidRPr="006F3018" w:rsidRDefault="00FF5E74" w:rsidP="00FF5E74">
            <w:pPr>
              <w:pStyle w:val="BodytextIslington"/>
            </w:pPr>
            <w:r w:rsidRPr="006F3018">
              <w:t>1</w:t>
            </w:r>
          </w:p>
        </w:tc>
        <w:tc>
          <w:tcPr>
            <w:tcW w:w="6667" w:type="dxa"/>
          </w:tcPr>
          <w:p w14:paraId="2242D728" w14:textId="77777777" w:rsidR="00961B54" w:rsidRPr="006F3018" w:rsidRDefault="00961B54" w:rsidP="00961B54">
            <w:pPr>
              <w:spacing w:before="0" w:after="0"/>
              <w:rPr>
                <w:color w:val="000000" w:themeColor="text1"/>
              </w:rPr>
            </w:pPr>
          </w:p>
          <w:p w14:paraId="6FA88D6E" w14:textId="4563D72E" w:rsidR="00FF5E74" w:rsidRPr="00C7264F" w:rsidRDefault="00FF5E74" w:rsidP="00961B54">
            <w:pPr>
              <w:spacing w:before="0" w:after="0"/>
              <w:rPr>
                <w:color w:val="000000" w:themeColor="text1"/>
              </w:rPr>
            </w:pPr>
            <w:r w:rsidRPr="00C7264F">
              <w:rPr>
                <w:color w:val="000000" w:themeColor="text1"/>
              </w:rPr>
              <w:t xml:space="preserve">Relevant* degree level academic qualification at </w:t>
            </w:r>
            <w:hyperlink r:id="rId11" w:history="1">
              <w:r w:rsidRPr="00C7264F">
                <w:rPr>
                  <w:rStyle w:val="Hyperlink"/>
                  <w:color w:val="000000" w:themeColor="text1"/>
                  <w:u w:val="none"/>
                </w:rPr>
                <w:t>Ofqual RQF Level 6</w:t>
              </w:r>
            </w:hyperlink>
            <w:r w:rsidRPr="00C7264F">
              <w:rPr>
                <w:color w:val="000000" w:themeColor="text1"/>
              </w:rPr>
              <w:t xml:space="preserve"> Award or higher level </w:t>
            </w:r>
            <w:r w:rsidRPr="00C7264F">
              <w:rPr>
                <w:b/>
                <w:bCs/>
                <w:color w:val="000000" w:themeColor="text1"/>
              </w:rPr>
              <w:t>and/or</w:t>
            </w:r>
          </w:p>
          <w:p w14:paraId="1A8FF61E" w14:textId="77777777" w:rsidR="00BB1260" w:rsidRPr="006F3018" w:rsidRDefault="00BB1260" w:rsidP="00BB1260">
            <w:pPr>
              <w:pStyle w:val="ListParagraph"/>
              <w:spacing w:before="0" w:after="0"/>
              <w:ind w:left="360"/>
              <w:rPr>
                <w:color w:val="000000" w:themeColor="text1"/>
              </w:rPr>
            </w:pPr>
          </w:p>
          <w:p w14:paraId="3046B910" w14:textId="77777777" w:rsidR="00FF5E74" w:rsidRPr="006F3018" w:rsidRDefault="00FF5E74" w:rsidP="00961B54">
            <w:pPr>
              <w:spacing w:before="0" w:after="0"/>
              <w:rPr>
                <w:color w:val="000000" w:themeColor="text1"/>
              </w:rPr>
            </w:pPr>
            <w:r w:rsidRPr="006F3018">
              <w:rPr>
                <w:color w:val="000000" w:themeColor="text1"/>
              </w:rPr>
              <w:t xml:space="preserve">Relevant* professional, vocational or technical qualification at Ofqual RQF Level 6 Award or higher level </w:t>
            </w:r>
            <w:r w:rsidRPr="006F3018">
              <w:rPr>
                <w:b/>
                <w:bCs/>
                <w:color w:val="000000" w:themeColor="text1"/>
              </w:rPr>
              <w:t>and/or</w:t>
            </w:r>
          </w:p>
          <w:p w14:paraId="5D4C393A" w14:textId="77777777" w:rsidR="00BB1260" w:rsidRPr="006F3018" w:rsidRDefault="00BB1260" w:rsidP="00BB1260">
            <w:pPr>
              <w:spacing w:before="0" w:after="0"/>
              <w:rPr>
                <w:color w:val="000000" w:themeColor="text1"/>
              </w:rPr>
            </w:pPr>
          </w:p>
          <w:p w14:paraId="24365748" w14:textId="77777777" w:rsidR="00FF5E74" w:rsidRPr="006F3018" w:rsidRDefault="00FF5E74" w:rsidP="00961B54">
            <w:pPr>
              <w:pStyle w:val="BodytextIslington"/>
              <w:spacing w:before="0" w:after="0"/>
              <w:ind w:right="-525"/>
              <w:rPr>
                <w:color w:val="000000" w:themeColor="text1"/>
              </w:rPr>
            </w:pPr>
            <w:r w:rsidRPr="006F3018">
              <w:rPr>
                <w:color w:val="000000" w:themeColor="text1"/>
              </w:rPr>
              <w:t xml:space="preserve">Relevant* equivalent assessed professional accreditation or higher level </w:t>
            </w:r>
            <w:r w:rsidRPr="006F3018">
              <w:rPr>
                <w:b/>
                <w:bCs/>
                <w:color w:val="000000" w:themeColor="text1"/>
              </w:rPr>
              <w:t>and/or</w:t>
            </w:r>
          </w:p>
          <w:p w14:paraId="5696F379" w14:textId="6EA17ECA" w:rsidR="00FF5E74" w:rsidRPr="006F3018" w:rsidRDefault="00FF5E74" w:rsidP="00FF5E74">
            <w:pPr>
              <w:pStyle w:val="BodytextIslington"/>
              <w:rPr>
                <w:color w:val="000000" w:themeColor="text1"/>
              </w:rPr>
            </w:pPr>
            <w:r w:rsidRPr="006F3018">
              <w:rPr>
                <w:color w:val="000000" w:themeColor="text1"/>
              </w:rPr>
              <w:t>Significantly commenced level 6 relevant upskilling programme to achieve the level 6 requirement within 12 months, provided there is a completed relevant level 5 and commensurate experience at or approaching the grade.</w:t>
            </w:r>
          </w:p>
          <w:p w14:paraId="5EE4FFB5" w14:textId="2128C549" w:rsidR="00FF5E74" w:rsidRPr="006F3018" w:rsidRDefault="00FF5E74" w:rsidP="00FF5E74">
            <w:pPr>
              <w:pStyle w:val="BodytextIslington"/>
            </w:pPr>
            <w:r w:rsidRPr="7EFBF8D3">
              <w:rPr>
                <w:rFonts w:ascii="Arial" w:eastAsia="Arial" w:hAnsi="Arial" w:cs="Arial"/>
                <w:i/>
                <w:color w:val="000000" w:themeColor="text1"/>
              </w:rPr>
              <w:t xml:space="preserve">*Relevant may include subjects directly and substantively linked to the role e.g. public administration, management or policy; law, legislation or legal theory; procurement and supply including equivalent accreditation levels such as MCIPS from CIPS, ESCM from </w:t>
            </w:r>
            <w:proofErr w:type="spellStart"/>
            <w:r w:rsidRPr="7EFBF8D3">
              <w:rPr>
                <w:rFonts w:ascii="Arial" w:eastAsia="Arial" w:hAnsi="Arial" w:cs="Arial"/>
                <w:i/>
                <w:color w:val="000000" w:themeColor="text1"/>
              </w:rPr>
              <w:t>IoSCM</w:t>
            </w:r>
            <w:proofErr w:type="spellEnd"/>
            <w:r w:rsidRPr="7EFBF8D3">
              <w:rPr>
                <w:rFonts w:ascii="Arial" w:eastAsia="Arial" w:hAnsi="Arial" w:cs="Arial"/>
                <w:i/>
                <w:color w:val="000000" w:themeColor="text1"/>
              </w:rPr>
              <w:t>, CMILT from ILT etc.</w:t>
            </w:r>
          </w:p>
        </w:tc>
        <w:tc>
          <w:tcPr>
            <w:tcW w:w="2693" w:type="dxa"/>
          </w:tcPr>
          <w:p w14:paraId="1232B998" w14:textId="70BBFC75" w:rsidR="00FF5E74" w:rsidRPr="006F3018" w:rsidRDefault="00095024" w:rsidP="00FF5E74">
            <w:pPr>
              <w:pStyle w:val="BodytextIslington"/>
              <w:rPr>
                <w:rFonts w:eastAsia="Tahoma" w:cs="Tahoma"/>
              </w:rPr>
            </w:pPr>
            <w:r w:rsidRPr="006F3018">
              <w:rPr>
                <w:rFonts w:eastAsia="Tahoma" w:cs="Tahoma"/>
              </w:rPr>
              <w:t>Essential</w:t>
            </w:r>
          </w:p>
        </w:tc>
      </w:tr>
      <w:tr w:rsidR="00FF5E74" w:rsidRPr="006F3018" w14:paraId="5B209263" w14:textId="77777777" w:rsidTr="016F1AC0">
        <w:trPr>
          <w:cantSplit/>
          <w:trHeight w:val="313"/>
        </w:trPr>
        <w:tc>
          <w:tcPr>
            <w:tcW w:w="846" w:type="dxa"/>
          </w:tcPr>
          <w:p w14:paraId="7F07CBE7" w14:textId="3A1106AC" w:rsidR="00FF5E74" w:rsidRPr="006F3018" w:rsidRDefault="00FF5E74" w:rsidP="00FF5E74">
            <w:pPr>
              <w:pStyle w:val="BodytextIslington"/>
            </w:pPr>
            <w:r w:rsidRPr="006F3018">
              <w:t>2</w:t>
            </w:r>
          </w:p>
        </w:tc>
        <w:tc>
          <w:tcPr>
            <w:tcW w:w="6667" w:type="dxa"/>
          </w:tcPr>
          <w:p w14:paraId="2F261E4E" w14:textId="77777777" w:rsidR="00961B54" w:rsidRPr="006F3018" w:rsidRDefault="00961B54" w:rsidP="00D7139B">
            <w:pPr>
              <w:pStyle w:val="BodytextIslington"/>
              <w:spacing w:before="0" w:after="0"/>
              <w:rPr>
                <w:color w:val="000000" w:themeColor="text1"/>
              </w:rPr>
            </w:pPr>
          </w:p>
          <w:p w14:paraId="032A2B62" w14:textId="3635F509" w:rsidR="00FF5E74" w:rsidRPr="006F3018" w:rsidRDefault="00F25431" w:rsidP="00D7139B">
            <w:pPr>
              <w:pStyle w:val="BodytextIslington"/>
              <w:spacing w:before="0" w:after="0"/>
              <w:rPr>
                <w:color w:val="000000" w:themeColor="text1"/>
              </w:rPr>
            </w:pPr>
            <w:r w:rsidRPr="006F3018">
              <w:rPr>
                <w:color w:val="000000" w:themeColor="text1"/>
              </w:rPr>
              <w:t>Active</w:t>
            </w:r>
            <w:r w:rsidR="00FF5E74" w:rsidRPr="006F3018">
              <w:rPr>
                <w:color w:val="000000" w:themeColor="text1"/>
              </w:rPr>
              <w:t xml:space="preserve"> on the CIPS Professional Register: </w:t>
            </w:r>
            <w:hyperlink r:id="rId12" w:history="1">
              <w:r w:rsidR="00FF5E74" w:rsidRPr="006F3018">
                <w:rPr>
                  <w:rStyle w:val="Hyperlink"/>
                  <w:color w:val="000000" w:themeColor="text1"/>
                </w:rPr>
                <w:t>https://www.cips.org/professional-register</w:t>
              </w:r>
            </w:hyperlink>
            <w:r w:rsidR="00FF5E74" w:rsidRPr="006F3018">
              <w:rPr>
                <w:color w:val="000000" w:themeColor="text1"/>
              </w:rPr>
              <w:t xml:space="preserve"> </w:t>
            </w:r>
          </w:p>
          <w:p w14:paraId="6926490A" w14:textId="03CEF365" w:rsidR="00FF5E74" w:rsidRPr="006F3018" w:rsidRDefault="00FF5E74" w:rsidP="00FF5E74">
            <w:pPr>
              <w:pStyle w:val="BodytextIslington"/>
              <w:rPr>
                <w:rFonts w:cs="Tahoma"/>
                <w:color w:val="000000" w:themeColor="text1"/>
                <w:shd w:val="clear" w:color="auto" w:fill="FFFFFF"/>
              </w:rPr>
            </w:pPr>
            <w:r w:rsidRPr="006F3018">
              <w:rPr>
                <w:b/>
                <w:bCs/>
                <w:color w:val="000000" w:themeColor="text1"/>
              </w:rPr>
              <w:t xml:space="preserve">plus </w:t>
            </w:r>
            <w:r w:rsidRPr="006F3018">
              <w:rPr>
                <w:color w:val="000000" w:themeColor="text1"/>
              </w:rPr>
              <w:t>maintained annual assessed supply chain ethical assessment such as CIPS Ethical Procurement and Supply annual certificate or able to demonstrate non-CIPS equivalent re-assessed at least annually.</w:t>
            </w:r>
          </w:p>
        </w:tc>
        <w:tc>
          <w:tcPr>
            <w:tcW w:w="2693" w:type="dxa"/>
          </w:tcPr>
          <w:p w14:paraId="7CCCE2AA" w14:textId="6DE300A8" w:rsidR="00FF5E74" w:rsidRPr="006F3018" w:rsidRDefault="00095024" w:rsidP="00FF5E74">
            <w:pPr>
              <w:pStyle w:val="BodytextIslington"/>
              <w:rPr>
                <w:rFonts w:eastAsia="Tahoma" w:cs="Tahoma"/>
              </w:rPr>
            </w:pPr>
            <w:r w:rsidRPr="006F3018">
              <w:rPr>
                <w:rFonts w:eastAsia="Tahoma" w:cs="Tahoma"/>
              </w:rPr>
              <w:t>Essential</w:t>
            </w:r>
          </w:p>
        </w:tc>
      </w:tr>
      <w:tr w:rsidR="00FF5E74" w:rsidRPr="006F3018" w14:paraId="269C0A31" w14:textId="77777777" w:rsidTr="016F1AC0">
        <w:trPr>
          <w:cnfStyle w:val="000000010000" w:firstRow="0" w:lastRow="0" w:firstColumn="0" w:lastColumn="0" w:oddVBand="0" w:evenVBand="0" w:oddHBand="0" w:evenHBand="1" w:firstRowFirstColumn="0" w:firstRowLastColumn="0" w:lastRowFirstColumn="0" w:lastRowLastColumn="0"/>
          <w:cantSplit/>
          <w:trHeight w:val="313"/>
        </w:trPr>
        <w:tc>
          <w:tcPr>
            <w:tcW w:w="846" w:type="dxa"/>
          </w:tcPr>
          <w:p w14:paraId="0B9CB8E9" w14:textId="214E4A31" w:rsidR="00FF5E74" w:rsidRPr="006F3018" w:rsidRDefault="00FF5E74" w:rsidP="00FF5E74">
            <w:pPr>
              <w:pStyle w:val="BodytextIslington"/>
            </w:pPr>
            <w:r w:rsidRPr="006F3018">
              <w:lastRenderedPageBreak/>
              <w:t>3</w:t>
            </w:r>
          </w:p>
        </w:tc>
        <w:tc>
          <w:tcPr>
            <w:tcW w:w="6667" w:type="dxa"/>
          </w:tcPr>
          <w:p w14:paraId="166E6710" w14:textId="3373BB26" w:rsidR="00FF5E74" w:rsidRPr="006F3018" w:rsidRDefault="00FF5E74" w:rsidP="7221732C">
            <w:pPr>
              <w:pStyle w:val="BodytextIslington"/>
              <w:rPr>
                <w:color w:val="000000" w:themeColor="text1"/>
              </w:rPr>
            </w:pPr>
            <w:r w:rsidRPr="006F3018">
              <w:rPr>
                <w:color w:val="000000" w:themeColor="text1"/>
              </w:rPr>
              <w:t>Transforming Public Procurement certification from the Government Commercial College</w:t>
            </w:r>
          </w:p>
        </w:tc>
        <w:tc>
          <w:tcPr>
            <w:tcW w:w="2693" w:type="dxa"/>
          </w:tcPr>
          <w:p w14:paraId="24748EEE" w14:textId="4E8D6BF5" w:rsidR="00FF5E74" w:rsidRPr="006F3018" w:rsidRDefault="00095024" w:rsidP="00FF5E74">
            <w:pPr>
              <w:pStyle w:val="BodytextIslington"/>
              <w:rPr>
                <w:rFonts w:eastAsia="Tahoma" w:cs="Tahoma"/>
              </w:rPr>
            </w:pPr>
            <w:r w:rsidRPr="006F3018">
              <w:rPr>
                <w:rFonts w:eastAsia="Tahoma" w:cs="Tahoma"/>
              </w:rPr>
              <w:t>Essential</w:t>
            </w:r>
          </w:p>
        </w:tc>
      </w:tr>
      <w:tr w:rsidR="00FF5E74" w:rsidRPr="006F3018" w14:paraId="56558A4D" w14:textId="77777777" w:rsidTr="016F1AC0">
        <w:trPr>
          <w:cantSplit/>
          <w:trHeight w:val="313"/>
        </w:trPr>
        <w:tc>
          <w:tcPr>
            <w:tcW w:w="846" w:type="dxa"/>
          </w:tcPr>
          <w:p w14:paraId="76D02C75" w14:textId="392A7F07" w:rsidR="00FF5E74" w:rsidRPr="006F3018" w:rsidRDefault="00FF5E74" w:rsidP="00FF5E74">
            <w:pPr>
              <w:pStyle w:val="BodytextIslington"/>
            </w:pPr>
            <w:r w:rsidRPr="006F3018">
              <w:t>4</w:t>
            </w:r>
          </w:p>
        </w:tc>
        <w:tc>
          <w:tcPr>
            <w:tcW w:w="6667" w:type="dxa"/>
          </w:tcPr>
          <w:p w14:paraId="2D7BF765" w14:textId="77777777" w:rsidR="00961B54" w:rsidRPr="006F3018" w:rsidRDefault="00961B54" w:rsidP="00D7139B">
            <w:pPr>
              <w:pStyle w:val="BodytextIslington"/>
              <w:spacing w:before="0" w:after="0"/>
              <w:rPr>
                <w:color w:val="000000" w:themeColor="text1"/>
              </w:rPr>
            </w:pPr>
          </w:p>
          <w:p w14:paraId="2AE8F701" w14:textId="59730B0E" w:rsidR="00FF5E74" w:rsidRPr="006F3018" w:rsidRDefault="00FF5E74" w:rsidP="00D7139B">
            <w:pPr>
              <w:pStyle w:val="BodytextIslington"/>
              <w:spacing w:before="0" w:after="0"/>
              <w:rPr>
                <w:color w:val="000000" w:themeColor="text1"/>
              </w:rPr>
            </w:pPr>
            <w:r w:rsidRPr="006F3018">
              <w:rPr>
                <w:color w:val="000000" w:themeColor="text1"/>
              </w:rPr>
              <w:t xml:space="preserve">Relevant personnel management or leadership at Ofqual RQF Level 5 and/or demonstrated equivalent assessed professional accreditation </w:t>
            </w:r>
            <w:r w:rsidRPr="006F3018">
              <w:rPr>
                <w:b/>
                <w:bCs/>
                <w:color w:val="000000" w:themeColor="text1"/>
              </w:rPr>
              <w:t>and/or</w:t>
            </w:r>
            <w:r w:rsidRPr="006F3018">
              <w:rPr>
                <w:color w:val="000000" w:themeColor="text1"/>
              </w:rPr>
              <w:t xml:space="preserve"> </w:t>
            </w:r>
          </w:p>
          <w:p w14:paraId="2B468E00" w14:textId="46589A92" w:rsidR="00FF5E74" w:rsidRPr="006F3018" w:rsidRDefault="00FF5E74" w:rsidP="00FF5E74">
            <w:pPr>
              <w:pStyle w:val="BodytextIslington"/>
              <w:rPr>
                <w:rFonts w:cs="Tahoma"/>
                <w:color w:val="000000" w:themeColor="text1"/>
              </w:rPr>
            </w:pPr>
            <w:r w:rsidRPr="006F3018">
              <w:rPr>
                <w:color w:val="000000" w:themeColor="text1"/>
              </w:rPr>
              <w:t>project management qualification (including PRINCE2 Foundation or Practitioner) at Ofqual RQF Level 5 or higher level from an Ofqual accredited college or university or an Ofqual recognised institution.</w:t>
            </w:r>
          </w:p>
        </w:tc>
        <w:tc>
          <w:tcPr>
            <w:tcW w:w="2693" w:type="dxa"/>
          </w:tcPr>
          <w:p w14:paraId="4CC25577" w14:textId="66655445" w:rsidR="00FF5E74" w:rsidRPr="006F3018" w:rsidRDefault="00095024" w:rsidP="00FF5E74">
            <w:pPr>
              <w:pStyle w:val="BodytextIslington"/>
              <w:rPr>
                <w:rFonts w:eastAsia="Tahoma" w:cs="Tahoma"/>
              </w:rPr>
            </w:pPr>
            <w:r w:rsidRPr="006F3018">
              <w:rPr>
                <w:rFonts w:eastAsia="Tahoma" w:cs="Tahoma"/>
              </w:rPr>
              <w:t>Essential</w:t>
            </w:r>
          </w:p>
        </w:tc>
      </w:tr>
      <w:tr w:rsidR="00FF5E74" w:rsidRPr="006F3018" w14:paraId="1F4643E6" w14:textId="77777777" w:rsidTr="016F1AC0">
        <w:trPr>
          <w:cnfStyle w:val="000000010000" w:firstRow="0" w:lastRow="0" w:firstColumn="0" w:lastColumn="0" w:oddVBand="0" w:evenVBand="0" w:oddHBand="0" w:evenHBand="1" w:firstRowFirstColumn="0" w:firstRowLastColumn="0" w:lastRowFirstColumn="0" w:lastRowLastColumn="0"/>
          <w:cantSplit/>
          <w:trHeight w:val="313"/>
        </w:trPr>
        <w:tc>
          <w:tcPr>
            <w:tcW w:w="846" w:type="dxa"/>
          </w:tcPr>
          <w:p w14:paraId="4605640E" w14:textId="03AA2C4A" w:rsidR="00FF5E74" w:rsidRPr="006F3018" w:rsidRDefault="00FF5E74" w:rsidP="00FF5E74">
            <w:pPr>
              <w:pStyle w:val="BodytextIslington"/>
            </w:pPr>
            <w:r w:rsidRPr="006F3018">
              <w:t>5</w:t>
            </w:r>
          </w:p>
        </w:tc>
        <w:tc>
          <w:tcPr>
            <w:tcW w:w="6667" w:type="dxa"/>
          </w:tcPr>
          <w:p w14:paraId="57DC4DD1" w14:textId="502EB3E2" w:rsidR="00FF5E74" w:rsidRPr="006F3018" w:rsidRDefault="00FF5E74" w:rsidP="00FF5E74">
            <w:pPr>
              <w:pStyle w:val="BodytextIslington"/>
              <w:rPr>
                <w:rFonts w:cs="Tahoma"/>
                <w:color w:val="000000" w:themeColor="text1"/>
              </w:rPr>
            </w:pPr>
            <w:r w:rsidRPr="006F3018">
              <w:rPr>
                <w:color w:val="000000" w:themeColor="text1"/>
              </w:rPr>
              <w:t>Evidence of Continuous recognised Professional Development through certificates.</w:t>
            </w:r>
          </w:p>
        </w:tc>
        <w:tc>
          <w:tcPr>
            <w:tcW w:w="2693" w:type="dxa"/>
          </w:tcPr>
          <w:p w14:paraId="39A237DF" w14:textId="47B6501E" w:rsidR="00FF5E74" w:rsidRPr="006F3018" w:rsidRDefault="00095024" w:rsidP="00FF5E74">
            <w:pPr>
              <w:pStyle w:val="BodytextIslington"/>
              <w:rPr>
                <w:rFonts w:eastAsia="Tahoma" w:cs="Tahoma"/>
              </w:rPr>
            </w:pPr>
            <w:r w:rsidRPr="006F3018">
              <w:rPr>
                <w:rFonts w:eastAsia="Tahoma" w:cs="Tahoma"/>
              </w:rPr>
              <w:t>Essential</w:t>
            </w:r>
          </w:p>
        </w:tc>
      </w:tr>
      <w:tr w:rsidR="00FF5E74" w:rsidRPr="006F3018" w14:paraId="504A92CB" w14:textId="77777777" w:rsidTr="016F1AC0">
        <w:trPr>
          <w:cantSplit/>
          <w:trHeight w:val="313"/>
        </w:trPr>
        <w:tc>
          <w:tcPr>
            <w:tcW w:w="846" w:type="dxa"/>
          </w:tcPr>
          <w:p w14:paraId="66A07FC8" w14:textId="77777777" w:rsidR="00FF5E74" w:rsidRPr="006F3018" w:rsidRDefault="00FF5E74" w:rsidP="00FF5E74">
            <w:pPr>
              <w:pStyle w:val="BodytextIslington"/>
            </w:pPr>
          </w:p>
        </w:tc>
        <w:tc>
          <w:tcPr>
            <w:tcW w:w="6667" w:type="dxa"/>
          </w:tcPr>
          <w:p w14:paraId="36531A5C" w14:textId="52530AFB" w:rsidR="00FF5E74" w:rsidRPr="006F3018" w:rsidRDefault="00FF5E74" w:rsidP="00FF5E74">
            <w:pPr>
              <w:pStyle w:val="BodytextIslington"/>
              <w:rPr>
                <w:rFonts w:cs="Tahoma"/>
                <w:b/>
                <w:bCs/>
                <w:color w:val="000000" w:themeColor="text1"/>
              </w:rPr>
            </w:pPr>
            <w:r w:rsidRPr="006F3018">
              <w:rPr>
                <w:rFonts w:cs="Tahoma"/>
                <w:b/>
                <w:bCs/>
                <w:color w:val="000000" w:themeColor="text1"/>
              </w:rPr>
              <w:t xml:space="preserve">Experience </w:t>
            </w:r>
          </w:p>
        </w:tc>
        <w:tc>
          <w:tcPr>
            <w:tcW w:w="2693" w:type="dxa"/>
          </w:tcPr>
          <w:p w14:paraId="2D271B2F" w14:textId="77777777" w:rsidR="00FF5E74" w:rsidRPr="006F3018" w:rsidRDefault="00FF5E74" w:rsidP="00FF5E74">
            <w:pPr>
              <w:pStyle w:val="BodytextIslington"/>
              <w:rPr>
                <w:rFonts w:eastAsia="Tahoma" w:cs="Tahoma"/>
              </w:rPr>
            </w:pPr>
          </w:p>
        </w:tc>
      </w:tr>
      <w:tr w:rsidR="00FF5E74" w:rsidRPr="006F3018" w14:paraId="0B85F4FE" w14:textId="77777777" w:rsidTr="016F1AC0">
        <w:trPr>
          <w:cnfStyle w:val="000000010000" w:firstRow="0" w:lastRow="0" w:firstColumn="0" w:lastColumn="0" w:oddVBand="0" w:evenVBand="0" w:oddHBand="0" w:evenHBand="1" w:firstRowFirstColumn="0" w:firstRowLastColumn="0" w:lastRowFirstColumn="0" w:lastRowLastColumn="0"/>
          <w:cantSplit/>
          <w:trHeight w:val="313"/>
        </w:trPr>
        <w:tc>
          <w:tcPr>
            <w:tcW w:w="846" w:type="dxa"/>
          </w:tcPr>
          <w:p w14:paraId="7DEBB32F" w14:textId="427E13F7" w:rsidR="00FF5E74" w:rsidRPr="006F3018" w:rsidRDefault="00FF5E74" w:rsidP="00FF5E74">
            <w:pPr>
              <w:pStyle w:val="BodytextIslington"/>
            </w:pPr>
            <w:r w:rsidRPr="006F3018">
              <w:t>6</w:t>
            </w:r>
          </w:p>
        </w:tc>
        <w:tc>
          <w:tcPr>
            <w:tcW w:w="6667" w:type="dxa"/>
          </w:tcPr>
          <w:p w14:paraId="56460FE1" w14:textId="783383DB" w:rsidR="00FF5E74" w:rsidRPr="006F3018" w:rsidRDefault="00FF5E74" w:rsidP="00FF5E74">
            <w:pPr>
              <w:pStyle w:val="BodytextIslington"/>
              <w:rPr>
                <w:rFonts w:cs="Tahoma"/>
                <w:color w:val="000000" w:themeColor="text1"/>
              </w:rPr>
            </w:pPr>
            <w:r w:rsidRPr="006F3018">
              <w:rPr>
                <w:color w:val="000000" w:themeColor="text1"/>
              </w:rPr>
              <w:t xml:space="preserve">Post-qualification procurement and/or supply </w:t>
            </w:r>
            <w:r w:rsidR="00825785" w:rsidRPr="006F3018">
              <w:rPr>
                <w:color w:val="000000" w:themeColor="text1"/>
              </w:rPr>
              <w:t>assuranc</w:t>
            </w:r>
            <w:r w:rsidR="008D18EE" w:rsidRPr="006F3018">
              <w:rPr>
                <w:color w:val="000000" w:themeColor="text1"/>
              </w:rPr>
              <w:t>e and/or social value</w:t>
            </w:r>
            <w:r w:rsidRPr="006F3018">
              <w:rPr>
                <w:color w:val="000000" w:themeColor="text1"/>
              </w:rPr>
              <w:t xml:space="preserve"> experience with some active involvement at board level within a professional procurement and/or supply management environment.</w:t>
            </w:r>
          </w:p>
        </w:tc>
        <w:tc>
          <w:tcPr>
            <w:tcW w:w="2693" w:type="dxa"/>
          </w:tcPr>
          <w:p w14:paraId="58DC03AD" w14:textId="4482AE83" w:rsidR="00FF5E74" w:rsidRPr="006F3018" w:rsidRDefault="00095024" w:rsidP="00FF5E74">
            <w:pPr>
              <w:pStyle w:val="BodytextIslington"/>
              <w:rPr>
                <w:rFonts w:eastAsia="Tahoma" w:cs="Tahoma"/>
              </w:rPr>
            </w:pPr>
            <w:r w:rsidRPr="006F3018">
              <w:rPr>
                <w:rFonts w:eastAsia="Tahoma" w:cs="Tahoma"/>
              </w:rPr>
              <w:t>Essential</w:t>
            </w:r>
          </w:p>
        </w:tc>
      </w:tr>
      <w:tr w:rsidR="00FF5E74" w:rsidRPr="006F3018" w14:paraId="080AFABE" w14:textId="77777777" w:rsidTr="016F1AC0">
        <w:trPr>
          <w:cantSplit/>
          <w:trHeight w:val="313"/>
        </w:trPr>
        <w:tc>
          <w:tcPr>
            <w:tcW w:w="846" w:type="dxa"/>
          </w:tcPr>
          <w:p w14:paraId="1D7AC269" w14:textId="03B136EE" w:rsidR="00FF5E74" w:rsidRPr="006F3018" w:rsidRDefault="00FF5E74" w:rsidP="00FF5E74">
            <w:pPr>
              <w:pStyle w:val="BodytextIslington"/>
            </w:pPr>
            <w:r w:rsidRPr="006F3018">
              <w:t>7</w:t>
            </w:r>
          </w:p>
        </w:tc>
        <w:tc>
          <w:tcPr>
            <w:tcW w:w="6667" w:type="dxa"/>
          </w:tcPr>
          <w:p w14:paraId="0980FD7B" w14:textId="00650E25" w:rsidR="00FF5E74" w:rsidRPr="006F3018" w:rsidRDefault="2B3AF6BD" w:rsidP="6F062028">
            <w:pPr>
              <w:pStyle w:val="BodytextIslington"/>
              <w:rPr>
                <w:color w:val="000000" w:themeColor="text1"/>
              </w:rPr>
            </w:pPr>
            <w:r w:rsidRPr="006F3018">
              <w:rPr>
                <w:color w:val="000000" w:themeColor="text1"/>
              </w:rPr>
              <w:t>Experience in managing large scale strategic procurement</w:t>
            </w:r>
            <w:r w:rsidR="2F929676" w:rsidRPr="006F3018">
              <w:rPr>
                <w:color w:val="000000" w:themeColor="text1"/>
              </w:rPr>
              <w:t xml:space="preserve">, </w:t>
            </w:r>
            <w:r w:rsidR="2518ABD6" w:rsidRPr="006F3018">
              <w:rPr>
                <w:color w:val="000000" w:themeColor="text1"/>
              </w:rPr>
              <w:t>Supply Assurance</w:t>
            </w:r>
            <w:r w:rsidRPr="006F3018">
              <w:rPr>
                <w:color w:val="000000" w:themeColor="text1"/>
              </w:rPr>
              <w:t xml:space="preserve"> </w:t>
            </w:r>
            <w:r w:rsidR="2F929676" w:rsidRPr="006F3018">
              <w:rPr>
                <w:color w:val="000000" w:themeColor="text1"/>
              </w:rPr>
              <w:t xml:space="preserve">and / or Social Value </w:t>
            </w:r>
            <w:r w:rsidRPr="006F3018">
              <w:rPr>
                <w:color w:val="000000" w:themeColor="text1"/>
              </w:rPr>
              <w:t xml:space="preserve">programmes with commercial negotiation in public sector, leading to or potential to have supply impact.  </w:t>
            </w:r>
            <w:r w:rsidR="00D65D84" w:rsidRPr="006F3018">
              <w:rPr>
                <w:color w:val="000000" w:themeColor="text1"/>
              </w:rPr>
              <w:t xml:space="preserve">Plus, </w:t>
            </w:r>
            <w:r w:rsidR="2D9F4E70" w:rsidRPr="006F3018">
              <w:rPr>
                <w:rFonts w:ascii="Arial" w:eastAsia="Arial" w:hAnsi="Arial" w:cs="Arial"/>
                <w:color w:val="000000" w:themeColor="text1"/>
              </w:rPr>
              <w:t xml:space="preserve">experience managing change </w:t>
            </w:r>
            <w:r w:rsidR="002E6CEC" w:rsidRPr="006F3018">
              <w:rPr>
                <w:rFonts w:ascii="Arial" w:eastAsia="Arial" w:hAnsi="Arial" w:cs="Arial"/>
                <w:color w:val="000000" w:themeColor="text1"/>
              </w:rPr>
              <w:t>and social value</w:t>
            </w:r>
            <w:r w:rsidR="2D9F4E70" w:rsidRPr="006F3018">
              <w:rPr>
                <w:rFonts w:ascii="Arial" w:eastAsia="Arial" w:hAnsi="Arial" w:cs="Arial"/>
                <w:color w:val="000000" w:themeColor="text1"/>
              </w:rPr>
              <w:t xml:space="preserve">. </w:t>
            </w:r>
          </w:p>
        </w:tc>
        <w:tc>
          <w:tcPr>
            <w:tcW w:w="2693" w:type="dxa"/>
          </w:tcPr>
          <w:p w14:paraId="3489082A" w14:textId="0E27946C" w:rsidR="00FF5E74" w:rsidRPr="006F3018" w:rsidRDefault="00095024" w:rsidP="00FF5E74">
            <w:pPr>
              <w:pStyle w:val="BodytextIslington"/>
              <w:rPr>
                <w:rFonts w:eastAsia="Tahoma" w:cs="Tahoma"/>
              </w:rPr>
            </w:pPr>
            <w:r w:rsidRPr="006F3018">
              <w:rPr>
                <w:rFonts w:eastAsia="Tahoma" w:cs="Tahoma"/>
              </w:rPr>
              <w:t>Essential</w:t>
            </w:r>
          </w:p>
        </w:tc>
      </w:tr>
      <w:tr w:rsidR="00FF5E74" w:rsidRPr="006F3018" w14:paraId="0021FB3D" w14:textId="77777777" w:rsidTr="016F1AC0">
        <w:trPr>
          <w:cnfStyle w:val="000000010000" w:firstRow="0" w:lastRow="0" w:firstColumn="0" w:lastColumn="0" w:oddVBand="0" w:evenVBand="0" w:oddHBand="0" w:evenHBand="1" w:firstRowFirstColumn="0" w:firstRowLastColumn="0" w:lastRowFirstColumn="0" w:lastRowLastColumn="0"/>
          <w:cantSplit/>
          <w:trHeight w:val="313"/>
        </w:trPr>
        <w:tc>
          <w:tcPr>
            <w:tcW w:w="846" w:type="dxa"/>
          </w:tcPr>
          <w:p w14:paraId="255EC162" w14:textId="6D636655" w:rsidR="00FF5E74" w:rsidRPr="006F3018" w:rsidRDefault="00FF5E74" w:rsidP="00FF5E74">
            <w:pPr>
              <w:pStyle w:val="BodytextIslington"/>
              <w:rPr>
                <w:color w:val="000000" w:themeColor="text1"/>
              </w:rPr>
            </w:pPr>
            <w:r w:rsidRPr="006F3018">
              <w:rPr>
                <w:color w:val="000000" w:themeColor="text1"/>
              </w:rPr>
              <w:t>8</w:t>
            </w:r>
          </w:p>
        </w:tc>
        <w:tc>
          <w:tcPr>
            <w:tcW w:w="6667" w:type="dxa"/>
          </w:tcPr>
          <w:p w14:paraId="3F2DA086" w14:textId="68691D8A" w:rsidR="00FF5E74" w:rsidRPr="006F3018" w:rsidRDefault="00FF5E74" w:rsidP="00FF5E74">
            <w:pPr>
              <w:pStyle w:val="BodytextIslington"/>
              <w:rPr>
                <w:rFonts w:cs="Tahoma"/>
                <w:color w:val="000000" w:themeColor="text1"/>
              </w:rPr>
            </w:pPr>
            <w:r w:rsidRPr="006F3018">
              <w:rPr>
                <w:color w:val="000000" w:themeColor="text1"/>
              </w:rPr>
              <w:t>Experience leading, managing and motivating groups of staff through strategic procurement</w:t>
            </w:r>
            <w:r w:rsidR="00E3260A" w:rsidRPr="006F3018">
              <w:rPr>
                <w:color w:val="000000" w:themeColor="text1"/>
              </w:rPr>
              <w:t>,</w:t>
            </w:r>
            <w:r w:rsidRPr="006F3018">
              <w:rPr>
                <w:color w:val="000000" w:themeColor="text1"/>
              </w:rPr>
              <w:t xml:space="preserve"> </w:t>
            </w:r>
            <w:r w:rsidR="00D92224" w:rsidRPr="006F3018">
              <w:rPr>
                <w:color w:val="000000" w:themeColor="text1"/>
              </w:rPr>
              <w:t>Supply Assurance</w:t>
            </w:r>
            <w:r w:rsidRPr="006F3018">
              <w:rPr>
                <w:color w:val="000000" w:themeColor="text1"/>
              </w:rPr>
              <w:t xml:space="preserve"> management </w:t>
            </w:r>
            <w:r w:rsidR="00E3260A" w:rsidRPr="006F3018">
              <w:rPr>
                <w:color w:val="000000" w:themeColor="text1"/>
              </w:rPr>
              <w:t xml:space="preserve">and Social value </w:t>
            </w:r>
            <w:r w:rsidRPr="006F3018">
              <w:rPr>
                <w:color w:val="000000" w:themeColor="text1"/>
              </w:rPr>
              <w:t>change programmes with savings, social value and other corporate aspirations as well as Climate Change and Challenging Inequality.</w:t>
            </w:r>
          </w:p>
        </w:tc>
        <w:tc>
          <w:tcPr>
            <w:tcW w:w="2693" w:type="dxa"/>
          </w:tcPr>
          <w:p w14:paraId="5473F8F0" w14:textId="64FCC55A" w:rsidR="00FF5E74" w:rsidRPr="006F3018" w:rsidRDefault="00095024" w:rsidP="00FF5E74">
            <w:pPr>
              <w:pStyle w:val="BodytextIslington"/>
              <w:rPr>
                <w:rFonts w:eastAsia="Tahoma" w:cs="Tahoma"/>
              </w:rPr>
            </w:pPr>
            <w:r w:rsidRPr="006F3018">
              <w:rPr>
                <w:rFonts w:eastAsia="Tahoma" w:cs="Tahoma"/>
              </w:rPr>
              <w:t>Essential</w:t>
            </w:r>
          </w:p>
        </w:tc>
      </w:tr>
      <w:tr w:rsidR="00FF5E74" w:rsidRPr="006F3018" w14:paraId="7A3BEB48" w14:textId="77777777" w:rsidTr="016F1AC0">
        <w:trPr>
          <w:cantSplit/>
          <w:trHeight w:val="313"/>
        </w:trPr>
        <w:tc>
          <w:tcPr>
            <w:tcW w:w="846" w:type="dxa"/>
          </w:tcPr>
          <w:p w14:paraId="51C67E32" w14:textId="18855311" w:rsidR="00FF5E74" w:rsidRPr="006F3018" w:rsidRDefault="00FF5E74" w:rsidP="00FF5E74">
            <w:pPr>
              <w:pStyle w:val="BodytextIslington"/>
              <w:rPr>
                <w:color w:val="000000" w:themeColor="text1"/>
              </w:rPr>
            </w:pPr>
            <w:r w:rsidRPr="006F3018">
              <w:rPr>
                <w:color w:val="000000" w:themeColor="text1"/>
              </w:rPr>
              <w:t>9</w:t>
            </w:r>
          </w:p>
        </w:tc>
        <w:tc>
          <w:tcPr>
            <w:tcW w:w="6667" w:type="dxa"/>
          </w:tcPr>
          <w:p w14:paraId="46E41C34" w14:textId="29C2E67E" w:rsidR="00FF5E74" w:rsidRPr="006F3018" w:rsidRDefault="59DD5B02" w:rsidP="00FF5E74">
            <w:pPr>
              <w:pStyle w:val="BodytextIslington"/>
              <w:rPr>
                <w:rFonts w:cs="Tahoma"/>
                <w:color w:val="000000" w:themeColor="text1"/>
              </w:rPr>
            </w:pPr>
            <w:r w:rsidRPr="006F3018">
              <w:rPr>
                <w:color w:val="000000" w:themeColor="text1"/>
              </w:rPr>
              <w:t>Significant experience working in a local authority or commensurate public sector setting with commercial, political, legislative and governance understanding.</w:t>
            </w:r>
            <w:r w:rsidR="47844903" w:rsidRPr="006F3018">
              <w:rPr>
                <w:rFonts w:ascii="Arial" w:eastAsia="Arial" w:hAnsi="Arial" w:cs="Arial"/>
                <w:color w:val="000000" w:themeColor="text1"/>
              </w:rPr>
              <w:t xml:space="preserve"> </w:t>
            </w:r>
            <w:r w:rsidR="00D65D84" w:rsidRPr="006F3018">
              <w:rPr>
                <w:rFonts w:ascii="Arial" w:eastAsia="Arial" w:hAnsi="Arial" w:cs="Arial"/>
                <w:color w:val="000000" w:themeColor="text1"/>
              </w:rPr>
              <w:t>Plus, t</w:t>
            </w:r>
            <w:r w:rsidR="47844903" w:rsidRPr="006F3018">
              <w:rPr>
                <w:rFonts w:ascii="Arial" w:eastAsia="Arial" w:hAnsi="Arial" w:cs="Arial"/>
                <w:color w:val="000000" w:themeColor="text1"/>
              </w:rPr>
              <w:t xml:space="preserve">ranslating legislation, policy statements and procurement policy notes translating these into practical actions and outcomes.  </w:t>
            </w:r>
            <w:r w:rsidR="47844903" w:rsidRPr="006F3018">
              <w:rPr>
                <w:color w:val="000000" w:themeColor="text1"/>
              </w:rPr>
              <w:t xml:space="preserve"> </w:t>
            </w:r>
          </w:p>
        </w:tc>
        <w:tc>
          <w:tcPr>
            <w:tcW w:w="2693" w:type="dxa"/>
          </w:tcPr>
          <w:p w14:paraId="381AE124" w14:textId="08A095C3" w:rsidR="00FF5E74" w:rsidRPr="006F3018" w:rsidRDefault="00095024" w:rsidP="00FF5E74">
            <w:pPr>
              <w:pStyle w:val="BodytextIslington"/>
              <w:rPr>
                <w:rFonts w:eastAsia="Tahoma" w:cs="Tahoma"/>
              </w:rPr>
            </w:pPr>
            <w:r w:rsidRPr="006F3018">
              <w:rPr>
                <w:rFonts w:eastAsia="Tahoma" w:cs="Tahoma"/>
              </w:rPr>
              <w:t>Essential</w:t>
            </w:r>
          </w:p>
        </w:tc>
      </w:tr>
      <w:tr w:rsidR="00FF5E74" w:rsidRPr="006F3018" w14:paraId="1426A7A9" w14:textId="77777777" w:rsidTr="016F1AC0">
        <w:trPr>
          <w:cnfStyle w:val="000000010000" w:firstRow="0" w:lastRow="0" w:firstColumn="0" w:lastColumn="0" w:oddVBand="0" w:evenVBand="0" w:oddHBand="0" w:evenHBand="1" w:firstRowFirstColumn="0" w:firstRowLastColumn="0" w:lastRowFirstColumn="0" w:lastRowLastColumn="0"/>
          <w:cantSplit/>
          <w:trHeight w:val="313"/>
        </w:trPr>
        <w:tc>
          <w:tcPr>
            <w:tcW w:w="846" w:type="dxa"/>
          </w:tcPr>
          <w:p w14:paraId="2000E969" w14:textId="72CF172F" w:rsidR="00FF5E74" w:rsidRPr="006F3018" w:rsidRDefault="00FF5E74" w:rsidP="00FF5E74">
            <w:pPr>
              <w:pStyle w:val="BodytextIslington"/>
            </w:pPr>
          </w:p>
        </w:tc>
        <w:tc>
          <w:tcPr>
            <w:tcW w:w="6667" w:type="dxa"/>
          </w:tcPr>
          <w:p w14:paraId="5E07204F" w14:textId="5F041D0C" w:rsidR="00FF5E74" w:rsidRPr="006F3018" w:rsidRDefault="00FF5E74" w:rsidP="00FF5E74">
            <w:pPr>
              <w:pStyle w:val="BodytextIslington"/>
              <w:rPr>
                <w:rFonts w:cs="Tahoma"/>
                <w:b/>
                <w:bCs/>
                <w:color w:val="000000" w:themeColor="text1"/>
              </w:rPr>
            </w:pPr>
            <w:r w:rsidRPr="006F3018">
              <w:rPr>
                <w:rFonts w:cs="Tahoma"/>
                <w:b/>
                <w:bCs/>
                <w:color w:val="000000" w:themeColor="text1"/>
              </w:rPr>
              <w:t>Skills</w:t>
            </w:r>
          </w:p>
        </w:tc>
        <w:tc>
          <w:tcPr>
            <w:tcW w:w="2693" w:type="dxa"/>
          </w:tcPr>
          <w:p w14:paraId="526F5542" w14:textId="77777777" w:rsidR="00FF5E74" w:rsidRPr="006F3018" w:rsidRDefault="00FF5E74" w:rsidP="00FF5E74">
            <w:pPr>
              <w:pStyle w:val="BodytextIslington"/>
              <w:rPr>
                <w:rFonts w:eastAsia="Tahoma" w:cs="Tahoma"/>
              </w:rPr>
            </w:pPr>
          </w:p>
        </w:tc>
      </w:tr>
      <w:tr w:rsidR="00FF5E74" w:rsidRPr="006F3018" w14:paraId="66D76879" w14:textId="77777777" w:rsidTr="016F1AC0">
        <w:trPr>
          <w:cantSplit/>
          <w:trHeight w:val="313"/>
        </w:trPr>
        <w:tc>
          <w:tcPr>
            <w:tcW w:w="846" w:type="dxa"/>
          </w:tcPr>
          <w:p w14:paraId="068553DF" w14:textId="45939864" w:rsidR="00FF5E74" w:rsidRPr="006F3018" w:rsidRDefault="00FF5E74" w:rsidP="00FF5E74">
            <w:pPr>
              <w:pStyle w:val="BodytextIslington"/>
            </w:pPr>
            <w:r w:rsidRPr="006F3018">
              <w:t>10</w:t>
            </w:r>
          </w:p>
        </w:tc>
        <w:tc>
          <w:tcPr>
            <w:tcW w:w="6667" w:type="dxa"/>
          </w:tcPr>
          <w:p w14:paraId="43EF4F74" w14:textId="1B06D9BF" w:rsidR="00FF5E74" w:rsidRPr="006F3018" w:rsidRDefault="00FF5E74" w:rsidP="00FF5E74">
            <w:pPr>
              <w:pStyle w:val="BodytextIslington"/>
              <w:rPr>
                <w:rFonts w:cs="Tahoma"/>
                <w:color w:val="000000" w:themeColor="text1"/>
              </w:rPr>
            </w:pPr>
            <w:r w:rsidRPr="006F3018">
              <w:rPr>
                <w:color w:val="000000" w:themeColor="text1"/>
              </w:rPr>
              <w:t xml:space="preserve">Demonstrated ability to deliver and implement very large and complex projects, removing barriers and negotiating with minimal support on-time to the required standard, dealing with frequent challenges with constant changes and competing demands.  </w:t>
            </w:r>
            <w:r w:rsidR="00AD155A" w:rsidRPr="006F3018">
              <w:rPr>
                <w:color w:val="000000" w:themeColor="text1"/>
              </w:rPr>
              <w:t>Plus, d</w:t>
            </w:r>
            <w:r w:rsidRPr="006F3018">
              <w:rPr>
                <w:color w:val="000000" w:themeColor="text1"/>
              </w:rPr>
              <w:t>emonstrate</w:t>
            </w:r>
            <w:r w:rsidR="00FF74AA" w:rsidRPr="006F3018">
              <w:rPr>
                <w:color w:val="000000" w:themeColor="text1"/>
              </w:rPr>
              <w:t>d</w:t>
            </w:r>
            <w:r w:rsidRPr="006F3018">
              <w:rPr>
                <w:color w:val="000000" w:themeColor="text1"/>
              </w:rPr>
              <w:t xml:space="preserve"> advanced strategic procurement</w:t>
            </w:r>
            <w:r w:rsidR="00CC1216" w:rsidRPr="006F3018">
              <w:rPr>
                <w:color w:val="000000" w:themeColor="text1"/>
              </w:rPr>
              <w:t xml:space="preserve">, </w:t>
            </w:r>
            <w:r w:rsidR="00871877" w:rsidRPr="006F3018">
              <w:rPr>
                <w:color w:val="000000" w:themeColor="text1"/>
              </w:rPr>
              <w:t>Supply Assurance</w:t>
            </w:r>
            <w:r w:rsidR="00CC1216" w:rsidRPr="006F3018">
              <w:rPr>
                <w:color w:val="000000" w:themeColor="text1"/>
              </w:rPr>
              <w:t xml:space="preserve"> and Social Value</w:t>
            </w:r>
            <w:r w:rsidRPr="006F3018">
              <w:rPr>
                <w:color w:val="000000" w:themeColor="text1"/>
              </w:rPr>
              <w:t xml:space="preserve"> management techniques.</w:t>
            </w:r>
          </w:p>
        </w:tc>
        <w:tc>
          <w:tcPr>
            <w:tcW w:w="2693" w:type="dxa"/>
          </w:tcPr>
          <w:p w14:paraId="4EC7ECE2" w14:textId="3DB21C2A" w:rsidR="00FF5E74" w:rsidRPr="006F3018" w:rsidRDefault="00095024" w:rsidP="00FF5E74">
            <w:pPr>
              <w:pStyle w:val="BodytextIslington"/>
              <w:rPr>
                <w:rFonts w:eastAsia="Tahoma" w:cs="Tahoma"/>
              </w:rPr>
            </w:pPr>
            <w:r w:rsidRPr="006F3018">
              <w:rPr>
                <w:rFonts w:eastAsia="Tahoma" w:cs="Tahoma"/>
              </w:rPr>
              <w:t>Essential</w:t>
            </w:r>
          </w:p>
        </w:tc>
      </w:tr>
      <w:tr w:rsidR="00FF5E74" w:rsidRPr="006F3018" w14:paraId="5DDE4F5C" w14:textId="77777777" w:rsidTr="016F1AC0">
        <w:trPr>
          <w:cnfStyle w:val="000000010000" w:firstRow="0" w:lastRow="0" w:firstColumn="0" w:lastColumn="0" w:oddVBand="0" w:evenVBand="0" w:oddHBand="0" w:evenHBand="1" w:firstRowFirstColumn="0" w:firstRowLastColumn="0" w:lastRowFirstColumn="0" w:lastRowLastColumn="0"/>
          <w:cantSplit/>
          <w:trHeight w:val="313"/>
        </w:trPr>
        <w:tc>
          <w:tcPr>
            <w:tcW w:w="846" w:type="dxa"/>
          </w:tcPr>
          <w:p w14:paraId="0CFBB99D" w14:textId="6D35840B" w:rsidR="00FF5E74" w:rsidRPr="006F3018" w:rsidRDefault="00FF5E74" w:rsidP="00FF5E74">
            <w:pPr>
              <w:pStyle w:val="BodytextIslington"/>
            </w:pPr>
            <w:r w:rsidRPr="006F3018">
              <w:t>11</w:t>
            </w:r>
          </w:p>
        </w:tc>
        <w:tc>
          <w:tcPr>
            <w:tcW w:w="6667" w:type="dxa"/>
          </w:tcPr>
          <w:p w14:paraId="300C7C1A" w14:textId="16C69A64" w:rsidR="00FF5E74" w:rsidRPr="006F3018" w:rsidRDefault="00FF5E74" w:rsidP="00FF5E74">
            <w:pPr>
              <w:pStyle w:val="BodytextIslington"/>
              <w:rPr>
                <w:rFonts w:cs="Tahoma"/>
                <w:color w:val="000000" w:themeColor="text1"/>
              </w:rPr>
            </w:pPr>
            <w:r w:rsidRPr="006F3018">
              <w:rPr>
                <w:color w:val="000000" w:themeColor="text1"/>
              </w:rPr>
              <w:t>Demonstrated ability to deliver projects with a major impact to financial resources.  Projects shall demonstrate impact on services service delivery, services users, residents, businesses, partners, organisations and council policy.</w:t>
            </w:r>
          </w:p>
        </w:tc>
        <w:tc>
          <w:tcPr>
            <w:tcW w:w="2693" w:type="dxa"/>
          </w:tcPr>
          <w:p w14:paraId="6A01B088" w14:textId="49F1CCA3" w:rsidR="00FF5E74" w:rsidRPr="006F3018" w:rsidRDefault="00095024" w:rsidP="00FF5E74">
            <w:pPr>
              <w:pStyle w:val="BodytextIslington"/>
              <w:rPr>
                <w:rFonts w:eastAsia="Tahoma" w:cs="Tahoma"/>
              </w:rPr>
            </w:pPr>
            <w:r w:rsidRPr="006F3018">
              <w:rPr>
                <w:rFonts w:eastAsia="Tahoma" w:cs="Tahoma"/>
              </w:rPr>
              <w:t>Essential</w:t>
            </w:r>
          </w:p>
        </w:tc>
      </w:tr>
      <w:tr w:rsidR="00FF5E74" w:rsidRPr="006F3018" w14:paraId="2685BF83" w14:textId="77777777" w:rsidTr="016F1AC0">
        <w:trPr>
          <w:cantSplit/>
          <w:trHeight w:val="313"/>
        </w:trPr>
        <w:tc>
          <w:tcPr>
            <w:tcW w:w="846" w:type="dxa"/>
          </w:tcPr>
          <w:p w14:paraId="105175FE" w14:textId="35EB914A" w:rsidR="00FF5E74" w:rsidRPr="006F3018" w:rsidRDefault="00FF5E74" w:rsidP="00FF5E74">
            <w:pPr>
              <w:pStyle w:val="BodytextIslington"/>
            </w:pPr>
            <w:r w:rsidRPr="006F3018">
              <w:t>12</w:t>
            </w:r>
          </w:p>
        </w:tc>
        <w:tc>
          <w:tcPr>
            <w:tcW w:w="6667" w:type="dxa"/>
          </w:tcPr>
          <w:p w14:paraId="20283B3C" w14:textId="5C1DA94C" w:rsidR="00FF5E74" w:rsidRPr="006F3018" w:rsidRDefault="00FF5E74" w:rsidP="00FF5E74">
            <w:pPr>
              <w:pStyle w:val="BodytextIslington"/>
              <w:rPr>
                <w:rFonts w:cs="Tahoma"/>
                <w:color w:val="000000" w:themeColor="text1"/>
              </w:rPr>
            </w:pPr>
            <w:r w:rsidRPr="006F3018">
              <w:rPr>
                <w:color w:val="000000" w:themeColor="text1"/>
              </w:rPr>
              <w:t xml:space="preserve">Demonstrated ability to deal with contentious and confrontational matters calmly with tact, persuasion and sensitivity, within the project objectives, considering risks and opportunities to all, recommending changes to policy or service delivery. </w:t>
            </w:r>
          </w:p>
        </w:tc>
        <w:tc>
          <w:tcPr>
            <w:tcW w:w="2693" w:type="dxa"/>
          </w:tcPr>
          <w:p w14:paraId="42753BD9" w14:textId="72B2F8EA" w:rsidR="00FF5E74" w:rsidRPr="006F3018" w:rsidRDefault="00095024" w:rsidP="00FF5E74">
            <w:pPr>
              <w:pStyle w:val="BodytextIslington"/>
              <w:rPr>
                <w:rFonts w:eastAsia="Tahoma" w:cs="Tahoma"/>
              </w:rPr>
            </w:pPr>
            <w:r w:rsidRPr="006F3018">
              <w:rPr>
                <w:rFonts w:eastAsia="Tahoma" w:cs="Tahoma"/>
              </w:rPr>
              <w:t>Essential</w:t>
            </w:r>
          </w:p>
        </w:tc>
      </w:tr>
      <w:tr w:rsidR="00FF5E74" w:rsidRPr="006F3018" w14:paraId="44CF760C" w14:textId="77777777" w:rsidTr="016F1AC0">
        <w:trPr>
          <w:cnfStyle w:val="000000010000" w:firstRow="0" w:lastRow="0" w:firstColumn="0" w:lastColumn="0" w:oddVBand="0" w:evenVBand="0" w:oddHBand="0" w:evenHBand="1" w:firstRowFirstColumn="0" w:firstRowLastColumn="0" w:lastRowFirstColumn="0" w:lastRowLastColumn="0"/>
          <w:cantSplit/>
          <w:trHeight w:val="313"/>
        </w:trPr>
        <w:tc>
          <w:tcPr>
            <w:tcW w:w="846" w:type="dxa"/>
          </w:tcPr>
          <w:p w14:paraId="30126B61" w14:textId="0FA81685" w:rsidR="00FF5E74" w:rsidRPr="006F3018" w:rsidRDefault="00FF5E74" w:rsidP="00FF5E74">
            <w:pPr>
              <w:pStyle w:val="BodytextIslington"/>
            </w:pPr>
            <w:r w:rsidRPr="006F3018">
              <w:t>13</w:t>
            </w:r>
          </w:p>
        </w:tc>
        <w:tc>
          <w:tcPr>
            <w:tcW w:w="6667" w:type="dxa"/>
          </w:tcPr>
          <w:p w14:paraId="4DAE47EC" w14:textId="78F4A092" w:rsidR="00FF5E74" w:rsidRPr="006F3018" w:rsidRDefault="00FF5E74" w:rsidP="00FF5E74">
            <w:pPr>
              <w:pStyle w:val="BodytextIslington"/>
              <w:rPr>
                <w:rFonts w:cs="Tahoma"/>
                <w:color w:val="000000" w:themeColor="text1"/>
              </w:rPr>
            </w:pPr>
            <w:r w:rsidRPr="006F3018">
              <w:rPr>
                <w:color w:val="000000" w:themeColor="text1"/>
              </w:rPr>
              <w:t>Demonstrated ability for the effective monitoring and implementation of member-initiated policy decisions, proposing and implementing changes where necessary.</w:t>
            </w:r>
          </w:p>
        </w:tc>
        <w:tc>
          <w:tcPr>
            <w:tcW w:w="2693" w:type="dxa"/>
          </w:tcPr>
          <w:p w14:paraId="320A00DA" w14:textId="3A6C334B" w:rsidR="00FF5E74" w:rsidRPr="006F3018" w:rsidRDefault="00095024" w:rsidP="00FF5E74">
            <w:pPr>
              <w:pStyle w:val="BodytextIslington"/>
              <w:rPr>
                <w:rFonts w:eastAsia="Tahoma" w:cs="Tahoma"/>
              </w:rPr>
            </w:pPr>
            <w:r w:rsidRPr="006F3018">
              <w:rPr>
                <w:rFonts w:eastAsia="Tahoma" w:cs="Tahoma"/>
              </w:rPr>
              <w:t>Essential</w:t>
            </w:r>
          </w:p>
        </w:tc>
      </w:tr>
    </w:tbl>
    <w:p w14:paraId="2A0858F0" w14:textId="6A4E8179" w:rsidR="340BF3AA" w:rsidRDefault="340BF3AA" w:rsidP="340BF3AA">
      <w:pPr>
        <w:pStyle w:val="Heading2"/>
        <w:rPr>
          <w:rFonts w:asciiTheme="majorHAnsi" w:hAnsiTheme="majorHAnsi" w:cstheme="majorBidi"/>
        </w:rPr>
      </w:pPr>
    </w:p>
    <w:p w14:paraId="7510596D" w14:textId="77777777" w:rsidR="00FE2129" w:rsidRPr="00FE2129" w:rsidRDefault="00FE2129" w:rsidP="00FE2129"/>
    <w:p w14:paraId="4B3FC973" w14:textId="1EDBDFBE" w:rsidR="00C614DB" w:rsidRPr="006F3018" w:rsidRDefault="00C614DB" w:rsidP="00C614DB">
      <w:pPr>
        <w:pStyle w:val="Heading2"/>
        <w:rPr>
          <w:rFonts w:asciiTheme="majorHAnsi" w:hAnsiTheme="majorHAnsi" w:cstheme="majorHAnsi"/>
          <w:b w:val="0"/>
          <w:bCs w:val="0"/>
        </w:rPr>
      </w:pPr>
      <w:r w:rsidRPr="006F3018">
        <w:rPr>
          <w:rFonts w:asciiTheme="majorHAnsi" w:hAnsiTheme="majorHAnsi" w:cstheme="majorHAnsi"/>
          <w:bCs w:val="0"/>
        </w:rPr>
        <w:t>Our accreditations</w:t>
      </w:r>
    </w:p>
    <w:p w14:paraId="69201DD6" w14:textId="77777777" w:rsidR="00C614DB" w:rsidRDefault="00C614DB" w:rsidP="00C614DB">
      <w:pPr>
        <w:pStyle w:val="BodytextIslington"/>
      </w:pPr>
      <w:r w:rsidRPr="006F3018">
        <w:rPr>
          <w:noProof/>
        </w:rPr>
        <w:drawing>
          <wp:inline distT="0" distB="0" distL="0" distR="0" wp14:anchorId="0B65E23B" wp14:editId="5EA4A967">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Pr="006F3018">
        <w:t xml:space="preserve"> Our accreditations include Disability Confident Leader, The Mayor’s Good Work Standard, London Living Wage Employer, Stonewall Diversity Champion, and Employer with Heart.</w:t>
      </w:r>
      <w:r>
        <w:t xml:space="preserve"> </w:t>
      </w:r>
    </w:p>
    <w:p w14:paraId="2C30FFDA" w14:textId="56A3E96D" w:rsidR="0082316E" w:rsidRDefault="0082316E" w:rsidP="00AA3FD3"/>
    <w:sectPr w:rsidR="0082316E" w:rsidSect="008A50B0">
      <w:headerReference w:type="first" r:id="rId14"/>
      <w:footerReference w:type="first" r:id="rId15"/>
      <w:pgSz w:w="11900" w:h="16840"/>
      <w:pgMar w:top="209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FD269" w14:textId="77777777" w:rsidR="00C7622C" w:rsidRDefault="00C7622C" w:rsidP="00687CE3">
      <w:r>
        <w:separator/>
      </w:r>
    </w:p>
  </w:endnote>
  <w:endnote w:type="continuationSeparator" w:id="0">
    <w:p w14:paraId="1A5716DB" w14:textId="77777777" w:rsidR="00C7622C" w:rsidRDefault="00C7622C" w:rsidP="00687CE3">
      <w:r>
        <w:continuationSeparator/>
      </w:r>
    </w:p>
  </w:endnote>
  <w:endnote w:type="continuationNotice" w:id="1">
    <w:p w14:paraId="24A26C04" w14:textId="77777777" w:rsidR="00C7622C" w:rsidRDefault="00C7622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7EFA8" w14:textId="77777777" w:rsidR="00C33ED8" w:rsidRDefault="00C33ED8" w:rsidP="00C33ED8">
    <w:pPr>
      <w:pStyle w:val="Footer"/>
    </w:pPr>
  </w:p>
  <w:p w14:paraId="5921D28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428AE" w14:textId="77777777" w:rsidR="00C7622C" w:rsidRDefault="00C7622C" w:rsidP="00687CE3">
      <w:r>
        <w:separator/>
      </w:r>
    </w:p>
  </w:footnote>
  <w:footnote w:type="continuationSeparator" w:id="0">
    <w:p w14:paraId="3D10C5EA" w14:textId="77777777" w:rsidR="00C7622C" w:rsidRDefault="00C7622C" w:rsidP="00687CE3">
      <w:r>
        <w:continuationSeparator/>
      </w:r>
    </w:p>
  </w:footnote>
  <w:footnote w:type="continuationNotice" w:id="1">
    <w:p w14:paraId="63946C0B" w14:textId="77777777" w:rsidR="00C7622C" w:rsidRDefault="00C7622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8FDC" w14:textId="77777777" w:rsidR="001F128E" w:rsidRDefault="001F128E" w:rsidP="001C753D">
    <w:pPr>
      <w:pStyle w:val="Header"/>
      <w:tabs>
        <w:tab w:val="clear" w:pos="4513"/>
        <w:tab w:val="clear" w:pos="9026"/>
        <w:tab w:val="left" w:pos="6165"/>
        <w:tab w:val="left" w:pos="7716"/>
        <w:tab w:val="left" w:pos="8328"/>
      </w:tabs>
    </w:pPr>
    <w:r>
      <w:rPr>
        <w:noProof/>
        <w:color w:val="2B579A"/>
        <w:shd w:val="clear" w:color="auto" w:fill="E6E6E6"/>
      </w:rPr>
      <w:drawing>
        <wp:anchor distT="0" distB="0" distL="114300" distR="114300" simplePos="0" relativeHeight="251658240" behindDoc="1" locked="0" layoutInCell="1" allowOverlap="1" wp14:anchorId="49A30116" wp14:editId="0D6D8019">
          <wp:simplePos x="0" y="0"/>
          <wp:positionH relativeFrom="page">
            <wp:posOffset>0</wp:posOffset>
          </wp:positionH>
          <wp:positionV relativeFrom="page">
            <wp:posOffset>3180</wp:posOffset>
          </wp:positionV>
          <wp:extent cx="7560000" cy="1033200"/>
          <wp:effectExtent l="0" t="0" r="3175" b="0"/>
          <wp:wrapNone/>
          <wp:docPr id="1" name="Picture 1"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79AF"/>
    <w:multiLevelType w:val="hybridMultilevel"/>
    <w:tmpl w:val="46129BB8"/>
    <w:lvl w:ilvl="0" w:tplc="8D0A2698">
      <w:start w:val="1"/>
      <w:numFmt w:val="bullet"/>
      <w:lvlText w:val=""/>
      <w:lvlJc w:val="left"/>
      <w:pPr>
        <w:ind w:left="720" w:hanging="360"/>
      </w:pPr>
      <w:rPr>
        <w:rFonts w:ascii="Symbol" w:hAnsi="Symbol" w:hint="default"/>
        <w:color w:val="1E643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D5FF9"/>
    <w:multiLevelType w:val="hybridMultilevel"/>
    <w:tmpl w:val="3E883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C555DD"/>
    <w:multiLevelType w:val="hybridMultilevel"/>
    <w:tmpl w:val="64546E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04B05F"/>
    <w:multiLevelType w:val="hybridMultilevel"/>
    <w:tmpl w:val="D96CA626"/>
    <w:lvl w:ilvl="0" w:tplc="9B88609C">
      <w:start w:val="1"/>
      <w:numFmt w:val="decimal"/>
      <w:lvlText w:val="%1."/>
      <w:lvlJc w:val="left"/>
      <w:pPr>
        <w:ind w:left="720" w:hanging="360"/>
      </w:pPr>
      <w:rPr>
        <w:rFonts w:ascii="Arial" w:hAnsi="Arial" w:hint="default"/>
      </w:rPr>
    </w:lvl>
    <w:lvl w:ilvl="1" w:tplc="A642BB9A">
      <w:start w:val="1"/>
      <w:numFmt w:val="lowerLetter"/>
      <w:lvlText w:val="%2."/>
      <w:lvlJc w:val="left"/>
      <w:pPr>
        <w:ind w:left="1440" w:hanging="360"/>
      </w:pPr>
    </w:lvl>
    <w:lvl w:ilvl="2" w:tplc="A33E2964">
      <w:start w:val="1"/>
      <w:numFmt w:val="lowerRoman"/>
      <w:lvlText w:val="%3."/>
      <w:lvlJc w:val="right"/>
      <w:pPr>
        <w:ind w:left="2160" w:hanging="180"/>
      </w:pPr>
    </w:lvl>
    <w:lvl w:ilvl="3" w:tplc="4566F0CE">
      <w:start w:val="1"/>
      <w:numFmt w:val="decimal"/>
      <w:lvlText w:val="%4."/>
      <w:lvlJc w:val="left"/>
      <w:pPr>
        <w:ind w:left="2880" w:hanging="360"/>
      </w:pPr>
    </w:lvl>
    <w:lvl w:ilvl="4" w:tplc="B2CE1D2A">
      <w:start w:val="1"/>
      <w:numFmt w:val="lowerLetter"/>
      <w:lvlText w:val="%5."/>
      <w:lvlJc w:val="left"/>
      <w:pPr>
        <w:ind w:left="3600" w:hanging="360"/>
      </w:pPr>
    </w:lvl>
    <w:lvl w:ilvl="5" w:tplc="23027968">
      <w:start w:val="1"/>
      <w:numFmt w:val="lowerRoman"/>
      <w:lvlText w:val="%6."/>
      <w:lvlJc w:val="right"/>
      <w:pPr>
        <w:ind w:left="4320" w:hanging="180"/>
      </w:pPr>
    </w:lvl>
    <w:lvl w:ilvl="6" w:tplc="24067BAA">
      <w:start w:val="1"/>
      <w:numFmt w:val="decimal"/>
      <w:lvlText w:val="%7."/>
      <w:lvlJc w:val="left"/>
      <w:pPr>
        <w:ind w:left="5040" w:hanging="360"/>
      </w:pPr>
    </w:lvl>
    <w:lvl w:ilvl="7" w:tplc="CB22843A">
      <w:start w:val="1"/>
      <w:numFmt w:val="lowerLetter"/>
      <w:lvlText w:val="%8."/>
      <w:lvlJc w:val="left"/>
      <w:pPr>
        <w:ind w:left="5760" w:hanging="360"/>
      </w:pPr>
    </w:lvl>
    <w:lvl w:ilvl="8" w:tplc="4E00D6BC">
      <w:start w:val="1"/>
      <w:numFmt w:val="lowerRoman"/>
      <w:lvlText w:val="%9."/>
      <w:lvlJc w:val="right"/>
      <w:pPr>
        <w:ind w:left="6480" w:hanging="180"/>
      </w:pPr>
    </w:lvl>
  </w:abstractNum>
  <w:abstractNum w:abstractNumId="4" w15:restartNumberingAfterBreak="0">
    <w:nsid w:val="20785E66"/>
    <w:multiLevelType w:val="hybridMultilevel"/>
    <w:tmpl w:val="64546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640367"/>
    <w:multiLevelType w:val="hybridMultilevel"/>
    <w:tmpl w:val="4BD004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AD680E"/>
    <w:multiLevelType w:val="hybridMultilevel"/>
    <w:tmpl w:val="5D7A6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051FD8"/>
    <w:multiLevelType w:val="hybridMultilevel"/>
    <w:tmpl w:val="A08456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C1E173A"/>
    <w:multiLevelType w:val="hybridMultilevel"/>
    <w:tmpl w:val="64546E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D40763"/>
    <w:multiLevelType w:val="hybridMultilevel"/>
    <w:tmpl w:val="10A85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2306FC"/>
    <w:multiLevelType w:val="hybridMultilevel"/>
    <w:tmpl w:val="64C8D172"/>
    <w:lvl w:ilvl="0" w:tplc="FFFFFFFF">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B0B0361"/>
    <w:multiLevelType w:val="hybridMultilevel"/>
    <w:tmpl w:val="7958A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6F57B3"/>
    <w:multiLevelType w:val="hybridMultilevel"/>
    <w:tmpl w:val="AD205970"/>
    <w:lvl w:ilvl="0" w:tplc="37D658C0">
      <w:start w:val="1"/>
      <w:numFmt w:val="bullet"/>
      <w:pStyle w:val="BulletsIslington"/>
      <w:lvlText w:val=""/>
      <w:lvlJc w:val="left"/>
      <w:pPr>
        <w:ind w:left="567" w:hanging="283"/>
      </w:pPr>
      <w:rPr>
        <w:rFonts w:ascii="Symbol" w:hAnsi="Symbol" w:cs="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FCB149C"/>
    <w:multiLevelType w:val="hybridMultilevel"/>
    <w:tmpl w:val="A19C8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D52F73"/>
    <w:multiLevelType w:val="hybridMultilevel"/>
    <w:tmpl w:val="829E7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23358255">
    <w:abstractNumId w:val="3"/>
  </w:num>
  <w:num w:numId="2" w16cid:durableId="518814786">
    <w:abstractNumId w:val="7"/>
  </w:num>
  <w:num w:numId="3" w16cid:durableId="1959334332">
    <w:abstractNumId w:val="12"/>
  </w:num>
  <w:num w:numId="4" w16cid:durableId="358240225">
    <w:abstractNumId w:val="14"/>
  </w:num>
  <w:num w:numId="5" w16cid:durableId="995258123">
    <w:abstractNumId w:val="16"/>
  </w:num>
  <w:num w:numId="6" w16cid:durableId="1343702698">
    <w:abstractNumId w:val="4"/>
  </w:num>
  <w:num w:numId="7" w16cid:durableId="1446852406">
    <w:abstractNumId w:val="11"/>
  </w:num>
  <w:num w:numId="8" w16cid:durableId="1115634903">
    <w:abstractNumId w:val="9"/>
  </w:num>
  <w:num w:numId="9" w16cid:durableId="1410731439">
    <w:abstractNumId w:val="2"/>
  </w:num>
  <w:num w:numId="10" w16cid:durableId="215244190">
    <w:abstractNumId w:val="6"/>
  </w:num>
  <w:num w:numId="11" w16cid:durableId="1007289390">
    <w:abstractNumId w:val="17"/>
  </w:num>
  <w:num w:numId="12" w16cid:durableId="1830096716">
    <w:abstractNumId w:val="1"/>
  </w:num>
  <w:num w:numId="13" w16cid:durableId="1476870774">
    <w:abstractNumId w:val="13"/>
  </w:num>
  <w:num w:numId="14" w16cid:durableId="828986258">
    <w:abstractNumId w:val="10"/>
  </w:num>
  <w:num w:numId="15" w16cid:durableId="1281451635">
    <w:abstractNumId w:val="5"/>
  </w:num>
  <w:num w:numId="16" w16cid:durableId="1685010685">
    <w:abstractNumId w:val="0"/>
  </w:num>
  <w:num w:numId="17" w16cid:durableId="1020930450">
    <w:abstractNumId w:val="15"/>
  </w:num>
  <w:num w:numId="18" w16cid:durableId="2525947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33"/>
    <w:rsid w:val="0000019B"/>
    <w:rsid w:val="00002CD5"/>
    <w:rsid w:val="00002F62"/>
    <w:rsid w:val="000118CA"/>
    <w:rsid w:val="00012198"/>
    <w:rsid w:val="00012463"/>
    <w:rsid w:val="000136D4"/>
    <w:rsid w:val="0001523B"/>
    <w:rsid w:val="00015E9D"/>
    <w:rsid w:val="00015F18"/>
    <w:rsid w:val="0002399E"/>
    <w:rsid w:val="00025539"/>
    <w:rsid w:val="00025801"/>
    <w:rsid w:val="0003018D"/>
    <w:rsid w:val="00036529"/>
    <w:rsid w:val="00040BCE"/>
    <w:rsid w:val="000435CA"/>
    <w:rsid w:val="00045EFC"/>
    <w:rsid w:val="0005008D"/>
    <w:rsid w:val="00057A4E"/>
    <w:rsid w:val="00061372"/>
    <w:rsid w:val="0006158C"/>
    <w:rsid w:val="00063531"/>
    <w:rsid w:val="0006549B"/>
    <w:rsid w:val="00065939"/>
    <w:rsid w:val="00065B92"/>
    <w:rsid w:val="00066E4A"/>
    <w:rsid w:val="000754EB"/>
    <w:rsid w:val="00075B11"/>
    <w:rsid w:val="0007702C"/>
    <w:rsid w:val="0007780B"/>
    <w:rsid w:val="000810C4"/>
    <w:rsid w:val="00084284"/>
    <w:rsid w:val="00084CF2"/>
    <w:rsid w:val="00093C5C"/>
    <w:rsid w:val="00095024"/>
    <w:rsid w:val="00097069"/>
    <w:rsid w:val="000979C7"/>
    <w:rsid w:val="000A2229"/>
    <w:rsid w:val="000A50B8"/>
    <w:rsid w:val="000A68FA"/>
    <w:rsid w:val="000A6FE4"/>
    <w:rsid w:val="000B237C"/>
    <w:rsid w:val="000B2C2C"/>
    <w:rsid w:val="000C1B62"/>
    <w:rsid w:val="000C1EE8"/>
    <w:rsid w:val="000C2753"/>
    <w:rsid w:val="000C3CFC"/>
    <w:rsid w:val="000D0294"/>
    <w:rsid w:val="000D02BC"/>
    <w:rsid w:val="000D1065"/>
    <w:rsid w:val="000D5E09"/>
    <w:rsid w:val="000F068D"/>
    <w:rsid w:val="000F19DC"/>
    <w:rsid w:val="000F1D7D"/>
    <w:rsid w:val="000F3765"/>
    <w:rsid w:val="000F3C1B"/>
    <w:rsid w:val="000F46E2"/>
    <w:rsid w:val="000F5B10"/>
    <w:rsid w:val="000F6846"/>
    <w:rsid w:val="000F707A"/>
    <w:rsid w:val="00100406"/>
    <w:rsid w:val="0010483F"/>
    <w:rsid w:val="00106ECD"/>
    <w:rsid w:val="00106EE7"/>
    <w:rsid w:val="00110A58"/>
    <w:rsid w:val="00117C9E"/>
    <w:rsid w:val="0012016E"/>
    <w:rsid w:val="00124DEE"/>
    <w:rsid w:val="00125691"/>
    <w:rsid w:val="00132EC6"/>
    <w:rsid w:val="0014040D"/>
    <w:rsid w:val="001451B1"/>
    <w:rsid w:val="00147B20"/>
    <w:rsid w:val="0015471B"/>
    <w:rsid w:val="0015483A"/>
    <w:rsid w:val="00160663"/>
    <w:rsid w:val="00160ABF"/>
    <w:rsid w:val="0016120A"/>
    <w:rsid w:val="00161658"/>
    <w:rsid w:val="00164CBB"/>
    <w:rsid w:val="00164CF1"/>
    <w:rsid w:val="00165EED"/>
    <w:rsid w:val="001664A4"/>
    <w:rsid w:val="001665D5"/>
    <w:rsid w:val="00170DA7"/>
    <w:rsid w:val="00175041"/>
    <w:rsid w:val="001761C0"/>
    <w:rsid w:val="0017643A"/>
    <w:rsid w:val="00181BFD"/>
    <w:rsid w:val="001836BF"/>
    <w:rsid w:val="00187D33"/>
    <w:rsid w:val="00192F9B"/>
    <w:rsid w:val="001A55D8"/>
    <w:rsid w:val="001A56B8"/>
    <w:rsid w:val="001B0B1D"/>
    <w:rsid w:val="001B19DC"/>
    <w:rsid w:val="001B20C1"/>
    <w:rsid w:val="001B2E7A"/>
    <w:rsid w:val="001B7EE7"/>
    <w:rsid w:val="001C16FB"/>
    <w:rsid w:val="001C3486"/>
    <w:rsid w:val="001C4DD6"/>
    <w:rsid w:val="001C753D"/>
    <w:rsid w:val="001D5D28"/>
    <w:rsid w:val="001D6B20"/>
    <w:rsid w:val="001E0C48"/>
    <w:rsid w:val="001E6596"/>
    <w:rsid w:val="001F128E"/>
    <w:rsid w:val="001F26BD"/>
    <w:rsid w:val="001F273C"/>
    <w:rsid w:val="001F5E0A"/>
    <w:rsid w:val="001F5FB0"/>
    <w:rsid w:val="001F6247"/>
    <w:rsid w:val="00202A08"/>
    <w:rsid w:val="0020559C"/>
    <w:rsid w:val="00206C50"/>
    <w:rsid w:val="0021042A"/>
    <w:rsid w:val="00210F2E"/>
    <w:rsid w:val="0021115A"/>
    <w:rsid w:val="00211DD8"/>
    <w:rsid w:val="002137B9"/>
    <w:rsid w:val="00215698"/>
    <w:rsid w:val="00221D5A"/>
    <w:rsid w:val="00231218"/>
    <w:rsid w:val="0023203C"/>
    <w:rsid w:val="00233D73"/>
    <w:rsid w:val="00235B13"/>
    <w:rsid w:val="00237E81"/>
    <w:rsid w:val="002415C7"/>
    <w:rsid w:val="0024347E"/>
    <w:rsid w:val="002454FF"/>
    <w:rsid w:val="002527D0"/>
    <w:rsid w:val="00254444"/>
    <w:rsid w:val="00261A4F"/>
    <w:rsid w:val="002652ED"/>
    <w:rsid w:val="0026661D"/>
    <w:rsid w:val="00266F23"/>
    <w:rsid w:val="0027588F"/>
    <w:rsid w:val="00275D6C"/>
    <w:rsid w:val="00277291"/>
    <w:rsid w:val="00277590"/>
    <w:rsid w:val="002875FF"/>
    <w:rsid w:val="00296914"/>
    <w:rsid w:val="00296B40"/>
    <w:rsid w:val="002A1554"/>
    <w:rsid w:val="002A6451"/>
    <w:rsid w:val="002B5569"/>
    <w:rsid w:val="002B70FC"/>
    <w:rsid w:val="002C3434"/>
    <w:rsid w:val="002C3829"/>
    <w:rsid w:val="002C5D15"/>
    <w:rsid w:val="002D1B9A"/>
    <w:rsid w:val="002E1E7B"/>
    <w:rsid w:val="002E3444"/>
    <w:rsid w:val="002E3664"/>
    <w:rsid w:val="002E40A5"/>
    <w:rsid w:val="002E5C36"/>
    <w:rsid w:val="002E69D2"/>
    <w:rsid w:val="002E6C44"/>
    <w:rsid w:val="002E6CEC"/>
    <w:rsid w:val="002F15B8"/>
    <w:rsid w:val="002F1931"/>
    <w:rsid w:val="002F1EC0"/>
    <w:rsid w:val="002F271C"/>
    <w:rsid w:val="002F32ED"/>
    <w:rsid w:val="002F6609"/>
    <w:rsid w:val="002F667E"/>
    <w:rsid w:val="00302109"/>
    <w:rsid w:val="0030407A"/>
    <w:rsid w:val="0030682E"/>
    <w:rsid w:val="00310168"/>
    <w:rsid w:val="00312F70"/>
    <w:rsid w:val="00314AD7"/>
    <w:rsid w:val="0031605C"/>
    <w:rsid w:val="003200E5"/>
    <w:rsid w:val="0032144E"/>
    <w:rsid w:val="00327EA0"/>
    <w:rsid w:val="00334426"/>
    <w:rsid w:val="003363E4"/>
    <w:rsid w:val="00337B96"/>
    <w:rsid w:val="003439FC"/>
    <w:rsid w:val="00345071"/>
    <w:rsid w:val="00350B0C"/>
    <w:rsid w:val="00351007"/>
    <w:rsid w:val="00351692"/>
    <w:rsid w:val="003522B1"/>
    <w:rsid w:val="00352F16"/>
    <w:rsid w:val="00355926"/>
    <w:rsid w:val="003560C3"/>
    <w:rsid w:val="00356B37"/>
    <w:rsid w:val="00357900"/>
    <w:rsid w:val="00357CE6"/>
    <w:rsid w:val="00362452"/>
    <w:rsid w:val="00364567"/>
    <w:rsid w:val="00365712"/>
    <w:rsid w:val="00365B83"/>
    <w:rsid w:val="003700B0"/>
    <w:rsid w:val="0037088A"/>
    <w:rsid w:val="00371D04"/>
    <w:rsid w:val="003746D0"/>
    <w:rsid w:val="003755F1"/>
    <w:rsid w:val="003811A9"/>
    <w:rsid w:val="003813A1"/>
    <w:rsid w:val="003831AD"/>
    <w:rsid w:val="00386B64"/>
    <w:rsid w:val="0039027D"/>
    <w:rsid w:val="00394587"/>
    <w:rsid w:val="003949B0"/>
    <w:rsid w:val="00397FA1"/>
    <w:rsid w:val="003B1951"/>
    <w:rsid w:val="003B2964"/>
    <w:rsid w:val="003C064E"/>
    <w:rsid w:val="003D14C2"/>
    <w:rsid w:val="003D2BA1"/>
    <w:rsid w:val="003D49EF"/>
    <w:rsid w:val="003D7959"/>
    <w:rsid w:val="003E0F40"/>
    <w:rsid w:val="003E22CE"/>
    <w:rsid w:val="003E3019"/>
    <w:rsid w:val="003E3C40"/>
    <w:rsid w:val="003E6BBB"/>
    <w:rsid w:val="003F24B9"/>
    <w:rsid w:val="003F7440"/>
    <w:rsid w:val="004032CC"/>
    <w:rsid w:val="004064A4"/>
    <w:rsid w:val="00406BE9"/>
    <w:rsid w:val="00410D88"/>
    <w:rsid w:val="004128D6"/>
    <w:rsid w:val="00412B19"/>
    <w:rsid w:val="00414A0F"/>
    <w:rsid w:val="004162EE"/>
    <w:rsid w:val="0042107D"/>
    <w:rsid w:val="0042337A"/>
    <w:rsid w:val="00424798"/>
    <w:rsid w:val="00433C1D"/>
    <w:rsid w:val="00437BA5"/>
    <w:rsid w:val="00437C03"/>
    <w:rsid w:val="0044179B"/>
    <w:rsid w:val="00442187"/>
    <w:rsid w:val="004433FF"/>
    <w:rsid w:val="00443788"/>
    <w:rsid w:val="004447B8"/>
    <w:rsid w:val="00446CD2"/>
    <w:rsid w:val="00450E79"/>
    <w:rsid w:val="00451C7C"/>
    <w:rsid w:val="0045347B"/>
    <w:rsid w:val="0045389B"/>
    <w:rsid w:val="00461DAB"/>
    <w:rsid w:val="004633CC"/>
    <w:rsid w:val="004646BB"/>
    <w:rsid w:val="00464E42"/>
    <w:rsid w:val="00465E52"/>
    <w:rsid w:val="004664C3"/>
    <w:rsid w:val="00466A4C"/>
    <w:rsid w:val="00470D6B"/>
    <w:rsid w:val="00477867"/>
    <w:rsid w:val="0047789B"/>
    <w:rsid w:val="004810A4"/>
    <w:rsid w:val="004827A3"/>
    <w:rsid w:val="00484A2E"/>
    <w:rsid w:val="00485C13"/>
    <w:rsid w:val="00487CEE"/>
    <w:rsid w:val="00491F22"/>
    <w:rsid w:val="00494A44"/>
    <w:rsid w:val="00495559"/>
    <w:rsid w:val="004A1BBC"/>
    <w:rsid w:val="004A321E"/>
    <w:rsid w:val="004A43DD"/>
    <w:rsid w:val="004A5E63"/>
    <w:rsid w:val="004B066F"/>
    <w:rsid w:val="004B19B6"/>
    <w:rsid w:val="004C3634"/>
    <w:rsid w:val="004C42C7"/>
    <w:rsid w:val="004C609D"/>
    <w:rsid w:val="004C689B"/>
    <w:rsid w:val="004D446C"/>
    <w:rsid w:val="004D6FAB"/>
    <w:rsid w:val="004E2190"/>
    <w:rsid w:val="004E22BA"/>
    <w:rsid w:val="004E3F75"/>
    <w:rsid w:val="004E756C"/>
    <w:rsid w:val="004F0A75"/>
    <w:rsid w:val="004F0B0B"/>
    <w:rsid w:val="004F64CC"/>
    <w:rsid w:val="0050398A"/>
    <w:rsid w:val="00505203"/>
    <w:rsid w:val="00506F87"/>
    <w:rsid w:val="00507A07"/>
    <w:rsid w:val="00512605"/>
    <w:rsid w:val="0051368C"/>
    <w:rsid w:val="00515BA3"/>
    <w:rsid w:val="00522719"/>
    <w:rsid w:val="00523A6A"/>
    <w:rsid w:val="00524B58"/>
    <w:rsid w:val="00525200"/>
    <w:rsid w:val="00530550"/>
    <w:rsid w:val="005309BA"/>
    <w:rsid w:val="00535581"/>
    <w:rsid w:val="00537890"/>
    <w:rsid w:val="00540C6B"/>
    <w:rsid w:val="00545E9E"/>
    <w:rsid w:val="005504F5"/>
    <w:rsid w:val="005505F5"/>
    <w:rsid w:val="00551701"/>
    <w:rsid w:val="00555D83"/>
    <w:rsid w:val="00561772"/>
    <w:rsid w:val="0056733D"/>
    <w:rsid w:val="0057610D"/>
    <w:rsid w:val="00581326"/>
    <w:rsid w:val="00583B76"/>
    <w:rsid w:val="005869EC"/>
    <w:rsid w:val="00596602"/>
    <w:rsid w:val="005A2DD4"/>
    <w:rsid w:val="005A4AC1"/>
    <w:rsid w:val="005B14A7"/>
    <w:rsid w:val="005B298E"/>
    <w:rsid w:val="005B35D2"/>
    <w:rsid w:val="005B5CFF"/>
    <w:rsid w:val="005B7001"/>
    <w:rsid w:val="005C14EC"/>
    <w:rsid w:val="005C2727"/>
    <w:rsid w:val="005C34C2"/>
    <w:rsid w:val="005C5478"/>
    <w:rsid w:val="005D0A00"/>
    <w:rsid w:val="005D0A2A"/>
    <w:rsid w:val="005D0E6F"/>
    <w:rsid w:val="005E04F4"/>
    <w:rsid w:val="005E24AF"/>
    <w:rsid w:val="005E3FC7"/>
    <w:rsid w:val="005E45A5"/>
    <w:rsid w:val="005E5213"/>
    <w:rsid w:val="005E5CBE"/>
    <w:rsid w:val="005E790C"/>
    <w:rsid w:val="005F344F"/>
    <w:rsid w:val="005F3E63"/>
    <w:rsid w:val="005F6BBF"/>
    <w:rsid w:val="005F7CF8"/>
    <w:rsid w:val="00600411"/>
    <w:rsid w:val="006015C0"/>
    <w:rsid w:val="00602B7D"/>
    <w:rsid w:val="00606CD1"/>
    <w:rsid w:val="00610C9B"/>
    <w:rsid w:val="00612808"/>
    <w:rsid w:val="0061280F"/>
    <w:rsid w:val="0061337A"/>
    <w:rsid w:val="00620787"/>
    <w:rsid w:val="00620788"/>
    <w:rsid w:val="00623127"/>
    <w:rsid w:val="00625C23"/>
    <w:rsid w:val="00626B73"/>
    <w:rsid w:val="00633B48"/>
    <w:rsid w:val="006348EC"/>
    <w:rsid w:val="00636296"/>
    <w:rsid w:val="00636D14"/>
    <w:rsid w:val="006378C9"/>
    <w:rsid w:val="0063792B"/>
    <w:rsid w:val="00640C4E"/>
    <w:rsid w:val="00642C78"/>
    <w:rsid w:val="00644C0A"/>
    <w:rsid w:val="00646024"/>
    <w:rsid w:val="006462A3"/>
    <w:rsid w:val="0064717E"/>
    <w:rsid w:val="00656B3E"/>
    <w:rsid w:val="00663527"/>
    <w:rsid w:val="00673A62"/>
    <w:rsid w:val="006806D4"/>
    <w:rsid w:val="006820F0"/>
    <w:rsid w:val="00684427"/>
    <w:rsid w:val="00687CE3"/>
    <w:rsid w:val="00695AE7"/>
    <w:rsid w:val="006965B3"/>
    <w:rsid w:val="006A0461"/>
    <w:rsid w:val="006A0683"/>
    <w:rsid w:val="006A303E"/>
    <w:rsid w:val="006B005F"/>
    <w:rsid w:val="006B076B"/>
    <w:rsid w:val="006B18C2"/>
    <w:rsid w:val="006B1ED0"/>
    <w:rsid w:val="006B56D1"/>
    <w:rsid w:val="006B6CFE"/>
    <w:rsid w:val="006B76D5"/>
    <w:rsid w:val="006D02AD"/>
    <w:rsid w:val="006D3CAD"/>
    <w:rsid w:val="006D47C1"/>
    <w:rsid w:val="006D7C93"/>
    <w:rsid w:val="006D7F6B"/>
    <w:rsid w:val="006E46FC"/>
    <w:rsid w:val="006E7563"/>
    <w:rsid w:val="006F26F8"/>
    <w:rsid w:val="006F3018"/>
    <w:rsid w:val="006F5824"/>
    <w:rsid w:val="00701F67"/>
    <w:rsid w:val="007025FE"/>
    <w:rsid w:val="007058E5"/>
    <w:rsid w:val="00706E4D"/>
    <w:rsid w:val="00710D12"/>
    <w:rsid w:val="007133C5"/>
    <w:rsid w:val="00717ED2"/>
    <w:rsid w:val="00724671"/>
    <w:rsid w:val="007254D5"/>
    <w:rsid w:val="00731227"/>
    <w:rsid w:val="00735C59"/>
    <w:rsid w:val="007360DE"/>
    <w:rsid w:val="00736E7F"/>
    <w:rsid w:val="00743E57"/>
    <w:rsid w:val="00746E59"/>
    <w:rsid w:val="0075139C"/>
    <w:rsid w:val="00751547"/>
    <w:rsid w:val="00754273"/>
    <w:rsid w:val="007552A6"/>
    <w:rsid w:val="00760C23"/>
    <w:rsid w:val="007625F0"/>
    <w:rsid w:val="00763069"/>
    <w:rsid w:val="00774697"/>
    <w:rsid w:val="00777ABD"/>
    <w:rsid w:val="00782B4D"/>
    <w:rsid w:val="00783537"/>
    <w:rsid w:val="00783C3B"/>
    <w:rsid w:val="00784BD8"/>
    <w:rsid w:val="00787162"/>
    <w:rsid w:val="00787552"/>
    <w:rsid w:val="0079011B"/>
    <w:rsid w:val="00790CC1"/>
    <w:rsid w:val="00794F90"/>
    <w:rsid w:val="00796497"/>
    <w:rsid w:val="007A41C8"/>
    <w:rsid w:val="007A493B"/>
    <w:rsid w:val="007A7CFB"/>
    <w:rsid w:val="007B0A69"/>
    <w:rsid w:val="007B65A1"/>
    <w:rsid w:val="007B734B"/>
    <w:rsid w:val="007C0015"/>
    <w:rsid w:val="007C079A"/>
    <w:rsid w:val="007C0F44"/>
    <w:rsid w:val="007C35AF"/>
    <w:rsid w:val="007C58AB"/>
    <w:rsid w:val="007D3B3C"/>
    <w:rsid w:val="007D5A88"/>
    <w:rsid w:val="007D60A6"/>
    <w:rsid w:val="007D6728"/>
    <w:rsid w:val="007E3C62"/>
    <w:rsid w:val="007E4655"/>
    <w:rsid w:val="007E5055"/>
    <w:rsid w:val="007E5DA9"/>
    <w:rsid w:val="007F1C95"/>
    <w:rsid w:val="007F62D9"/>
    <w:rsid w:val="007F6885"/>
    <w:rsid w:val="007F77C1"/>
    <w:rsid w:val="008050A3"/>
    <w:rsid w:val="00810A98"/>
    <w:rsid w:val="00810C12"/>
    <w:rsid w:val="0081131F"/>
    <w:rsid w:val="0081336D"/>
    <w:rsid w:val="008171F1"/>
    <w:rsid w:val="00820176"/>
    <w:rsid w:val="00820C58"/>
    <w:rsid w:val="00822A15"/>
    <w:rsid w:val="00822BDD"/>
    <w:rsid w:val="00822FEE"/>
    <w:rsid w:val="0082316E"/>
    <w:rsid w:val="008240C9"/>
    <w:rsid w:val="00825785"/>
    <w:rsid w:val="00831A25"/>
    <w:rsid w:val="00837E27"/>
    <w:rsid w:val="008410CC"/>
    <w:rsid w:val="00841895"/>
    <w:rsid w:val="00851E8C"/>
    <w:rsid w:val="0086048D"/>
    <w:rsid w:val="00870E89"/>
    <w:rsid w:val="00871877"/>
    <w:rsid w:val="008767EA"/>
    <w:rsid w:val="00876CFF"/>
    <w:rsid w:val="0088344A"/>
    <w:rsid w:val="0088433C"/>
    <w:rsid w:val="0088494D"/>
    <w:rsid w:val="008854A6"/>
    <w:rsid w:val="008867C0"/>
    <w:rsid w:val="00886BCD"/>
    <w:rsid w:val="00891EAE"/>
    <w:rsid w:val="008963E5"/>
    <w:rsid w:val="008979BC"/>
    <w:rsid w:val="008A1F20"/>
    <w:rsid w:val="008A39B6"/>
    <w:rsid w:val="008A50B0"/>
    <w:rsid w:val="008A51F2"/>
    <w:rsid w:val="008A6B83"/>
    <w:rsid w:val="008A7C23"/>
    <w:rsid w:val="008B06BF"/>
    <w:rsid w:val="008B61C0"/>
    <w:rsid w:val="008B7772"/>
    <w:rsid w:val="008B881E"/>
    <w:rsid w:val="008C0B04"/>
    <w:rsid w:val="008D18B1"/>
    <w:rsid w:val="008D18EE"/>
    <w:rsid w:val="008D4980"/>
    <w:rsid w:val="008D5A70"/>
    <w:rsid w:val="008D5EF7"/>
    <w:rsid w:val="008E120A"/>
    <w:rsid w:val="008E4219"/>
    <w:rsid w:val="008E65A2"/>
    <w:rsid w:val="008E7CCB"/>
    <w:rsid w:val="008F1476"/>
    <w:rsid w:val="008F1C4D"/>
    <w:rsid w:val="008F7942"/>
    <w:rsid w:val="00900F38"/>
    <w:rsid w:val="0091126D"/>
    <w:rsid w:val="0091203F"/>
    <w:rsid w:val="009129DB"/>
    <w:rsid w:val="009168A6"/>
    <w:rsid w:val="0092438E"/>
    <w:rsid w:val="00930057"/>
    <w:rsid w:val="00930A4B"/>
    <w:rsid w:val="009312E6"/>
    <w:rsid w:val="00931EA5"/>
    <w:rsid w:val="00935A28"/>
    <w:rsid w:val="00936DA2"/>
    <w:rsid w:val="00937769"/>
    <w:rsid w:val="00942370"/>
    <w:rsid w:val="0094513D"/>
    <w:rsid w:val="009451A9"/>
    <w:rsid w:val="009452D3"/>
    <w:rsid w:val="00945EB6"/>
    <w:rsid w:val="00948495"/>
    <w:rsid w:val="0095221C"/>
    <w:rsid w:val="00953E06"/>
    <w:rsid w:val="00955BAC"/>
    <w:rsid w:val="00956065"/>
    <w:rsid w:val="00957496"/>
    <w:rsid w:val="009579E3"/>
    <w:rsid w:val="00960D3A"/>
    <w:rsid w:val="00961B54"/>
    <w:rsid w:val="009655D9"/>
    <w:rsid w:val="0096689F"/>
    <w:rsid w:val="00967525"/>
    <w:rsid w:val="00972524"/>
    <w:rsid w:val="00980486"/>
    <w:rsid w:val="0098257B"/>
    <w:rsid w:val="00982CF8"/>
    <w:rsid w:val="009837F1"/>
    <w:rsid w:val="00983D42"/>
    <w:rsid w:val="00987B00"/>
    <w:rsid w:val="00990168"/>
    <w:rsid w:val="0099227D"/>
    <w:rsid w:val="0099413A"/>
    <w:rsid w:val="009A2230"/>
    <w:rsid w:val="009B0828"/>
    <w:rsid w:val="009B2C3A"/>
    <w:rsid w:val="009B71CF"/>
    <w:rsid w:val="009C1F7D"/>
    <w:rsid w:val="009C365E"/>
    <w:rsid w:val="009C4AB2"/>
    <w:rsid w:val="009C7BDA"/>
    <w:rsid w:val="009C7CB4"/>
    <w:rsid w:val="009D1844"/>
    <w:rsid w:val="009D2030"/>
    <w:rsid w:val="009D2DB7"/>
    <w:rsid w:val="009D5060"/>
    <w:rsid w:val="009D625D"/>
    <w:rsid w:val="009E0503"/>
    <w:rsid w:val="009E06EA"/>
    <w:rsid w:val="009E1735"/>
    <w:rsid w:val="009E2BD8"/>
    <w:rsid w:val="009E6F4F"/>
    <w:rsid w:val="009E7218"/>
    <w:rsid w:val="009F07C4"/>
    <w:rsid w:val="009F1A34"/>
    <w:rsid w:val="009F2F19"/>
    <w:rsid w:val="009F47E5"/>
    <w:rsid w:val="009F5C5A"/>
    <w:rsid w:val="009F6BDF"/>
    <w:rsid w:val="009F6E07"/>
    <w:rsid w:val="00A02B4F"/>
    <w:rsid w:val="00A047DE"/>
    <w:rsid w:val="00A04BFF"/>
    <w:rsid w:val="00A04F3A"/>
    <w:rsid w:val="00A10440"/>
    <w:rsid w:val="00A1792F"/>
    <w:rsid w:val="00A21E96"/>
    <w:rsid w:val="00A22F5D"/>
    <w:rsid w:val="00A24567"/>
    <w:rsid w:val="00A2616B"/>
    <w:rsid w:val="00A26859"/>
    <w:rsid w:val="00A26A84"/>
    <w:rsid w:val="00A30906"/>
    <w:rsid w:val="00A3187B"/>
    <w:rsid w:val="00A345D5"/>
    <w:rsid w:val="00A34D56"/>
    <w:rsid w:val="00A37F77"/>
    <w:rsid w:val="00A41284"/>
    <w:rsid w:val="00A437D7"/>
    <w:rsid w:val="00A44D9F"/>
    <w:rsid w:val="00A45EC0"/>
    <w:rsid w:val="00A46518"/>
    <w:rsid w:val="00A46CFF"/>
    <w:rsid w:val="00A502E9"/>
    <w:rsid w:val="00A64B4E"/>
    <w:rsid w:val="00A66F1C"/>
    <w:rsid w:val="00A67520"/>
    <w:rsid w:val="00A70596"/>
    <w:rsid w:val="00A70D64"/>
    <w:rsid w:val="00A732BE"/>
    <w:rsid w:val="00A74A2D"/>
    <w:rsid w:val="00A7580E"/>
    <w:rsid w:val="00A7718E"/>
    <w:rsid w:val="00A810C9"/>
    <w:rsid w:val="00A8299D"/>
    <w:rsid w:val="00A85146"/>
    <w:rsid w:val="00A855F7"/>
    <w:rsid w:val="00A86062"/>
    <w:rsid w:val="00A91FCE"/>
    <w:rsid w:val="00A92D86"/>
    <w:rsid w:val="00A96719"/>
    <w:rsid w:val="00A97C05"/>
    <w:rsid w:val="00AA02C6"/>
    <w:rsid w:val="00AA3FD3"/>
    <w:rsid w:val="00AA74D4"/>
    <w:rsid w:val="00AA7BE7"/>
    <w:rsid w:val="00AB33AF"/>
    <w:rsid w:val="00AB5736"/>
    <w:rsid w:val="00AC3C8F"/>
    <w:rsid w:val="00AD1400"/>
    <w:rsid w:val="00AD155A"/>
    <w:rsid w:val="00AD5731"/>
    <w:rsid w:val="00AD6F0C"/>
    <w:rsid w:val="00AE0D93"/>
    <w:rsid w:val="00AE2354"/>
    <w:rsid w:val="00AE6527"/>
    <w:rsid w:val="00AF1DC5"/>
    <w:rsid w:val="00AF22EE"/>
    <w:rsid w:val="00AF48EE"/>
    <w:rsid w:val="00AF78E3"/>
    <w:rsid w:val="00B014CA"/>
    <w:rsid w:val="00B01D6E"/>
    <w:rsid w:val="00B024C8"/>
    <w:rsid w:val="00B05929"/>
    <w:rsid w:val="00B076D7"/>
    <w:rsid w:val="00B10FB6"/>
    <w:rsid w:val="00B16240"/>
    <w:rsid w:val="00B26945"/>
    <w:rsid w:val="00B31087"/>
    <w:rsid w:val="00B32B35"/>
    <w:rsid w:val="00B3575B"/>
    <w:rsid w:val="00B36948"/>
    <w:rsid w:val="00B45424"/>
    <w:rsid w:val="00B52068"/>
    <w:rsid w:val="00B5416A"/>
    <w:rsid w:val="00B60A63"/>
    <w:rsid w:val="00B638A5"/>
    <w:rsid w:val="00B65C18"/>
    <w:rsid w:val="00B67EE5"/>
    <w:rsid w:val="00B733EB"/>
    <w:rsid w:val="00B750B9"/>
    <w:rsid w:val="00B7679A"/>
    <w:rsid w:val="00B83525"/>
    <w:rsid w:val="00B84602"/>
    <w:rsid w:val="00B857FE"/>
    <w:rsid w:val="00B90264"/>
    <w:rsid w:val="00B90845"/>
    <w:rsid w:val="00B929A2"/>
    <w:rsid w:val="00B94D81"/>
    <w:rsid w:val="00BA4C45"/>
    <w:rsid w:val="00BB1260"/>
    <w:rsid w:val="00BB213D"/>
    <w:rsid w:val="00BB28FE"/>
    <w:rsid w:val="00BB6175"/>
    <w:rsid w:val="00BC2E76"/>
    <w:rsid w:val="00BC3433"/>
    <w:rsid w:val="00BC43A2"/>
    <w:rsid w:val="00BC4452"/>
    <w:rsid w:val="00BC68DE"/>
    <w:rsid w:val="00BC6F86"/>
    <w:rsid w:val="00BD40CA"/>
    <w:rsid w:val="00BE04A8"/>
    <w:rsid w:val="00BE2189"/>
    <w:rsid w:val="00BE541D"/>
    <w:rsid w:val="00BE69B0"/>
    <w:rsid w:val="00BF3565"/>
    <w:rsid w:val="00C00FAC"/>
    <w:rsid w:val="00C01AA6"/>
    <w:rsid w:val="00C03A42"/>
    <w:rsid w:val="00C069E1"/>
    <w:rsid w:val="00C17173"/>
    <w:rsid w:val="00C17E08"/>
    <w:rsid w:val="00C200C5"/>
    <w:rsid w:val="00C20C88"/>
    <w:rsid w:val="00C224A4"/>
    <w:rsid w:val="00C22A54"/>
    <w:rsid w:val="00C23D4D"/>
    <w:rsid w:val="00C256AF"/>
    <w:rsid w:val="00C31AC8"/>
    <w:rsid w:val="00C33ED8"/>
    <w:rsid w:val="00C35F5C"/>
    <w:rsid w:val="00C456F3"/>
    <w:rsid w:val="00C50389"/>
    <w:rsid w:val="00C57622"/>
    <w:rsid w:val="00C6084D"/>
    <w:rsid w:val="00C60EDB"/>
    <w:rsid w:val="00C614DB"/>
    <w:rsid w:val="00C62C44"/>
    <w:rsid w:val="00C65F3C"/>
    <w:rsid w:val="00C70580"/>
    <w:rsid w:val="00C70E73"/>
    <w:rsid w:val="00C7264F"/>
    <w:rsid w:val="00C7622C"/>
    <w:rsid w:val="00C8252F"/>
    <w:rsid w:val="00C91C51"/>
    <w:rsid w:val="00C95207"/>
    <w:rsid w:val="00CA082B"/>
    <w:rsid w:val="00CA09BB"/>
    <w:rsid w:val="00CA144B"/>
    <w:rsid w:val="00CA5FBF"/>
    <w:rsid w:val="00CB1584"/>
    <w:rsid w:val="00CB5D7A"/>
    <w:rsid w:val="00CB70D2"/>
    <w:rsid w:val="00CB7542"/>
    <w:rsid w:val="00CB7F79"/>
    <w:rsid w:val="00CC1216"/>
    <w:rsid w:val="00CC3F08"/>
    <w:rsid w:val="00CD15CD"/>
    <w:rsid w:val="00CD1A40"/>
    <w:rsid w:val="00CE1574"/>
    <w:rsid w:val="00CE2F9E"/>
    <w:rsid w:val="00CE2FDE"/>
    <w:rsid w:val="00CE602D"/>
    <w:rsid w:val="00CE6A7E"/>
    <w:rsid w:val="00CF07A4"/>
    <w:rsid w:val="00CF17EF"/>
    <w:rsid w:val="00CF312E"/>
    <w:rsid w:val="00CF375D"/>
    <w:rsid w:val="00CF3ECA"/>
    <w:rsid w:val="00D00841"/>
    <w:rsid w:val="00D10D23"/>
    <w:rsid w:val="00D11A5B"/>
    <w:rsid w:val="00D1360B"/>
    <w:rsid w:val="00D16543"/>
    <w:rsid w:val="00D23F63"/>
    <w:rsid w:val="00D250F8"/>
    <w:rsid w:val="00D2732D"/>
    <w:rsid w:val="00D41C0A"/>
    <w:rsid w:val="00D433BE"/>
    <w:rsid w:val="00D45A16"/>
    <w:rsid w:val="00D45FAC"/>
    <w:rsid w:val="00D51DF8"/>
    <w:rsid w:val="00D549F3"/>
    <w:rsid w:val="00D60EA0"/>
    <w:rsid w:val="00D61192"/>
    <w:rsid w:val="00D61528"/>
    <w:rsid w:val="00D62E59"/>
    <w:rsid w:val="00D63263"/>
    <w:rsid w:val="00D65D84"/>
    <w:rsid w:val="00D6717A"/>
    <w:rsid w:val="00D70EB4"/>
    <w:rsid w:val="00D7139B"/>
    <w:rsid w:val="00D742EC"/>
    <w:rsid w:val="00D74D9C"/>
    <w:rsid w:val="00D81B5C"/>
    <w:rsid w:val="00D86AE2"/>
    <w:rsid w:val="00D92224"/>
    <w:rsid w:val="00D92BAF"/>
    <w:rsid w:val="00D93B98"/>
    <w:rsid w:val="00D94F62"/>
    <w:rsid w:val="00D950BE"/>
    <w:rsid w:val="00D967C3"/>
    <w:rsid w:val="00DA006B"/>
    <w:rsid w:val="00DA19A9"/>
    <w:rsid w:val="00DA31D7"/>
    <w:rsid w:val="00DA4A7D"/>
    <w:rsid w:val="00DA4FBB"/>
    <w:rsid w:val="00DB36CA"/>
    <w:rsid w:val="00DC3600"/>
    <w:rsid w:val="00DC3D9D"/>
    <w:rsid w:val="00DC716E"/>
    <w:rsid w:val="00DD0BDB"/>
    <w:rsid w:val="00DD19B0"/>
    <w:rsid w:val="00DD2A84"/>
    <w:rsid w:val="00DD3822"/>
    <w:rsid w:val="00DE55F0"/>
    <w:rsid w:val="00DF35A6"/>
    <w:rsid w:val="00E02722"/>
    <w:rsid w:val="00E06201"/>
    <w:rsid w:val="00E10A28"/>
    <w:rsid w:val="00E12712"/>
    <w:rsid w:val="00E13573"/>
    <w:rsid w:val="00E141AD"/>
    <w:rsid w:val="00E16CBB"/>
    <w:rsid w:val="00E176DB"/>
    <w:rsid w:val="00E17950"/>
    <w:rsid w:val="00E22946"/>
    <w:rsid w:val="00E25EE4"/>
    <w:rsid w:val="00E27C4E"/>
    <w:rsid w:val="00E318B4"/>
    <w:rsid w:val="00E3260A"/>
    <w:rsid w:val="00E330FD"/>
    <w:rsid w:val="00E35A99"/>
    <w:rsid w:val="00E35ED6"/>
    <w:rsid w:val="00E3746A"/>
    <w:rsid w:val="00E40DA0"/>
    <w:rsid w:val="00E4225B"/>
    <w:rsid w:val="00E44203"/>
    <w:rsid w:val="00E62AA9"/>
    <w:rsid w:val="00E648A9"/>
    <w:rsid w:val="00E66D45"/>
    <w:rsid w:val="00E671DE"/>
    <w:rsid w:val="00E717A8"/>
    <w:rsid w:val="00E71CC0"/>
    <w:rsid w:val="00E7252F"/>
    <w:rsid w:val="00E72836"/>
    <w:rsid w:val="00E74FAD"/>
    <w:rsid w:val="00E75CAF"/>
    <w:rsid w:val="00E764F9"/>
    <w:rsid w:val="00E85789"/>
    <w:rsid w:val="00E901C9"/>
    <w:rsid w:val="00E93731"/>
    <w:rsid w:val="00E952F2"/>
    <w:rsid w:val="00E973FA"/>
    <w:rsid w:val="00EA21D6"/>
    <w:rsid w:val="00EA3BD7"/>
    <w:rsid w:val="00EA65A8"/>
    <w:rsid w:val="00EB2857"/>
    <w:rsid w:val="00EB308E"/>
    <w:rsid w:val="00EB473E"/>
    <w:rsid w:val="00EB7EBD"/>
    <w:rsid w:val="00EC3D16"/>
    <w:rsid w:val="00EC5ADC"/>
    <w:rsid w:val="00ED4C65"/>
    <w:rsid w:val="00EE2DC6"/>
    <w:rsid w:val="00EE4151"/>
    <w:rsid w:val="00EE51C6"/>
    <w:rsid w:val="00EE6F6D"/>
    <w:rsid w:val="00EE7B84"/>
    <w:rsid w:val="00EE7C4F"/>
    <w:rsid w:val="00EF1F1E"/>
    <w:rsid w:val="00EF33FA"/>
    <w:rsid w:val="00F01D66"/>
    <w:rsid w:val="00F04B03"/>
    <w:rsid w:val="00F06A40"/>
    <w:rsid w:val="00F171BC"/>
    <w:rsid w:val="00F17722"/>
    <w:rsid w:val="00F22E54"/>
    <w:rsid w:val="00F2476E"/>
    <w:rsid w:val="00F25431"/>
    <w:rsid w:val="00F27526"/>
    <w:rsid w:val="00F328C4"/>
    <w:rsid w:val="00F328EE"/>
    <w:rsid w:val="00F36EED"/>
    <w:rsid w:val="00F37BF3"/>
    <w:rsid w:val="00F438B2"/>
    <w:rsid w:val="00F43CAF"/>
    <w:rsid w:val="00F46751"/>
    <w:rsid w:val="00F51DC5"/>
    <w:rsid w:val="00F543B5"/>
    <w:rsid w:val="00F556B6"/>
    <w:rsid w:val="00F607E3"/>
    <w:rsid w:val="00F614E4"/>
    <w:rsid w:val="00F639AE"/>
    <w:rsid w:val="00F6463C"/>
    <w:rsid w:val="00F66D5D"/>
    <w:rsid w:val="00F70043"/>
    <w:rsid w:val="00F7420A"/>
    <w:rsid w:val="00F746ED"/>
    <w:rsid w:val="00F7758A"/>
    <w:rsid w:val="00F815CE"/>
    <w:rsid w:val="00F87BE0"/>
    <w:rsid w:val="00F9203D"/>
    <w:rsid w:val="00F924DC"/>
    <w:rsid w:val="00F93683"/>
    <w:rsid w:val="00F93953"/>
    <w:rsid w:val="00F96BB7"/>
    <w:rsid w:val="00FA2059"/>
    <w:rsid w:val="00FA31A2"/>
    <w:rsid w:val="00FA38A9"/>
    <w:rsid w:val="00FA5449"/>
    <w:rsid w:val="00FB349D"/>
    <w:rsid w:val="00FB48D7"/>
    <w:rsid w:val="00FB5A94"/>
    <w:rsid w:val="00FC69E9"/>
    <w:rsid w:val="00FC7ADC"/>
    <w:rsid w:val="00FD4E8F"/>
    <w:rsid w:val="00FD518F"/>
    <w:rsid w:val="00FE14AB"/>
    <w:rsid w:val="00FE2129"/>
    <w:rsid w:val="00FE64FD"/>
    <w:rsid w:val="00FE6678"/>
    <w:rsid w:val="00FE6B4E"/>
    <w:rsid w:val="00FF3E1D"/>
    <w:rsid w:val="00FF5E74"/>
    <w:rsid w:val="00FF74AA"/>
    <w:rsid w:val="012CB496"/>
    <w:rsid w:val="016F1AC0"/>
    <w:rsid w:val="02C4E735"/>
    <w:rsid w:val="042FDA1F"/>
    <w:rsid w:val="043C8C04"/>
    <w:rsid w:val="05B75358"/>
    <w:rsid w:val="0608E0AB"/>
    <w:rsid w:val="07B262EE"/>
    <w:rsid w:val="082DA1D5"/>
    <w:rsid w:val="08890B75"/>
    <w:rsid w:val="09F36908"/>
    <w:rsid w:val="0A4EF811"/>
    <w:rsid w:val="0A91FA5D"/>
    <w:rsid w:val="0AE4D824"/>
    <w:rsid w:val="0BA1EA84"/>
    <w:rsid w:val="0C2F9424"/>
    <w:rsid w:val="0CD50433"/>
    <w:rsid w:val="0D6FB73B"/>
    <w:rsid w:val="0EDEA6BE"/>
    <w:rsid w:val="0F5953F0"/>
    <w:rsid w:val="12BAA7AC"/>
    <w:rsid w:val="1341EC5D"/>
    <w:rsid w:val="13563238"/>
    <w:rsid w:val="14217DAC"/>
    <w:rsid w:val="15686390"/>
    <w:rsid w:val="159579A8"/>
    <w:rsid w:val="15ABAFB9"/>
    <w:rsid w:val="15E98632"/>
    <w:rsid w:val="16CB8E5B"/>
    <w:rsid w:val="16E300B0"/>
    <w:rsid w:val="1723BFE4"/>
    <w:rsid w:val="17F837B9"/>
    <w:rsid w:val="194386EE"/>
    <w:rsid w:val="1AAD73BA"/>
    <w:rsid w:val="1B097A45"/>
    <w:rsid w:val="1B7483CF"/>
    <w:rsid w:val="1BD9E53A"/>
    <w:rsid w:val="1D9AE465"/>
    <w:rsid w:val="1DB34C9D"/>
    <w:rsid w:val="1DD04D78"/>
    <w:rsid w:val="1E27CEE0"/>
    <w:rsid w:val="1EC77AC5"/>
    <w:rsid w:val="1F3A0535"/>
    <w:rsid w:val="1F909E16"/>
    <w:rsid w:val="201545DF"/>
    <w:rsid w:val="202FB48D"/>
    <w:rsid w:val="204CE3AF"/>
    <w:rsid w:val="20C50DD4"/>
    <w:rsid w:val="20E9A7C7"/>
    <w:rsid w:val="21A3B7D7"/>
    <w:rsid w:val="21AB640F"/>
    <w:rsid w:val="225FC5FD"/>
    <w:rsid w:val="2278DB12"/>
    <w:rsid w:val="22D02C15"/>
    <w:rsid w:val="237E5931"/>
    <w:rsid w:val="239CF7D2"/>
    <w:rsid w:val="2518ABD6"/>
    <w:rsid w:val="257C4444"/>
    <w:rsid w:val="25AC3CD1"/>
    <w:rsid w:val="25F7A473"/>
    <w:rsid w:val="26ABB200"/>
    <w:rsid w:val="26AE0C6D"/>
    <w:rsid w:val="26DA7A30"/>
    <w:rsid w:val="26DE265A"/>
    <w:rsid w:val="27601986"/>
    <w:rsid w:val="278BEDAB"/>
    <w:rsid w:val="28417F0A"/>
    <w:rsid w:val="2851CA54"/>
    <w:rsid w:val="2A030417"/>
    <w:rsid w:val="2AB466E4"/>
    <w:rsid w:val="2B3AF6BD"/>
    <w:rsid w:val="2B7B12E9"/>
    <w:rsid w:val="2BCB1DF5"/>
    <w:rsid w:val="2C1D4145"/>
    <w:rsid w:val="2C3F4497"/>
    <w:rsid w:val="2D49BBB4"/>
    <w:rsid w:val="2D9F4E70"/>
    <w:rsid w:val="2DEC07A6"/>
    <w:rsid w:val="2DEE4C0D"/>
    <w:rsid w:val="2EC10BD8"/>
    <w:rsid w:val="2F929676"/>
    <w:rsid w:val="304274AB"/>
    <w:rsid w:val="3043B3DC"/>
    <w:rsid w:val="30BDB364"/>
    <w:rsid w:val="323C7499"/>
    <w:rsid w:val="32496903"/>
    <w:rsid w:val="325319CA"/>
    <w:rsid w:val="331506AF"/>
    <w:rsid w:val="33729137"/>
    <w:rsid w:val="340BF3AA"/>
    <w:rsid w:val="3435671D"/>
    <w:rsid w:val="351724FF"/>
    <w:rsid w:val="35435FF1"/>
    <w:rsid w:val="3554CD99"/>
    <w:rsid w:val="356F0A85"/>
    <w:rsid w:val="35D85ACA"/>
    <w:rsid w:val="362B48E2"/>
    <w:rsid w:val="36A19D8A"/>
    <w:rsid w:val="36C5A462"/>
    <w:rsid w:val="384DC0B6"/>
    <w:rsid w:val="3934C351"/>
    <w:rsid w:val="394288B4"/>
    <w:rsid w:val="3992BC99"/>
    <w:rsid w:val="3BCDB299"/>
    <w:rsid w:val="3BEEAEBF"/>
    <w:rsid w:val="3BFC8DFA"/>
    <w:rsid w:val="3C045654"/>
    <w:rsid w:val="3C563FC2"/>
    <w:rsid w:val="3D64762A"/>
    <w:rsid w:val="3E52B353"/>
    <w:rsid w:val="3EB8798E"/>
    <w:rsid w:val="3EBE0745"/>
    <w:rsid w:val="3F10D035"/>
    <w:rsid w:val="3F493FC3"/>
    <w:rsid w:val="40851B6A"/>
    <w:rsid w:val="41041B52"/>
    <w:rsid w:val="41FD958D"/>
    <w:rsid w:val="421436F2"/>
    <w:rsid w:val="4251F655"/>
    <w:rsid w:val="4264C3BA"/>
    <w:rsid w:val="43170B28"/>
    <w:rsid w:val="4426C7C1"/>
    <w:rsid w:val="457F87F1"/>
    <w:rsid w:val="458D31E9"/>
    <w:rsid w:val="4638054B"/>
    <w:rsid w:val="4657D232"/>
    <w:rsid w:val="46F4A16A"/>
    <w:rsid w:val="47799970"/>
    <w:rsid w:val="47844903"/>
    <w:rsid w:val="4797D62D"/>
    <w:rsid w:val="483DDB60"/>
    <w:rsid w:val="4864E98B"/>
    <w:rsid w:val="48795E10"/>
    <w:rsid w:val="48A48B0E"/>
    <w:rsid w:val="48D6178A"/>
    <w:rsid w:val="49AB3C23"/>
    <w:rsid w:val="49E7C98C"/>
    <w:rsid w:val="4A00B9EC"/>
    <w:rsid w:val="4A337EEE"/>
    <w:rsid w:val="4BADD579"/>
    <w:rsid w:val="4BE16167"/>
    <w:rsid w:val="4CC48A4E"/>
    <w:rsid w:val="4CCCBB41"/>
    <w:rsid w:val="4CF37DA5"/>
    <w:rsid w:val="4D404834"/>
    <w:rsid w:val="4D78BB5B"/>
    <w:rsid w:val="4D85C681"/>
    <w:rsid w:val="4DBD2C11"/>
    <w:rsid w:val="4DCFD2B7"/>
    <w:rsid w:val="4E2C992D"/>
    <w:rsid w:val="4E48E893"/>
    <w:rsid w:val="4E808166"/>
    <w:rsid w:val="4EB89810"/>
    <w:rsid w:val="4EED2390"/>
    <w:rsid w:val="4F2BE9CE"/>
    <w:rsid w:val="4F481250"/>
    <w:rsid w:val="4F6AFDA6"/>
    <w:rsid w:val="4FEC6E3F"/>
    <w:rsid w:val="507591D4"/>
    <w:rsid w:val="5077904F"/>
    <w:rsid w:val="509A5BC1"/>
    <w:rsid w:val="50C1550D"/>
    <w:rsid w:val="517E213E"/>
    <w:rsid w:val="52E5A5F5"/>
    <w:rsid w:val="54139527"/>
    <w:rsid w:val="55CFE41B"/>
    <w:rsid w:val="55D6082A"/>
    <w:rsid w:val="5607CABB"/>
    <w:rsid w:val="56F20F76"/>
    <w:rsid w:val="57CA9A84"/>
    <w:rsid w:val="585E75AB"/>
    <w:rsid w:val="58C036A6"/>
    <w:rsid w:val="59AC0D4E"/>
    <w:rsid w:val="59DD5B02"/>
    <w:rsid w:val="5A1ECB3C"/>
    <w:rsid w:val="5A6DEB1B"/>
    <w:rsid w:val="5AC1BE4A"/>
    <w:rsid w:val="5AC9C85F"/>
    <w:rsid w:val="5BC70FC1"/>
    <w:rsid w:val="5C17161C"/>
    <w:rsid w:val="5D298C06"/>
    <w:rsid w:val="5DA58BDD"/>
    <w:rsid w:val="5DCAF3D9"/>
    <w:rsid w:val="5E1C7951"/>
    <w:rsid w:val="5E87CC7D"/>
    <w:rsid w:val="5EC6450F"/>
    <w:rsid w:val="5F17D12B"/>
    <w:rsid w:val="5FCCD6F5"/>
    <w:rsid w:val="5FE40D8F"/>
    <w:rsid w:val="60909E49"/>
    <w:rsid w:val="612EDBB1"/>
    <w:rsid w:val="619686BA"/>
    <w:rsid w:val="6268C513"/>
    <w:rsid w:val="62D970F9"/>
    <w:rsid w:val="63959332"/>
    <w:rsid w:val="641CB5D5"/>
    <w:rsid w:val="644BC3DB"/>
    <w:rsid w:val="6476C610"/>
    <w:rsid w:val="64E533F1"/>
    <w:rsid w:val="65E49DB9"/>
    <w:rsid w:val="662239C1"/>
    <w:rsid w:val="663D1015"/>
    <w:rsid w:val="66D540BA"/>
    <w:rsid w:val="66F78BDB"/>
    <w:rsid w:val="67AAC6CC"/>
    <w:rsid w:val="67FC6917"/>
    <w:rsid w:val="68A4289B"/>
    <w:rsid w:val="6977F774"/>
    <w:rsid w:val="69983978"/>
    <w:rsid w:val="6A0C71D0"/>
    <w:rsid w:val="6A5F8EA8"/>
    <w:rsid w:val="6ABEADA5"/>
    <w:rsid w:val="6BDED373"/>
    <w:rsid w:val="6C020C7C"/>
    <w:rsid w:val="6C2EB782"/>
    <w:rsid w:val="6C5B4A6C"/>
    <w:rsid w:val="6C7B30C3"/>
    <w:rsid w:val="6C9367A9"/>
    <w:rsid w:val="6CD500AB"/>
    <w:rsid w:val="6DE8B957"/>
    <w:rsid w:val="6DEC267D"/>
    <w:rsid w:val="6E9694B9"/>
    <w:rsid w:val="6F062028"/>
    <w:rsid w:val="7021B7E8"/>
    <w:rsid w:val="70A81CEE"/>
    <w:rsid w:val="71BD8849"/>
    <w:rsid w:val="7221732C"/>
    <w:rsid w:val="722C9475"/>
    <w:rsid w:val="72439FD7"/>
    <w:rsid w:val="7288787D"/>
    <w:rsid w:val="735A6D97"/>
    <w:rsid w:val="738FD979"/>
    <w:rsid w:val="73BF2BEA"/>
    <w:rsid w:val="7554CE3D"/>
    <w:rsid w:val="767C7F83"/>
    <w:rsid w:val="76A224F8"/>
    <w:rsid w:val="76B0349F"/>
    <w:rsid w:val="779B2270"/>
    <w:rsid w:val="77B51F83"/>
    <w:rsid w:val="77B64F53"/>
    <w:rsid w:val="784017D8"/>
    <w:rsid w:val="7888B0B9"/>
    <w:rsid w:val="78B9920E"/>
    <w:rsid w:val="7907E507"/>
    <w:rsid w:val="79354AC5"/>
    <w:rsid w:val="7989DD05"/>
    <w:rsid w:val="7B5D4C0D"/>
    <w:rsid w:val="7BF90FE1"/>
    <w:rsid w:val="7C197059"/>
    <w:rsid w:val="7D8D939F"/>
    <w:rsid w:val="7DAEA24A"/>
    <w:rsid w:val="7DBE1ADC"/>
    <w:rsid w:val="7DCD30A5"/>
    <w:rsid w:val="7E1A790A"/>
    <w:rsid w:val="7E1C8E58"/>
    <w:rsid w:val="7EF1C42A"/>
    <w:rsid w:val="7EFBF8D3"/>
    <w:rsid w:val="7F17ADB1"/>
    <w:rsid w:val="7FAC11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765BE"/>
  <w15:chartTrackingRefBased/>
  <w15:docId w15:val="{EF0A6458-6F4F-4123-9C28-013B4D9C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BE9"/>
    <w:pPr>
      <w:spacing w:before="240" w:after="120"/>
    </w:pPr>
    <w:rPr>
      <w:lang w:eastAsia="en-GB"/>
    </w:rPr>
  </w:style>
  <w:style w:type="paragraph" w:styleId="Heading1">
    <w:name w:val="heading 1"/>
    <w:basedOn w:val="Normal"/>
    <w:next w:val="Normal"/>
    <w:link w:val="Heading1Char"/>
    <w:uiPriority w:val="9"/>
    <w:rsid w:val="008050A3"/>
    <w:pPr>
      <w:outlineLvl w:val="0"/>
    </w:pPr>
    <w:rPr>
      <w:b/>
      <w:bCs/>
      <w:color w:val="288647"/>
      <w:sz w:val="28"/>
      <w:szCs w:val="28"/>
    </w:rPr>
  </w:style>
  <w:style w:type="paragraph" w:styleId="Heading2">
    <w:name w:val="heading 2"/>
    <w:basedOn w:val="Normal"/>
    <w:next w:val="Normal"/>
    <w:link w:val="Heading2Char"/>
    <w:uiPriority w:val="9"/>
    <w:unhideWhenUsed/>
    <w:rsid w:val="00731227"/>
    <w:pPr>
      <w:outlineLvl w:val="1"/>
    </w:pPr>
    <w:rPr>
      <w:b/>
      <w:bCs/>
    </w:rPr>
  </w:style>
  <w:style w:type="paragraph" w:styleId="Heading3">
    <w:name w:val="heading 3"/>
    <w:basedOn w:val="Normal"/>
    <w:next w:val="Normal"/>
    <w:link w:val="Heading3Char"/>
    <w:uiPriority w:val="9"/>
    <w:unhideWhenUsed/>
    <w:rsid w:val="00165EED"/>
    <w:pPr>
      <w:keepNext/>
      <w:keepLines/>
      <w:spacing w:before="40" w:after="0"/>
      <w:outlineLvl w:val="2"/>
    </w:pPr>
    <w:rPr>
      <w:rFonts w:asciiTheme="majorHAnsi" w:eastAsiaTheme="majorEastAsia" w:hAnsiTheme="majorHAnsi" w:cstheme="majorBidi"/>
      <w:color w:val="144223" w:themeColor="accent1" w:themeShade="7F"/>
    </w:rPr>
  </w:style>
  <w:style w:type="paragraph" w:styleId="Heading4">
    <w:name w:val="heading 4"/>
    <w:basedOn w:val="Normal"/>
    <w:next w:val="Normal"/>
    <w:link w:val="Heading4Char"/>
    <w:uiPriority w:val="9"/>
    <w:unhideWhenUsed/>
    <w:rsid w:val="002A6451"/>
    <w:pPr>
      <w:keepNext/>
      <w:keepLines/>
      <w:spacing w:before="40" w:after="0"/>
      <w:outlineLvl w:val="3"/>
    </w:pPr>
    <w:rPr>
      <w:rFonts w:asciiTheme="majorHAnsi" w:eastAsiaTheme="majorEastAsia" w:hAnsiTheme="majorHAnsi" w:cstheme="majorBidi"/>
      <w:i/>
      <w:iCs/>
      <w:color w:val="1E6435" w:themeColor="accent1" w:themeShade="BF"/>
    </w:rPr>
  </w:style>
  <w:style w:type="paragraph" w:styleId="Heading5">
    <w:name w:val="heading 5"/>
    <w:basedOn w:val="Normal"/>
    <w:next w:val="Normal"/>
    <w:link w:val="Heading5Char"/>
    <w:uiPriority w:val="9"/>
    <w:semiHidden/>
    <w:unhideWhenUsed/>
    <w:qFormat/>
    <w:rsid w:val="00F43CAF"/>
    <w:pPr>
      <w:keepNext/>
      <w:keepLines/>
      <w:spacing w:before="40" w:after="0"/>
      <w:outlineLvl w:val="4"/>
    </w:pPr>
    <w:rPr>
      <w:rFonts w:asciiTheme="majorHAnsi" w:eastAsiaTheme="majorEastAsia" w:hAnsiTheme="majorHAnsi" w:cstheme="majorBidi"/>
      <w:color w:val="1E6435" w:themeColor="accent1" w:themeShade="BF"/>
    </w:rPr>
  </w:style>
  <w:style w:type="paragraph" w:styleId="Heading6">
    <w:name w:val="heading 6"/>
    <w:basedOn w:val="Normal"/>
    <w:next w:val="Normal"/>
    <w:link w:val="Heading6Char"/>
    <w:uiPriority w:val="9"/>
    <w:semiHidden/>
    <w:unhideWhenUsed/>
    <w:qFormat/>
    <w:rsid w:val="001761C0"/>
    <w:pPr>
      <w:keepNext/>
      <w:keepLines/>
      <w:spacing w:before="40" w:after="0"/>
      <w:outlineLvl w:val="5"/>
    </w:pPr>
    <w:rPr>
      <w:rFonts w:asciiTheme="majorHAnsi" w:eastAsiaTheme="majorEastAsia" w:hAnsiTheme="majorHAnsi" w:cstheme="majorBidi"/>
      <w:color w:val="14422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customStyle="1" w:styleId="BulletsIslington">
    <w:name w:val="Bullets (Islington)"/>
    <w:basedOn w:val="ListParagraph"/>
    <w:qFormat/>
    <w:rsid w:val="005B35D2"/>
    <w:pPr>
      <w:numPr>
        <w:numId w:val="4"/>
      </w:numPr>
      <w:tabs>
        <w:tab w:val="left" w:pos="284"/>
      </w:tabs>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8050A3"/>
    <w:rPr>
      <w:b/>
      <w:bCs/>
      <w:color w:val="288647"/>
      <w:sz w:val="28"/>
      <w:szCs w:val="28"/>
    </w:rPr>
  </w:style>
  <w:style w:type="character" w:customStyle="1" w:styleId="Heading2Char">
    <w:name w:val="Heading 2 Char"/>
    <w:basedOn w:val="DefaultParagraphFont"/>
    <w:link w:val="Heading2"/>
    <w:uiPriority w:val="9"/>
    <w:rsid w:val="00731227"/>
    <w:rPr>
      <w:b/>
      <w:bCs/>
    </w:rPr>
  </w:style>
  <w:style w:type="paragraph" w:customStyle="1" w:styleId="Heading1Islington">
    <w:name w:val="Heading 1 (Islington)"/>
    <w:basedOn w:val="Heading1"/>
    <w:next w:val="BodytextIslington"/>
    <w:qFormat/>
    <w:rsid w:val="003831AD"/>
    <w:rPr>
      <w:b w:val="0"/>
      <w:sz w:val="48"/>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3"/>
      </w:numPr>
    </w:pPr>
  </w:style>
  <w:style w:type="paragraph" w:customStyle="1" w:styleId="Heading2Islington">
    <w:name w:val="Heading 2 (Islington)"/>
    <w:basedOn w:val="Heading2"/>
    <w:next w:val="BodytextIslington"/>
    <w:qFormat/>
    <w:rsid w:val="00600411"/>
    <w:rPr>
      <w:b w:val="0"/>
      <w:sz w:val="40"/>
    </w:rPr>
  </w:style>
  <w:style w:type="paragraph" w:customStyle="1" w:styleId="Heading6Islington">
    <w:name w:val="Heading 6 (Islington)"/>
    <w:basedOn w:val="Heading6"/>
    <w:next w:val="BodytextIslington"/>
    <w:qFormat/>
    <w:rsid w:val="0098257B"/>
    <w:pPr>
      <w:spacing w:before="240" w:after="120"/>
    </w:pPr>
    <w:rPr>
      <w:rFonts w:asciiTheme="minorHAnsi" w:hAnsiTheme="minorHAnsi"/>
      <w:color w:val="767676" w:themeColor="accent3"/>
    </w:rPr>
  </w:style>
  <w:style w:type="paragraph" w:customStyle="1" w:styleId="Heading5Islington">
    <w:name w:val="Heading 5 (Islington)"/>
    <w:basedOn w:val="Heading5"/>
    <w:next w:val="BodytextIslington"/>
    <w:qFormat/>
    <w:rsid w:val="0098257B"/>
    <w:pPr>
      <w:spacing w:before="240" w:after="120"/>
    </w:pPr>
    <w:rPr>
      <w:rFonts w:asciiTheme="minorHAnsi" w:hAnsiTheme="minorHAnsi"/>
      <w:bCs/>
      <w:color w:val="288647" w:themeColor="accent1"/>
    </w:rPr>
  </w:style>
  <w:style w:type="paragraph" w:customStyle="1" w:styleId="Heading4Islington">
    <w:name w:val="Heading 4 (Islington)"/>
    <w:basedOn w:val="Heading4"/>
    <w:next w:val="BodytextIslington"/>
    <w:qFormat/>
    <w:rsid w:val="00600411"/>
    <w:pPr>
      <w:spacing w:before="240" w:after="120"/>
    </w:pPr>
    <w:rPr>
      <w:b/>
      <w:i w:val="0"/>
      <w:color w:val="000000" w:themeColor="text1"/>
    </w:r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5"/>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82316E"/>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tblStylePr w:type="band2Horz">
      <w:tblPr/>
      <w:tcPr>
        <w:shd w:val="clear" w:color="auto" w:fill="E3E3E3" w:themeFill="accent3" w:themeFillTint="33"/>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paragraph" w:customStyle="1" w:styleId="Heading3Islington">
    <w:name w:val="Heading 3 (Islington)"/>
    <w:basedOn w:val="Heading3"/>
    <w:next w:val="BodytextIslington"/>
    <w:qFormat/>
    <w:rsid w:val="00600411"/>
    <w:pPr>
      <w:spacing w:before="240" w:after="120"/>
    </w:pPr>
    <w:rPr>
      <w:color w:val="000000" w:themeColor="text1"/>
      <w:sz w:val="32"/>
    </w:rPr>
  </w:style>
  <w:style w:type="character" w:customStyle="1" w:styleId="Heading3Char">
    <w:name w:val="Heading 3 Char"/>
    <w:basedOn w:val="DefaultParagraphFont"/>
    <w:link w:val="Heading3"/>
    <w:uiPriority w:val="9"/>
    <w:rsid w:val="00165EED"/>
    <w:rPr>
      <w:rFonts w:asciiTheme="majorHAnsi" w:eastAsiaTheme="majorEastAsia" w:hAnsiTheme="majorHAnsi" w:cstheme="majorBidi"/>
      <w:color w:val="144223" w:themeColor="accent1" w:themeShade="7F"/>
      <w:lang w:eastAsia="en-GB"/>
    </w:rPr>
  </w:style>
  <w:style w:type="character" w:customStyle="1" w:styleId="Heading4Char">
    <w:name w:val="Heading 4 Char"/>
    <w:basedOn w:val="DefaultParagraphFont"/>
    <w:link w:val="Heading4"/>
    <w:uiPriority w:val="9"/>
    <w:rsid w:val="002A6451"/>
    <w:rPr>
      <w:rFonts w:asciiTheme="majorHAnsi" w:eastAsiaTheme="majorEastAsia" w:hAnsiTheme="majorHAnsi" w:cstheme="majorBidi"/>
      <w:i/>
      <w:iCs/>
      <w:color w:val="1E6435" w:themeColor="accent1" w:themeShade="BF"/>
      <w:lang w:eastAsia="en-GB"/>
    </w:rPr>
  </w:style>
  <w:style w:type="character" w:customStyle="1" w:styleId="Heading6Char">
    <w:name w:val="Heading 6 Char"/>
    <w:basedOn w:val="DefaultParagraphFont"/>
    <w:link w:val="Heading6"/>
    <w:uiPriority w:val="9"/>
    <w:semiHidden/>
    <w:rsid w:val="001761C0"/>
    <w:rPr>
      <w:rFonts w:asciiTheme="majorHAnsi" w:eastAsiaTheme="majorEastAsia" w:hAnsiTheme="majorHAnsi" w:cstheme="majorBidi"/>
      <w:color w:val="144223" w:themeColor="accent1" w:themeShade="7F"/>
      <w:lang w:eastAsia="en-GB"/>
    </w:rPr>
  </w:style>
  <w:style w:type="character" w:customStyle="1" w:styleId="Heading5Char">
    <w:name w:val="Heading 5 Char"/>
    <w:basedOn w:val="DefaultParagraphFont"/>
    <w:link w:val="Heading5"/>
    <w:uiPriority w:val="9"/>
    <w:semiHidden/>
    <w:rsid w:val="00F43CAF"/>
    <w:rPr>
      <w:rFonts w:asciiTheme="majorHAnsi" w:eastAsiaTheme="majorEastAsia" w:hAnsiTheme="majorHAnsi" w:cstheme="majorBidi"/>
      <w:color w:val="1E6435" w:themeColor="accent1" w:themeShade="BF"/>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221D5A"/>
    <w:rPr>
      <w:color w:val="605E5C"/>
      <w:shd w:val="clear" w:color="auto" w:fill="E1DFDD"/>
    </w:rPr>
  </w:style>
  <w:style w:type="paragraph" w:customStyle="1" w:styleId="paragraph">
    <w:name w:val="paragraph"/>
    <w:basedOn w:val="Normal"/>
    <w:rsid w:val="008A6B8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8A6B83"/>
  </w:style>
  <w:style w:type="character" w:customStyle="1" w:styleId="eop">
    <w:name w:val="eop"/>
    <w:basedOn w:val="DefaultParagraphFont"/>
    <w:rsid w:val="008A6B83"/>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33D73"/>
    <w:rPr>
      <w:b/>
      <w:bCs/>
    </w:rPr>
  </w:style>
  <w:style w:type="character" w:customStyle="1" w:styleId="CommentSubjectChar">
    <w:name w:val="Comment Subject Char"/>
    <w:basedOn w:val="CommentTextChar"/>
    <w:link w:val="CommentSubject"/>
    <w:uiPriority w:val="99"/>
    <w:semiHidden/>
    <w:rsid w:val="00233D73"/>
    <w:rPr>
      <w:b/>
      <w:bCs/>
      <w:sz w:val="20"/>
      <w:szCs w:val="20"/>
      <w:lang w:eastAsia="en-GB"/>
    </w:rPr>
  </w:style>
  <w:style w:type="paragraph" w:styleId="Revision">
    <w:name w:val="Revision"/>
    <w:hidden/>
    <w:uiPriority w:val="99"/>
    <w:semiHidden/>
    <w:rsid w:val="0001523B"/>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24383">
      <w:bodyDiv w:val="1"/>
      <w:marLeft w:val="0"/>
      <w:marRight w:val="0"/>
      <w:marTop w:val="0"/>
      <w:marBottom w:val="0"/>
      <w:divBdr>
        <w:top w:val="none" w:sz="0" w:space="0" w:color="auto"/>
        <w:left w:val="none" w:sz="0" w:space="0" w:color="auto"/>
        <w:bottom w:val="none" w:sz="0" w:space="0" w:color="auto"/>
        <w:right w:val="none" w:sz="0" w:space="0" w:color="auto"/>
      </w:divBdr>
      <w:divsChild>
        <w:div w:id="1373116598">
          <w:marLeft w:val="0"/>
          <w:marRight w:val="0"/>
          <w:marTop w:val="0"/>
          <w:marBottom w:val="0"/>
          <w:divBdr>
            <w:top w:val="none" w:sz="0" w:space="0" w:color="auto"/>
            <w:left w:val="none" w:sz="0" w:space="0" w:color="auto"/>
            <w:bottom w:val="none" w:sz="0" w:space="0" w:color="auto"/>
            <w:right w:val="none" w:sz="0" w:space="0" w:color="auto"/>
          </w:divBdr>
        </w:div>
        <w:div w:id="2111389074">
          <w:marLeft w:val="0"/>
          <w:marRight w:val="0"/>
          <w:marTop w:val="0"/>
          <w:marBottom w:val="0"/>
          <w:divBdr>
            <w:top w:val="none" w:sz="0" w:space="0" w:color="auto"/>
            <w:left w:val="none" w:sz="0" w:space="0" w:color="auto"/>
            <w:bottom w:val="none" w:sz="0" w:space="0" w:color="auto"/>
            <w:right w:val="none" w:sz="0" w:space="0" w:color="auto"/>
          </w:divBdr>
        </w:div>
      </w:divsChild>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418987057">
      <w:bodyDiv w:val="1"/>
      <w:marLeft w:val="0"/>
      <w:marRight w:val="0"/>
      <w:marTop w:val="0"/>
      <w:marBottom w:val="0"/>
      <w:divBdr>
        <w:top w:val="none" w:sz="0" w:space="0" w:color="auto"/>
        <w:left w:val="none" w:sz="0" w:space="0" w:color="auto"/>
        <w:bottom w:val="none" w:sz="0" w:space="0" w:color="auto"/>
        <w:right w:val="none" w:sz="0" w:space="0" w:color="auto"/>
      </w:divBdr>
      <w:divsChild>
        <w:div w:id="44261380">
          <w:marLeft w:val="0"/>
          <w:marRight w:val="0"/>
          <w:marTop w:val="0"/>
          <w:marBottom w:val="0"/>
          <w:divBdr>
            <w:top w:val="none" w:sz="0" w:space="0" w:color="auto"/>
            <w:left w:val="none" w:sz="0" w:space="0" w:color="auto"/>
            <w:bottom w:val="none" w:sz="0" w:space="0" w:color="auto"/>
            <w:right w:val="none" w:sz="0" w:space="0" w:color="auto"/>
          </w:divBdr>
        </w:div>
        <w:div w:id="121852889">
          <w:marLeft w:val="0"/>
          <w:marRight w:val="0"/>
          <w:marTop w:val="0"/>
          <w:marBottom w:val="0"/>
          <w:divBdr>
            <w:top w:val="none" w:sz="0" w:space="0" w:color="auto"/>
            <w:left w:val="none" w:sz="0" w:space="0" w:color="auto"/>
            <w:bottom w:val="none" w:sz="0" w:space="0" w:color="auto"/>
            <w:right w:val="none" w:sz="0" w:space="0" w:color="auto"/>
          </w:divBdr>
        </w:div>
        <w:div w:id="146675689">
          <w:marLeft w:val="0"/>
          <w:marRight w:val="0"/>
          <w:marTop w:val="0"/>
          <w:marBottom w:val="0"/>
          <w:divBdr>
            <w:top w:val="none" w:sz="0" w:space="0" w:color="auto"/>
            <w:left w:val="none" w:sz="0" w:space="0" w:color="auto"/>
            <w:bottom w:val="none" w:sz="0" w:space="0" w:color="auto"/>
            <w:right w:val="none" w:sz="0" w:space="0" w:color="auto"/>
          </w:divBdr>
        </w:div>
        <w:div w:id="293953481">
          <w:marLeft w:val="0"/>
          <w:marRight w:val="0"/>
          <w:marTop w:val="0"/>
          <w:marBottom w:val="0"/>
          <w:divBdr>
            <w:top w:val="none" w:sz="0" w:space="0" w:color="auto"/>
            <w:left w:val="none" w:sz="0" w:space="0" w:color="auto"/>
            <w:bottom w:val="none" w:sz="0" w:space="0" w:color="auto"/>
            <w:right w:val="none" w:sz="0" w:space="0" w:color="auto"/>
          </w:divBdr>
        </w:div>
        <w:div w:id="324357459">
          <w:marLeft w:val="0"/>
          <w:marRight w:val="0"/>
          <w:marTop w:val="0"/>
          <w:marBottom w:val="0"/>
          <w:divBdr>
            <w:top w:val="none" w:sz="0" w:space="0" w:color="auto"/>
            <w:left w:val="none" w:sz="0" w:space="0" w:color="auto"/>
            <w:bottom w:val="none" w:sz="0" w:space="0" w:color="auto"/>
            <w:right w:val="none" w:sz="0" w:space="0" w:color="auto"/>
          </w:divBdr>
        </w:div>
        <w:div w:id="428933244">
          <w:marLeft w:val="0"/>
          <w:marRight w:val="0"/>
          <w:marTop w:val="0"/>
          <w:marBottom w:val="0"/>
          <w:divBdr>
            <w:top w:val="none" w:sz="0" w:space="0" w:color="auto"/>
            <w:left w:val="none" w:sz="0" w:space="0" w:color="auto"/>
            <w:bottom w:val="none" w:sz="0" w:space="0" w:color="auto"/>
            <w:right w:val="none" w:sz="0" w:space="0" w:color="auto"/>
          </w:divBdr>
        </w:div>
        <w:div w:id="435906044">
          <w:marLeft w:val="0"/>
          <w:marRight w:val="0"/>
          <w:marTop w:val="0"/>
          <w:marBottom w:val="0"/>
          <w:divBdr>
            <w:top w:val="none" w:sz="0" w:space="0" w:color="auto"/>
            <w:left w:val="none" w:sz="0" w:space="0" w:color="auto"/>
            <w:bottom w:val="none" w:sz="0" w:space="0" w:color="auto"/>
            <w:right w:val="none" w:sz="0" w:space="0" w:color="auto"/>
          </w:divBdr>
        </w:div>
        <w:div w:id="525412868">
          <w:marLeft w:val="0"/>
          <w:marRight w:val="0"/>
          <w:marTop w:val="0"/>
          <w:marBottom w:val="0"/>
          <w:divBdr>
            <w:top w:val="none" w:sz="0" w:space="0" w:color="auto"/>
            <w:left w:val="none" w:sz="0" w:space="0" w:color="auto"/>
            <w:bottom w:val="none" w:sz="0" w:space="0" w:color="auto"/>
            <w:right w:val="none" w:sz="0" w:space="0" w:color="auto"/>
          </w:divBdr>
        </w:div>
        <w:div w:id="723136897">
          <w:marLeft w:val="0"/>
          <w:marRight w:val="0"/>
          <w:marTop w:val="0"/>
          <w:marBottom w:val="0"/>
          <w:divBdr>
            <w:top w:val="none" w:sz="0" w:space="0" w:color="auto"/>
            <w:left w:val="none" w:sz="0" w:space="0" w:color="auto"/>
            <w:bottom w:val="none" w:sz="0" w:space="0" w:color="auto"/>
            <w:right w:val="none" w:sz="0" w:space="0" w:color="auto"/>
          </w:divBdr>
        </w:div>
        <w:div w:id="884172816">
          <w:marLeft w:val="0"/>
          <w:marRight w:val="0"/>
          <w:marTop w:val="0"/>
          <w:marBottom w:val="0"/>
          <w:divBdr>
            <w:top w:val="none" w:sz="0" w:space="0" w:color="auto"/>
            <w:left w:val="none" w:sz="0" w:space="0" w:color="auto"/>
            <w:bottom w:val="none" w:sz="0" w:space="0" w:color="auto"/>
            <w:right w:val="none" w:sz="0" w:space="0" w:color="auto"/>
          </w:divBdr>
        </w:div>
        <w:div w:id="956327593">
          <w:marLeft w:val="0"/>
          <w:marRight w:val="0"/>
          <w:marTop w:val="0"/>
          <w:marBottom w:val="0"/>
          <w:divBdr>
            <w:top w:val="none" w:sz="0" w:space="0" w:color="auto"/>
            <w:left w:val="none" w:sz="0" w:space="0" w:color="auto"/>
            <w:bottom w:val="none" w:sz="0" w:space="0" w:color="auto"/>
            <w:right w:val="none" w:sz="0" w:space="0" w:color="auto"/>
          </w:divBdr>
        </w:div>
        <w:div w:id="1015496409">
          <w:marLeft w:val="0"/>
          <w:marRight w:val="0"/>
          <w:marTop w:val="0"/>
          <w:marBottom w:val="0"/>
          <w:divBdr>
            <w:top w:val="none" w:sz="0" w:space="0" w:color="auto"/>
            <w:left w:val="none" w:sz="0" w:space="0" w:color="auto"/>
            <w:bottom w:val="none" w:sz="0" w:space="0" w:color="auto"/>
            <w:right w:val="none" w:sz="0" w:space="0" w:color="auto"/>
          </w:divBdr>
        </w:div>
        <w:div w:id="1074663422">
          <w:marLeft w:val="0"/>
          <w:marRight w:val="0"/>
          <w:marTop w:val="0"/>
          <w:marBottom w:val="0"/>
          <w:divBdr>
            <w:top w:val="none" w:sz="0" w:space="0" w:color="auto"/>
            <w:left w:val="none" w:sz="0" w:space="0" w:color="auto"/>
            <w:bottom w:val="none" w:sz="0" w:space="0" w:color="auto"/>
            <w:right w:val="none" w:sz="0" w:space="0" w:color="auto"/>
          </w:divBdr>
        </w:div>
        <w:div w:id="1717655423">
          <w:marLeft w:val="0"/>
          <w:marRight w:val="0"/>
          <w:marTop w:val="0"/>
          <w:marBottom w:val="0"/>
          <w:divBdr>
            <w:top w:val="none" w:sz="0" w:space="0" w:color="auto"/>
            <w:left w:val="none" w:sz="0" w:space="0" w:color="auto"/>
            <w:bottom w:val="none" w:sz="0" w:space="0" w:color="auto"/>
            <w:right w:val="none" w:sz="0" w:space="0" w:color="auto"/>
          </w:divBdr>
        </w:div>
        <w:div w:id="1877083693">
          <w:marLeft w:val="0"/>
          <w:marRight w:val="0"/>
          <w:marTop w:val="0"/>
          <w:marBottom w:val="0"/>
          <w:divBdr>
            <w:top w:val="none" w:sz="0" w:space="0" w:color="auto"/>
            <w:left w:val="none" w:sz="0" w:space="0" w:color="auto"/>
            <w:bottom w:val="none" w:sz="0" w:space="0" w:color="auto"/>
            <w:right w:val="none" w:sz="0" w:space="0" w:color="auto"/>
          </w:divBdr>
        </w:div>
        <w:div w:id="1936476468">
          <w:marLeft w:val="0"/>
          <w:marRight w:val="0"/>
          <w:marTop w:val="0"/>
          <w:marBottom w:val="0"/>
          <w:divBdr>
            <w:top w:val="none" w:sz="0" w:space="0" w:color="auto"/>
            <w:left w:val="none" w:sz="0" w:space="0" w:color="auto"/>
            <w:bottom w:val="none" w:sz="0" w:space="0" w:color="auto"/>
            <w:right w:val="none" w:sz="0" w:space="0" w:color="auto"/>
          </w:divBdr>
        </w:div>
        <w:div w:id="2006126932">
          <w:marLeft w:val="0"/>
          <w:marRight w:val="0"/>
          <w:marTop w:val="0"/>
          <w:marBottom w:val="0"/>
          <w:divBdr>
            <w:top w:val="none" w:sz="0" w:space="0" w:color="auto"/>
            <w:left w:val="none" w:sz="0" w:space="0" w:color="auto"/>
            <w:bottom w:val="none" w:sz="0" w:space="0" w:color="auto"/>
            <w:right w:val="none" w:sz="0" w:space="0" w:color="auto"/>
          </w:divBdr>
        </w:div>
        <w:div w:id="2011827573">
          <w:marLeft w:val="0"/>
          <w:marRight w:val="0"/>
          <w:marTop w:val="0"/>
          <w:marBottom w:val="0"/>
          <w:divBdr>
            <w:top w:val="none" w:sz="0" w:space="0" w:color="auto"/>
            <w:left w:val="none" w:sz="0" w:space="0" w:color="auto"/>
            <w:bottom w:val="none" w:sz="0" w:space="0" w:color="auto"/>
            <w:right w:val="none" w:sz="0" w:space="0" w:color="auto"/>
          </w:divBdr>
        </w:div>
        <w:div w:id="2118325514">
          <w:marLeft w:val="0"/>
          <w:marRight w:val="0"/>
          <w:marTop w:val="0"/>
          <w:marBottom w:val="0"/>
          <w:divBdr>
            <w:top w:val="none" w:sz="0" w:space="0" w:color="auto"/>
            <w:left w:val="none" w:sz="0" w:space="0" w:color="auto"/>
            <w:bottom w:val="none" w:sz="0" w:space="0" w:color="auto"/>
            <w:right w:val="none" w:sz="0" w:space="0" w:color="auto"/>
          </w:divBdr>
        </w:div>
      </w:divsChild>
    </w:div>
    <w:div w:id="675232883">
      <w:bodyDiv w:val="1"/>
      <w:marLeft w:val="0"/>
      <w:marRight w:val="0"/>
      <w:marTop w:val="0"/>
      <w:marBottom w:val="0"/>
      <w:divBdr>
        <w:top w:val="none" w:sz="0" w:space="0" w:color="auto"/>
        <w:left w:val="none" w:sz="0" w:space="0" w:color="auto"/>
        <w:bottom w:val="none" w:sz="0" w:space="0" w:color="auto"/>
        <w:right w:val="none" w:sz="0" w:space="0" w:color="auto"/>
      </w:divBdr>
      <w:divsChild>
        <w:div w:id="537090298">
          <w:marLeft w:val="0"/>
          <w:marRight w:val="0"/>
          <w:marTop w:val="0"/>
          <w:marBottom w:val="0"/>
          <w:divBdr>
            <w:top w:val="none" w:sz="0" w:space="0" w:color="auto"/>
            <w:left w:val="none" w:sz="0" w:space="0" w:color="auto"/>
            <w:bottom w:val="none" w:sz="0" w:space="0" w:color="auto"/>
            <w:right w:val="none" w:sz="0" w:space="0" w:color="auto"/>
          </w:divBdr>
        </w:div>
        <w:div w:id="606429806">
          <w:marLeft w:val="0"/>
          <w:marRight w:val="0"/>
          <w:marTop w:val="0"/>
          <w:marBottom w:val="0"/>
          <w:divBdr>
            <w:top w:val="none" w:sz="0" w:space="0" w:color="auto"/>
            <w:left w:val="none" w:sz="0" w:space="0" w:color="auto"/>
            <w:bottom w:val="none" w:sz="0" w:space="0" w:color="auto"/>
            <w:right w:val="none" w:sz="0" w:space="0" w:color="auto"/>
          </w:divBdr>
        </w:div>
      </w:divsChild>
    </w:div>
    <w:div w:id="771901966">
      <w:bodyDiv w:val="1"/>
      <w:marLeft w:val="0"/>
      <w:marRight w:val="0"/>
      <w:marTop w:val="0"/>
      <w:marBottom w:val="0"/>
      <w:divBdr>
        <w:top w:val="none" w:sz="0" w:space="0" w:color="auto"/>
        <w:left w:val="none" w:sz="0" w:space="0" w:color="auto"/>
        <w:bottom w:val="none" w:sz="0" w:space="0" w:color="auto"/>
        <w:right w:val="none" w:sz="0" w:space="0" w:color="auto"/>
      </w:divBdr>
      <w:divsChild>
        <w:div w:id="174807922">
          <w:marLeft w:val="0"/>
          <w:marRight w:val="0"/>
          <w:marTop w:val="0"/>
          <w:marBottom w:val="0"/>
          <w:divBdr>
            <w:top w:val="none" w:sz="0" w:space="0" w:color="auto"/>
            <w:left w:val="none" w:sz="0" w:space="0" w:color="auto"/>
            <w:bottom w:val="none" w:sz="0" w:space="0" w:color="auto"/>
            <w:right w:val="none" w:sz="0" w:space="0" w:color="auto"/>
          </w:divBdr>
        </w:div>
        <w:div w:id="951983661">
          <w:marLeft w:val="0"/>
          <w:marRight w:val="0"/>
          <w:marTop w:val="0"/>
          <w:marBottom w:val="0"/>
          <w:divBdr>
            <w:top w:val="none" w:sz="0" w:space="0" w:color="auto"/>
            <w:left w:val="none" w:sz="0" w:space="0" w:color="auto"/>
            <w:bottom w:val="none" w:sz="0" w:space="0" w:color="auto"/>
            <w:right w:val="none" w:sz="0" w:space="0" w:color="auto"/>
          </w:divBdr>
        </w:div>
        <w:div w:id="1484010819">
          <w:marLeft w:val="0"/>
          <w:marRight w:val="0"/>
          <w:marTop w:val="0"/>
          <w:marBottom w:val="0"/>
          <w:divBdr>
            <w:top w:val="none" w:sz="0" w:space="0" w:color="auto"/>
            <w:left w:val="none" w:sz="0" w:space="0" w:color="auto"/>
            <w:bottom w:val="none" w:sz="0" w:space="0" w:color="auto"/>
            <w:right w:val="none" w:sz="0" w:space="0" w:color="auto"/>
          </w:divBdr>
        </w:div>
        <w:div w:id="1695688140">
          <w:marLeft w:val="0"/>
          <w:marRight w:val="0"/>
          <w:marTop w:val="0"/>
          <w:marBottom w:val="0"/>
          <w:divBdr>
            <w:top w:val="none" w:sz="0" w:space="0" w:color="auto"/>
            <w:left w:val="none" w:sz="0" w:space="0" w:color="auto"/>
            <w:bottom w:val="none" w:sz="0" w:space="0" w:color="auto"/>
            <w:right w:val="none" w:sz="0" w:space="0" w:color="auto"/>
          </w:divBdr>
        </w:div>
      </w:divsChild>
    </w:div>
    <w:div w:id="845827088">
      <w:bodyDiv w:val="1"/>
      <w:marLeft w:val="0"/>
      <w:marRight w:val="0"/>
      <w:marTop w:val="0"/>
      <w:marBottom w:val="0"/>
      <w:divBdr>
        <w:top w:val="none" w:sz="0" w:space="0" w:color="auto"/>
        <w:left w:val="none" w:sz="0" w:space="0" w:color="auto"/>
        <w:bottom w:val="none" w:sz="0" w:space="0" w:color="auto"/>
        <w:right w:val="none" w:sz="0" w:space="0" w:color="auto"/>
      </w:divBdr>
      <w:divsChild>
        <w:div w:id="724911831">
          <w:marLeft w:val="0"/>
          <w:marRight w:val="0"/>
          <w:marTop w:val="0"/>
          <w:marBottom w:val="0"/>
          <w:divBdr>
            <w:top w:val="none" w:sz="0" w:space="0" w:color="auto"/>
            <w:left w:val="none" w:sz="0" w:space="0" w:color="auto"/>
            <w:bottom w:val="none" w:sz="0" w:space="0" w:color="auto"/>
            <w:right w:val="none" w:sz="0" w:space="0" w:color="auto"/>
          </w:divBdr>
        </w:div>
        <w:div w:id="824977400">
          <w:marLeft w:val="0"/>
          <w:marRight w:val="0"/>
          <w:marTop w:val="0"/>
          <w:marBottom w:val="0"/>
          <w:divBdr>
            <w:top w:val="none" w:sz="0" w:space="0" w:color="auto"/>
            <w:left w:val="none" w:sz="0" w:space="0" w:color="auto"/>
            <w:bottom w:val="none" w:sz="0" w:space="0" w:color="auto"/>
            <w:right w:val="none" w:sz="0" w:space="0" w:color="auto"/>
          </w:divBdr>
        </w:div>
        <w:div w:id="1536507628">
          <w:marLeft w:val="0"/>
          <w:marRight w:val="0"/>
          <w:marTop w:val="0"/>
          <w:marBottom w:val="0"/>
          <w:divBdr>
            <w:top w:val="none" w:sz="0" w:space="0" w:color="auto"/>
            <w:left w:val="none" w:sz="0" w:space="0" w:color="auto"/>
            <w:bottom w:val="none" w:sz="0" w:space="0" w:color="auto"/>
            <w:right w:val="none" w:sz="0" w:space="0" w:color="auto"/>
          </w:divBdr>
        </w:div>
        <w:div w:id="2104109764">
          <w:marLeft w:val="0"/>
          <w:marRight w:val="0"/>
          <w:marTop w:val="0"/>
          <w:marBottom w:val="0"/>
          <w:divBdr>
            <w:top w:val="none" w:sz="0" w:space="0" w:color="auto"/>
            <w:left w:val="none" w:sz="0" w:space="0" w:color="auto"/>
            <w:bottom w:val="none" w:sz="0" w:space="0" w:color="auto"/>
            <w:right w:val="none" w:sz="0" w:space="0" w:color="auto"/>
          </w:divBdr>
        </w:div>
      </w:divsChild>
    </w:div>
    <w:div w:id="941839386">
      <w:bodyDiv w:val="1"/>
      <w:marLeft w:val="0"/>
      <w:marRight w:val="0"/>
      <w:marTop w:val="0"/>
      <w:marBottom w:val="0"/>
      <w:divBdr>
        <w:top w:val="none" w:sz="0" w:space="0" w:color="auto"/>
        <w:left w:val="none" w:sz="0" w:space="0" w:color="auto"/>
        <w:bottom w:val="none" w:sz="0" w:space="0" w:color="auto"/>
        <w:right w:val="none" w:sz="0" w:space="0" w:color="auto"/>
      </w:divBdr>
      <w:divsChild>
        <w:div w:id="483552227">
          <w:marLeft w:val="0"/>
          <w:marRight w:val="0"/>
          <w:marTop w:val="0"/>
          <w:marBottom w:val="0"/>
          <w:divBdr>
            <w:top w:val="none" w:sz="0" w:space="0" w:color="auto"/>
            <w:left w:val="none" w:sz="0" w:space="0" w:color="auto"/>
            <w:bottom w:val="none" w:sz="0" w:space="0" w:color="auto"/>
            <w:right w:val="none" w:sz="0" w:space="0" w:color="auto"/>
          </w:divBdr>
        </w:div>
        <w:div w:id="960921170">
          <w:marLeft w:val="0"/>
          <w:marRight w:val="0"/>
          <w:marTop w:val="0"/>
          <w:marBottom w:val="0"/>
          <w:divBdr>
            <w:top w:val="none" w:sz="0" w:space="0" w:color="auto"/>
            <w:left w:val="none" w:sz="0" w:space="0" w:color="auto"/>
            <w:bottom w:val="none" w:sz="0" w:space="0" w:color="auto"/>
            <w:right w:val="none" w:sz="0" w:space="0" w:color="auto"/>
          </w:divBdr>
        </w:div>
        <w:div w:id="994987755">
          <w:marLeft w:val="0"/>
          <w:marRight w:val="0"/>
          <w:marTop w:val="0"/>
          <w:marBottom w:val="0"/>
          <w:divBdr>
            <w:top w:val="none" w:sz="0" w:space="0" w:color="auto"/>
            <w:left w:val="none" w:sz="0" w:space="0" w:color="auto"/>
            <w:bottom w:val="none" w:sz="0" w:space="0" w:color="auto"/>
            <w:right w:val="none" w:sz="0" w:space="0" w:color="auto"/>
          </w:divBdr>
        </w:div>
        <w:div w:id="2132900661">
          <w:marLeft w:val="0"/>
          <w:marRight w:val="0"/>
          <w:marTop w:val="0"/>
          <w:marBottom w:val="0"/>
          <w:divBdr>
            <w:top w:val="none" w:sz="0" w:space="0" w:color="auto"/>
            <w:left w:val="none" w:sz="0" w:space="0" w:color="auto"/>
            <w:bottom w:val="none" w:sz="0" w:space="0" w:color="auto"/>
            <w:right w:val="none" w:sz="0" w:space="0" w:color="auto"/>
          </w:divBdr>
        </w:div>
      </w:divsChild>
    </w:div>
    <w:div w:id="1017924526">
      <w:bodyDiv w:val="1"/>
      <w:marLeft w:val="0"/>
      <w:marRight w:val="0"/>
      <w:marTop w:val="0"/>
      <w:marBottom w:val="0"/>
      <w:divBdr>
        <w:top w:val="none" w:sz="0" w:space="0" w:color="auto"/>
        <w:left w:val="none" w:sz="0" w:space="0" w:color="auto"/>
        <w:bottom w:val="none" w:sz="0" w:space="0" w:color="auto"/>
        <w:right w:val="none" w:sz="0" w:space="0" w:color="auto"/>
      </w:divBdr>
      <w:divsChild>
        <w:div w:id="265045488">
          <w:marLeft w:val="0"/>
          <w:marRight w:val="0"/>
          <w:marTop w:val="0"/>
          <w:marBottom w:val="0"/>
          <w:divBdr>
            <w:top w:val="none" w:sz="0" w:space="0" w:color="auto"/>
            <w:left w:val="none" w:sz="0" w:space="0" w:color="auto"/>
            <w:bottom w:val="none" w:sz="0" w:space="0" w:color="auto"/>
            <w:right w:val="none" w:sz="0" w:space="0" w:color="auto"/>
          </w:divBdr>
        </w:div>
        <w:div w:id="279847416">
          <w:marLeft w:val="0"/>
          <w:marRight w:val="0"/>
          <w:marTop w:val="0"/>
          <w:marBottom w:val="0"/>
          <w:divBdr>
            <w:top w:val="none" w:sz="0" w:space="0" w:color="auto"/>
            <w:left w:val="none" w:sz="0" w:space="0" w:color="auto"/>
            <w:bottom w:val="none" w:sz="0" w:space="0" w:color="auto"/>
            <w:right w:val="none" w:sz="0" w:space="0" w:color="auto"/>
          </w:divBdr>
        </w:div>
        <w:div w:id="639649010">
          <w:marLeft w:val="0"/>
          <w:marRight w:val="0"/>
          <w:marTop w:val="0"/>
          <w:marBottom w:val="0"/>
          <w:divBdr>
            <w:top w:val="none" w:sz="0" w:space="0" w:color="auto"/>
            <w:left w:val="none" w:sz="0" w:space="0" w:color="auto"/>
            <w:bottom w:val="none" w:sz="0" w:space="0" w:color="auto"/>
            <w:right w:val="none" w:sz="0" w:space="0" w:color="auto"/>
          </w:divBdr>
        </w:div>
        <w:div w:id="797377613">
          <w:marLeft w:val="0"/>
          <w:marRight w:val="0"/>
          <w:marTop w:val="0"/>
          <w:marBottom w:val="0"/>
          <w:divBdr>
            <w:top w:val="none" w:sz="0" w:space="0" w:color="auto"/>
            <w:left w:val="none" w:sz="0" w:space="0" w:color="auto"/>
            <w:bottom w:val="none" w:sz="0" w:space="0" w:color="auto"/>
            <w:right w:val="none" w:sz="0" w:space="0" w:color="auto"/>
          </w:divBdr>
        </w:div>
      </w:divsChild>
    </w:div>
    <w:div w:id="1140614619">
      <w:bodyDiv w:val="1"/>
      <w:marLeft w:val="0"/>
      <w:marRight w:val="0"/>
      <w:marTop w:val="0"/>
      <w:marBottom w:val="0"/>
      <w:divBdr>
        <w:top w:val="none" w:sz="0" w:space="0" w:color="auto"/>
        <w:left w:val="none" w:sz="0" w:space="0" w:color="auto"/>
        <w:bottom w:val="none" w:sz="0" w:space="0" w:color="auto"/>
        <w:right w:val="none" w:sz="0" w:space="0" w:color="auto"/>
      </w:divBdr>
      <w:divsChild>
        <w:div w:id="904486480">
          <w:marLeft w:val="0"/>
          <w:marRight w:val="0"/>
          <w:marTop w:val="0"/>
          <w:marBottom w:val="0"/>
          <w:divBdr>
            <w:top w:val="none" w:sz="0" w:space="0" w:color="auto"/>
            <w:left w:val="none" w:sz="0" w:space="0" w:color="auto"/>
            <w:bottom w:val="none" w:sz="0" w:space="0" w:color="auto"/>
            <w:right w:val="none" w:sz="0" w:space="0" w:color="auto"/>
          </w:divBdr>
        </w:div>
        <w:div w:id="1105534797">
          <w:marLeft w:val="0"/>
          <w:marRight w:val="0"/>
          <w:marTop w:val="0"/>
          <w:marBottom w:val="0"/>
          <w:divBdr>
            <w:top w:val="none" w:sz="0" w:space="0" w:color="auto"/>
            <w:left w:val="none" w:sz="0" w:space="0" w:color="auto"/>
            <w:bottom w:val="none" w:sz="0" w:space="0" w:color="auto"/>
            <w:right w:val="none" w:sz="0" w:space="0" w:color="auto"/>
          </w:divBdr>
        </w:div>
        <w:div w:id="1733577355">
          <w:marLeft w:val="0"/>
          <w:marRight w:val="0"/>
          <w:marTop w:val="0"/>
          <w:marBottom w:val="0"/>
          <w:divBdr>
            <w:top w:val="none" w:sz="0" w:space="0" w:color="auto"/>
            <w:left w:val="none" w:sz="0" w:space="0" w:color="auto"/>
            <w:bottom w:val="none" w:sz="0" w:space="0" w:color="auto"/>
            <w:right w:val="none" w:sz="0" w:space="0" w:color="auto"/>
          </w:divBdr>
        </w:div>
      </w:divsChild>
    </w:div>
    <w:div w:id="1181160123">
      <w:bodyDiv w:val="1"/>
      <w:marLeft w:val="0"/>
      <w:marRight w:val="0"/>
      <w:marTop w:val="0"/>
      <w:marBottom w:val="0"/>
      <w:divBdr>
        <w:top w:val="none" w:sz="0" w:space="0" w:color="auto"/>
        <w:left w:val="none" w:sz="0" w:space="0" w:color="auto"/>
        <w:bottom w:val="none" w:sz="0" w:space="0" w:color="auto"/>
        <w:right w:val="none" w:sz="0" w:space="0" w:color="auto"/>
      </w:divBdr>
      <w:divsChild>
        <w:div w:id="1046488395">
          <w:marLeft w:val="0"/>
          <w:marRight w:val="0"/>
          <w:marTop w:val="0"/>
          <w:marBottom w:val="0"/>
          <w:divBdr>
            <w:top w:val="none" w:sz="0" w:space="0" w:color="auto"/>
            <w:left w:val="none" w:sz="0" w:space="0" w:color="auto"/>
            <w:bottom w:val="none" w:sz="0" w:space="0" w:color="auto"/>
            <w:right w:val="none" w:sz="0" w:space="0" w:color="auto"/>
          </w:divBdr>
        </w:div>
        <w:div w:id="1559510496">
          <w:marLeft w:val="0"/>
          <w:marRight w:val="0"/>
          <w:marTop w:val="0"/>
          <w:marBottom w:val="0"/>
          <w:divBdr>
            <w:top w:val="none" w:sz="0" w:space="0" w:color="auto"/>
            <w:left w:val="none" w:sz="0" w:space="0" w:color="auto"/>
            <w:bottom w:val="none" w:sz="0" w:space="0" w:color="auto"/>
            <w:right w:val="none" w:sz="0" w:space="0" w:color="auto"/>
          </w:divBdr>
        </w:div>
      </w:divsChild>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335261903">
      <w:bodyDiv w:val="1"/>
      <w:marLeft w:val="0"/>
      <w:marRight w:val="0"/>
      <w:marTop w:val="0"/>
      <w:marBottom w:val="0"/>
      <w:divBdr>
        <w:top w:val="none" w:sz="0" w:space="0" w:color="auto"/>
        <w:left w:val="none" w:sz="0" w:space="0" w:color="auto"/>
        <w:bottom w:val="none" w:sz="0" w:space="0" w:color="auto"/>
        <w:right w:val="none" w:sz="0" w:space="0" w:color="auto"/>
      </w:divBdr>
      <w:divsChild>
        <w:div w:id="202376660">
          <w:marLeft w:val="0"/>
          <w:marRight w:val="0"/>
          <w:marTop w:val="0"/>
          <w:marBottom w:val="0"/>
          <w:divBdr>
            <w:top w:val="none" w:sz="0" w:space="0" w:color="auto"/>
            <w:left w:val="none" w:sz="0" w:space="0" w:color="auto"/>
            <w:bottom w:val="none" w:sz="0" w:space="0" w:color="auto"/>
            <w:right w:val="none" w:sz="0" w:space="0" w:color="auto"/>
          </w:divBdr>
        </w:div>
        <w:div w:id="223420078">
          <w:marLeft w:val="0"/>
          <w:marRight w:val="0"/>
          <w:marTop w:val="0"/>
          <w:marBottom w:val="0"/>
          <w:divBdr>
            <w:top w:val="none" w:sz="0" w:space="0" w:color="auto"/>
            <w:left w:val="none" w:sz="0" w:space="0" w:color="auto"/>
            <w:bottom w:val="none" w:sz="0" w:space="0" w:color="auto"/>
            <w:right w:val="none" w:sz="0" w:space="0" w:color="auto"/>
          </w:divBdr>
        </w:div>
        <w:div w:id="463424571">
          <w:marLeft w:val="0"/>
          <w:marRight w:val="0"/>
          <w:marTop w:val="0"/>
          <w:marBottom w:val="0"/>
          <w:divBdr>
            <w:top w:val="none" w:sz="0" w:space="0" w:color="auto"/>
            <w:left w:val="none" w:sz="0" w:space="0" w:color="auto"/>
            <w:bottom w:val="none" w:sz="0" w:space="0" w:color="auto"/>
            <w:right w:val="none" w:sz="0" w:space="0" w:color="auto"/>
          </w:divBdr>
        </w:div>
        <w:div w:id="517739695">
          <w:marLeft w:val="0"/>
          <w:marRight w:val="0"/>
          <w:marTop w:val="0"/>
          <w:marBottom w:val="0"/>
          <w:divBdr>
            <w:top w:val="none" w:sz="0" w:space="0" w:color="auto"/>
            <w:left w:val="none" w:sz="0" w:space="0" w:color="auto"/>
            <w:bottom w:val="none" w:sz="0" w:space="0" w:color="auto"/>
            <w:right w:val="none" w:sz="0" w:space="0" w:color="auto"/>
          </w:divBdr>
        </w:div>
        <w:div w:id="662124931">
          <w:marLeft w:val="0"/>
          <w:marRight w:val="0"/>
          <w:marTop w:val="0"/>
          <w:marBottom w:val="0"/>
          <w:divBdr>
            <w:top w:val="none" w:sz="0" w:space="0" w:color="auto"/>
            <w:left w:val="none" w:sz="0" w:space="0" w:color="auto"/>
            <w:bottom w:val="none" w:sz="0" w:space="0" w:color="auto"/>
            <w:right w:val="none" w:sz="0" w:space="0" w:color="auto"/>
          </w:divBdr>
        </w:div>
        <w:div w:id="686516981">
          <w:marLeft w:val="0"/>
          <w:marRight w:val="0"/>
          <w:marTop w:val="0"/>
          <w:marBottom w:val="0"/>
          <w:divBdr>
            <w:top w:val="none" w:sz="0" w:space="0" w:color="auto"/>
            <w:left w:val="none" w:sz="0" w:space="0" w:color="auto"/>
            <w:bottom w:val="none" w:sz="0" w:space="0" w:color="auto"/>
            <w:right w:val="none" w:sz="0" w:space="0" w:color="auto"/>
          </w:divBdr>
        </w:div>
        <w:div w:id="842672948">
          <w:marLeft w:val="0"/>
          <w:marRight w:val="0"/>
          <w:marTop w:val="0"/>
          <w:marBottom w:val="0"/>
          <w:divBdr>
            <w:top w:val="none" w:sz="0" w:space="0" w:color="auto"/>
            <w:left w:val="none" w:sz="0" w:space="0" w:color="auto"/>
            <w:bottom w:val="none" w:sz="0" w:space="0" w:color="auto"/>
            <w:right w:val="none" w:sz="0" w:space="0" w:color="auto"/>
          </w:divBdr>
        </w:div>
        <w:div w:id="1048988633">
          <w:marLeft w:val="0"/>
          <w:marRight w:val="0"/>
          <w:marTop w:val="0"/>
          <w:marBottom w:val="0"/>
          <w:divBdr>
            <w:top w:val="none" w:sz="0" w:space="0" w:color="auto"/>
            <w:left w:val="none" w:sz="0" w:space="0" w:color="auto"/>
            <w:bottom w:val="none" w:sz="0" w:space="0" w:color="auto"/>
            <w:right w:val="none" w:sz="0" w:space="0" w:color="auto"/>
          </w:divBdr>
        </w:div>
        <w:div w:id="1142650947">
          <w:marLeft w:val="0"/>
          <w:marRight w:val="0"/>
          <w:marTop w:val="0"/>
          <w:marBottom w:val="0"/>
          <w:divBdr>
            <w:top w:val="none" w:sz="0" w:space="0" w:color="auto"/>
            <w:left w:val="none" w:sz="0" w:space="0" w:color="auto"/>
            <w:bottom w:val="none" w:sz="0" w:space="0" w:color="auto"/>
            <w:right w:val="none" w:sz="0" w:space="0" w:color="auto"/>
          </w:divBdr>
        </w:div>
        <w:div w:id="1298218486">
          <w:marLeft w:val="0"/>
          <w:marRight w:val="0"/>
          <w:marTop w:val="0"/>
          <w:marBottom w:val="0"/>
          <w:divBdr>
            <w:top w:val="none" w:sz="0" w:space="0" w:color="auto"/>
            <w:left w:val="none" w:sz="0" w:space="0" w:color="auto"/>
            <w:bottom w:val="none" w:sz="0" w:space="0" w:color="auto"/>
            <w:right w:val="none" w:sz="0" w:space="0" w:color="auto"/>
          </w:divBdr>
        </w:div>
        <w:div w:id="1311599289">
          <w:marLeft w:val="0"/>
          <w:marRight w:val="0"/>
          <w:marTop w:val="0"/>
          <w:marBottom w:val="0"/>
          <w:divBdr>
            <w:top w:val="none" w:sz="0" w:space="0" w:color="auto"/>
            <w:left w:val="none" w:sz="0" w:space="0" w:color="auto"/>
            <w:bottom w:val="none" w:sz="0" w:space="0" w:color="auto"/>
            <w:right w:val="none" w:sz="0" w:space="0" w:color="auto"/>
          </w:divBdr>
        </w:div>
        <w:div w:id="1369338893">
          <w:marLeft w:val="0"/>
          <w:marRight w:val="0"/>
          <w:marTop w:val="0"/>
          <w:marBottom w:val="0"/>
          <w:divBdr>
            <w:top w:val="none" w:sz="0" w:space="0" w:color="auto"/>
            <w:left w:val="none" w:sz="0" w:space="0" w:color="auto"/>
            <w:bottom w:val="none" w:sz="0" w:space="0" w:color="auto"/>
            <w:right w:val="none" w:sz="0" w:space="0" w:color="auto"/>
          </w:divBdr>
        </w:div>
        <w:div w:id="1453131132">
          <w:marLeft w:val="0"/>
          <w:marRight w:val="0"/>
          <w:marTop w:val="0"/>
          <w:marBottom w:val="0"/>
          <w:divBdr>
            <w:top w:val="none" w:sz="0" w:space="0" w:color="auto"/>
            <w:left w:val="none" w:sz="0" w:space="0" w:color="auto"/>
            <w:bottom w:val="none" w:sz="0" w:space="0" w:color="auto"/>
            <w:right w:val="none" w:sz="0" w:space="0" w:color="auto"/>
          </w:divBdr>
        </w:div>
        <w:div w:id="1461920361">
          <w:marLeft w:val="0"/>
          <w:marRight w:val="0"/>
          <w:marTop w:val="0"/>
          <w:marBottom w:val="0"/>
          <w:divBdr>
            <w:top w:val="none" w:sz="0" w:space="0" w:color="auto"/>
            <w:left w:val="none" w:sz="0" w:space="0" w:color="auto"/>
            <w:bottom w:val="none" w:sz="0" w:space="0" w:color="auto"/>
            <w:right w:val="none" w:sz="0" w:space="0" w:color="auto"/>
          </w:divBdr>
        </w:div>
        <w:div w:id="1465463145">
          <w:marLeft w:val="0"/>
          <w:marRight w:val="0"/>
          <w:marTop w:val="0"/>
          <w:marBottom w:val="0"/>
          <w:divBdr>
            <w:top w:val="none" w:sz="0" w:space="0" w:color="auto"/>
            <w:left w:val="none" w:sz="0" w:space="0" w:color="auto"/>
            <w:bottom w:val="none" w:sz="0" w:space="0" w:color="auto"/>
            <w:right w:val="none" w:sz="0" w:space="0" w:color="auto"/>
          </w:divBdr>
        </w:div>
        <w:div w:id="1636254504">
          <w:marLeft w:val="0"/>
          <w:marRight w:val="0"/>
          <w:marTop w:val="0"/>
          <w:marBottom w:val="0"/>
          <w:divBdr>
            <w:top w:val="none" w:sz="0" w:space="0" w:color="auto"/>
            <w:left w:val="none" w:sz="0" w:space="0" w:color="auto"/>
            <w:bottom w:val="none" w:sz="0" w:space="0" w:color="auto"/>
            <w:right w:val="none" w:sz="0" w:space="0" w:color="auto"/>
          </w:divBdr>
        </w:div>
        <w:div w:id="1762986795">
          <w:marLeft w:val="0"/>
          <w:marRight w:val="0"/>
          <w:marTop w:val="0"/>
          <w:marBottom w:val="0"/>
          <w:divBdr>
            <w:top w:val="none" w:sz="0" w:space="0" w:color="auto"/>
            <w:left w:val="none" w:sz="0" w:space="0" w:color="auto"/>
            <w:bottom w:val="none" w:sz="0" w:space="0" w:color="auto"/>
            <w:right w:val="none" w:sz="0" w:space="0" w:color="auto"/>
          </w:divBdr>
        </w:div>
        <w:div w:id="1923026958">
          <w:marLeft w:val="0"/>
          <w:marRight w:val="0"/>
          <w:marTop w:val="0"/>
          <w:marBottom w:val="0"/>
          <w:divBdr>
            <w:top w:val="none" w:sz="0" w:space="0" w:color="auto"/>
            <w:left w:val="none" w:sz="0" w:space="0" w:color="auto"/>
            <w:bottom w:val="none" w:sz="0" w:space="0" w:color="auto"/>
            <w:right w:val="none" w:sz="0" w:space="0" w:color="auto"/>
          </w:divBdr>
        </w:div>
        <w:div w:id="1971324943">
          <w:marLeft w:val="0"/>
          <w:marRight w:val="0"/>
          <w:marTop w:val="0"/>
          <w:marBottom w:val="0"/>
          <w:divBdr>
            <w:top w:val="none" w:sz="0" w:space="0" w:color="auto"/>
            <w:left w:val="none" w:sz="0" w:space="0" w:color="auto"/>
            <w:bottom w:val="none" w:sz="0" w:space="0" w:color="auto"/>
            <w:right w:val="none" w:sz="0" w:space="0" w:color="auto"/>
          </w:divBdr>
        </w:div>
      </w:divsChild>
    </w:div>
    <w:div w:id="1574854679">
      <w:bodyDiv w:val="1"/>
      <w:marLeft w:val="0"/>
      <w:marRight w:val="0"/>
      <w:marTop w:val="0"/>
      <w:marBottom w:val="0"/>
      <w:divBdr>
        <w:top w:val="none" w:sz="0" w:space="0" w:color="auto"/>
        <w:left w:val="none" w:sz="0" w:space="0" w:color="auto"/>
        <w:bottom w:val="none" w:sz="0" w:space="0" w:color="auto"/>
        <w:right w:val="none" w:sz="0" w:space="0" w:color="auto"/>
      </w:divBdr>
      <w:divsChild>
        <w:div w:id="794832624">
          <w:marLeft w:val="0"/>
          <w:marRight w:val="0"/>
          <w:marTop w:val="0"/>
          <w:marBottom w:val="0"/>
          <w:divBdr>
            <w:top w:val="none" w:sz="0" w:space="0" w:color="auto"/>
            <w:left w:val="none" w:sz="0" w:space="0" w:color="auto"/>
            <w:bottom w:val="none" w:sz="0" w:space="0" w:color="auto"/>
            <w:right w:val="none" w:sz="0" w:space="0" w:color="auto"/>
          </w:divBdr>
        </w:div>
        <w:div w:id="1406025867">
          <w:marLeft w:val="0"/>
          <w:marRight w:val="0"/>
          <w:marTop w:val="0"/>
          <w:marBottom w:val="0"/>
          <w:divBdr>
            <w:top w:val="none" w:sz="0" w:space="0" w:color="auto"/>
            <w:left w:val="none" w:sz="0" w:space="0" w:color="auto"/>
            <w:bottom w:val="none" w:sz="0" w:space="0" w:color="auto"/>
            <w:right w:val="none" w:sz="0" w:space="0" w:color="auto"/>
          </w:divBdr>
        </w:div>
        <w:div w:id="1580015077">
          <w:marLeft w:val="0"/>
          <w:marRight w:val="0"/>
          <w:marTop w:val="0"/>
          <w:marBottom w:val="0"/>
          <w:divBdr>
            <w:top w:val="none" w:sz="0" w:space="0" w:color="auto"/>
            <w:left w:val="none" w:sz="0" w:space="0" w:color="auto"/>
            <w:bottom w:val="none" w:sz="0" w:space="0" w:color="auto"/>
            <w:right w:val="none" w:sz="0" w:space="0" w:color="auto"/>
          </w:divBdr>
        </w:div>
        <w:div w:id="1703240149">
          <w:marLeft w:val="0"/>
          <w:marRight w:val="0"/>
          <w:marTop w:val="0"/>
          <w:marBottom w:val="0"/>
          <w:divBdr>
            <w:top w:val="none" w:sz="0" w:space="0" w:color="auto"/>
            <w:left w:val="none" w:sz="0" w:space="0" w:color="auto"/>
            <w:bottom w:val="none" w:sz="0" w:space="0" w:color="auto"/>
            <w:right w:val="none" w:sz="0" w:space="0" w:color="auto"/>
          </w:divBdr>
        </w:div>
        <w:div w:id="1888485953">
          <w:marLeft w:val="0"/>
          <w:marRight w:val="0"/>
          <w:marTop w:val="0"/>
          <w:marBottom w:val="0"/>
          <w:divBdr>
            <w:top w:val="none" w:sz="0" w:space="0" w:color="auto"/>
            <w:left w:val="none" w:sz="0" w:space="0" w:color="auto"/>
            <w:bottom w:val="none" w:sz="0" w:space="0" w:color="auto"/>
            <w:right w:val="none" w:sz="0" w:space="0" w:color="auto"/>
          </w:divBdr>
        </w:div>
      </w:divsChild>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 w:id="1934582131">
      <w:bodyDiv w:val="1"/>
      <w:marLeft w:val="0"/>
      <w:marRight w:val="0"/>
      <w:marTop w:val="0"/>
      <w:marBottom w:val="0"/>
      <w:divBdr>
        <w:top w:val="none" w:sz="0" w:space="0" w:color="auto"/>
        <w:left w:val="none" w:sz="0" w:space="0" w:color="auto"/>
        <w:bottom w:val="none" w:sz="0" w:space="0" w:color="auto"/>
        <w:right w:val="none" w:sz="0" w:space="0" w:color="auto"/>
      </w:divBdr>
      <w:divsChild>
        <w:div w:id="576014935">
          <w:marLeft w:val="0"/>
          <w:marRight w:val="0"/>
          <w:marTop w:val="0"/>
          <w:marBottom w:val="0"/>
          <w:divBdr>
            <w:top w:val="none" w:sz="0" w:space="0" w:color="auto"/>
            <w:left w:val="none" w:sz="0" w:space="0" w:color="auto"/>
            <w:bottom w:val="none" w:sz="0" w:space="0" w:color="auto"/>
            <w:right w:val="none" w:sz="0" w:space="0" w:color="auto"/>
          </w:divBdr>
          <w:divsChild>
            <w:div w:id="1319383401">
              <w:marLeft w:val="0"/>
              <w:marRight w:val="0"/>
              <w:marTop w:val="0"/>
              <w:marBottom w:val="0"/>
              <w:divBdr>
                <w:top w:val="none" w:sz="0" w:space="0" w:color="auto"/>
                <w:left w:val="none" w:sz="0" w:space="0" w:color="auto"/>
                <w:bottom w:val="none" w:sz="0" w:space="0" w:color="auto"/>
                <w:right w:val="none" w:sz="0" w:space="0" w:color="auto"/>
              </w:divBdr>
            </w:div>
          </w:divsChild>
        </w:div>
        <w:div w:id="690226501">
          <w:marLeft w:val="0"/>
          <w:marRight w:val="0"/>
          <w:marTop w:val="0"/>
          <w:marBottom w:val="0"/>
          <w:divBdr>
            <w:top w:val="none" w:sz="0" w:space="0" w:color="auto"/>
            <w:left w:val="none" w:sz="0" w:space="0" w:color="auto"/>
            <w:bottom w:val="none" w:sz="0" w:space="0" w:color="auto"/>
            <w:right w:val="none" w:sz="0" w:space="0" w:color="auto"/>
          </w:divBdr>
          <w:divsChild>
            <w:div w:id="314342036">
              <w:marLeft w:val="0"/>
              <w:marRight w:val="0"/>
              <w:marTop w:val="0"/>
              <w:marBottom w:val="0"/>
              <w:divBdr>
                <w:top w:val="none" w:sz="0" w:space="0" w:color="auto"/>
                <w:left w:val="none" w:sz="0" w:space="0" w:color="auto"/>
                <w:bottom w:val="none" w:sz="0" w:space="0" w:color="auto"/>
                <w:right w:val="none" w:sz="0" w:space="0" w:color="auto"/>
              </w:divBdr>
            </w:div>
          </w:divsChild>
        </w:div>
        <w:div w:id="706683049">
          <w:marLeft w:val="0"/>
          <w:marRight w:val="0"/>
          <w:marTop w:val="0"/>
          <w:marBottom w:val="0"/>
          <w:divBdr>
            <w:top w:val="none" w:sz="0" w:space="0" w:color="auto"/>
            <w:left w:val="none" w:sz="0" w:space="0" w:color="auto"/>
            <w:bottom w:val="none" w:sz="0" w:space="0" w:color="auto"/>
            <w:right w:val="none" w:sz="0" w:space="0" w:color="auto"/>
          </w:divBdr>
          <w:divsChild>
            <w:div w:id="863245538">
              <w:marLeft w:val="0"/>
              <w:marRight w:val="0"/>
              <w:marTop w:val="0"/>
              <w:marBottom w:val="0"/>
              <w:divBdr>
                <w:top w:val="none" w:sz="0" w:space="0" w:color="auto"/>
                <w:left w:val="none" w:sz="0" w:space="0" w:color="auto"/>
                <w:bottom w:val="none" w:sz="0" w:space="0" w:color="auto"/>
                <w:right w:val="none" w:sz="0" w:space="0" w:color="auto"/>
              </w:divBdr>
            </w:div>
          </w:divsChild>
        </w:div>
        <w:div w:id="947741662">
          <w:marLeft w:val="0"/>
          <w:marRight w:val="0"/>
          <w:marTop w:val="0"/>
          <w:marBottom w:val="0"/>
          <w:divBdr>
            <w:top w:val="none" w:sz="0" w:space="0" w:color="auto"/>
            <w:left w:val="none" w:sz="0" w:space="0" w:color="auto"/>
            <w:bottom w:val="none" w:sz="0" w:space="0" w:color="auto"/>
            <w:right w:val="none" w:sz="0" w:space="0" w:color="auto"/>
          </w:divBdr>
          <w:divsChild>
            <w:div w:id="115299929">
              <w:marLeft w:val="0"/>
              <w:marRight w:val="0"/>
              <w:marTop w:val="0"/>
              <w:marBottom w:val="0"/>
              <w:divBdr>
                <w:top w:val="none" w:sz="0" w:space="0" w:color="auto"/>
                <w:left w:val="none" w:sz="0" w:space="0" w:color="auto"/>
                <w:bottom w:val="none" w:sz="0" w:space="0" w:color="auto"/>
                <w:right w:val="none" w:sz="0" w:space="0" w:color="auto"/>
              </w:divBdr>
            </w:div>
          </w:divsChild>
        </w:div>
        <w:div w:id="1047342178">
          <w:marLeft w:val="0"/>
          <w:marRight w:val="0"/>
          <w:marTop w:val="0"/>
          <w:marBottom w:val="0"/>
          <w:divBdr>
            <w:top w:val="none" w:sz="0" w:space="0" w:color="auto"/>
            <w:left w:val="none" w:sz="0" w:space="0" w:color="auto"/>
            <w:bottom w:val="none" w:sz="0" w:space="0" w:color="auto"/>
            <w:right w:val="none" w:sz="0" w:space="0" w:color="auto"/>
          </w:divBdr>
          <w:divsChild>
            <w:div w:id="2104455251">
              <w:marLeft w:val="0"/>
              <w:marRight w:val="0"/>
              <w:marTop w:val="0"/>
              <w:marBottom w:val="0"/>
              <w:divBdr>
                <w:top w:val="none" w:sz="0" w:space="0" w:color="auto"/>
                <w:left w:val="none" w:sz="0" w:space="0" w:color="auto"/>
                <w:bottom w:val="none" w:sz="0" w:space="0" w:color="auto"/>
                <w:right w:val="none" w:sz="0" w:space="0" w:color="auto"/>
              </w:divBdr>
            </w:div>
          </w:divsChild>
        </w:div>
        <w:div w:id="1145781710">
          <w:marLeft w:val="0"/>
          <w:marRight w:val="0"/>
          <w:marTop w:val="0"/>
          <w:marBottom w:val="0"/>
          <w:divBdr>
            <w:top w:val="none" w:sz="0" w:space="0" w:color="auto"/>
            <w:left w:val="none" w:sz="0" w:space="0" w:color="auto"/>
            <w:bottom w:val="none" w:sz="0" w:space="0" w:color="auto"/>
            <w:right w:val="none" w:sz="0" w:space="0" w:color="auto"/>
          </w:divBdr>
          <w:divsChild>
            <w:div w:id="233517918">
              <w:marLeft w:val="0"/>
              <w:marRight w:val="0"/>
              <w:marTop w:val="0"/>
              <w:marBottom w:val="0"/>
              <w:divBdr>
                <w:top w:val="none" w:sz="0" w:space="0" w:color="auto"/>
                <w:left w:val="none" w:sz="0" w:space="0" w:color="auto"/>
                <w:bottom w:val="none" w:sz="0" w:space="0" w:color="auto"/>
                <w:right w:val="none" w:sz="0" w:space="0" w:color="auto"/>
              </w:divBdr>
            </w:div>
          </w:divsChild>
        </w:div>
        <w:div w:id="1487548059">
          <w:marLeft w:val="0"/>
          <w:marRight w:val="0"/>
          <w:marTop w:val="0"/>
          <w:marBottom w:val="0"/>
          <w:divBdr>
            <w:top w:val="none" w:sz="0" w:space="0" w:color="auto"/>
            <w:left w:val="none" w:sz="0" w:space="0" w:color="auto"/>
            <w:bottom w:val="none" w:sz="0" w:space="0" w:color="auto"/>
            <w:right w:val="none" w:sz="0" w:space="0" w:color="auto"/>
          </w:divBdr>
          <w:divsChild>
            <w:div w:id="6865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ips.org/professional-regist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what-different-qualification-levels-mean/list-of-qualification-level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20george\Downloads\Job%20description%20template%20for%20PDF.dotx" TargetMode="External"/></Relationships>
</file>

<file path=word/documenttasks/documenttasks1.xml><?xml version="1.0" encoding="utf-8"?>
<t:Tasks xmlns:t="http://schemas.microsoft.com/office/tasks/2019/documenttasks" xmlns:oel="http://schemas.microsoft.com/office/2019/extlst">
  <t:Task id="{59026D19-3910-4E4D-A52C-BDCF4EB8F2DE}">
    <t:Anchor>
      <t:Comment id="1007415139"/>
    </t:Anchor>
    <t:History>
      <t:Event id="{DA104092-D630-41D0-AF36-DE99F04D094C}" time="2023-05-19T14:28:06.88Z">
        <t:Attribution userId="S::alexandra.shepherd@islington.gov.uk::f61a1917-fc19-4959-9b08-3e820dc753cb" userProvider="AD" userName="Shepherd, Alexandra"/>
        <t:Anchor>
          <t:Comment id="1007415139"/>
        </t:Anchor>
        <t:Create/>
      </t:Event>
      <t:Event id="{04C094CB-F621-469A-84BA-ED3D85322FD7}" time="2023-05-19T14:28:06.88Z">
        <t:Attribution userId="S::alexandra.shepherd@islington.gov.uk::f61a1917-fc19-4959-9b08-3e820dc753cb" userProvider="AD" userName="Shepherd, Alexandra"/>
        <t:Anchor>
          <t:Comment id="1007415139"/>
        </t:Anchor>
        <t:Assign userId="S::Alex.Moate@islington.gov.uk::246191a6-0b56-40d9-a42b-9975c289d4c8" userProvider="AD" userName="Moate, Alex"/>
      </t:Event>
      <t:Event id="{6333651E-6FFC-450A-BCC9-C0DDABCB83B8}" time="2023-05-19T14:28:06.88Z">
        <t:Attribution userId="S::alexandra.shepherd@islington.gov.uk::f61a1917-fc19-4959-9b08-3e820dc753cb" userProvider="AD" userName="Shepherd, Alexandra"/>
        <t:Anchor>
          <t:Comment id="1007415139"/>
        </t:Anchor>
        <t:SetTitle title="@Moate, Alex okay if we remove mentions of print/offline here? Unless we think they'll be involved in it?"/>
      </t:Event>
    </t:History>
  </t:Task>
</t:Task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496156611B3A4C9D3016DD1C82BE82" ma:contentTypeVersion="18" ma:contentTypeDescription="Create a new document." ma:contentTypeScope="" ma:versionID="4c8ef667b35139e734069feefe64875a">
  <xsd:schema xmlns:xsd="http://www.w3.org/2001/XMLSchema" xmlns:xs="http://www.w3.org/2001/XMLSchema" xmlns:p="http://schemas.microsoft.com/office/2006/metadata/properties" xmlns:ns3="e0e7bb2f-ff26-4fae-befd-4a9a53791a98" xmlns:ns4="b3fe5981-60c0-4104-a1b1-a1fac9687ed0" targetNamespace="http://schemas.microsoft.com/office/2006/metadata/properties" ma:root="true" ma:fieldsID="18930e774c128a9543389790c8047d31" ns3:_="" ns4:_="">
    <xsd:import namespace="e0e7bb2f-ff26-4fae-befd-4a9a53791a98"/>
    <xsd:import namespace="b3fe5981-60c0-4104-a1b1-a1fac9687ed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7bb2f-ff26-4fae-befd-4a9a53791a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e5981-60c0-4104-a1b1-a1fac9687e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3fe5981-60c0-4104-a1b1-a1fac9687ed0" xsi:nil="true"/>
  </documentManagement>
</p:properties>
</file>

<file path=customXml/itemProps1.xml><?xml version="1.0" encoding="utf-8"?>
<ds:datastoreItem xmlns:ds="http://schemas.openxmlformats.org/officeDocument/2006/customXml" ds:itemID="{F938A5F2-BFE0-48BE-9736-CCC7ABB74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7bb2f-ff26-4fae-befd-4a9a53791a98"/>
    <ds:schemaRef ds:uri="b3fe5981-60c0-4104-a1b1-a1fac9687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A0ED97-A865-4B70-951A-5B61247883A2}">
  <ds:schemaRefs>
    <ds:schemaRef ds:uri="http://schemas.openxmlformats.org/officeDocument/2006/bibliography"/>
  </ds:schemaRefs>
</ds:datastoreItem>
</file>

<file path=customXml/itemProps3.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4.xml><?xml version="1.0" encoding="utf-8"?>
<ds:datastoreItem xmlns:ds="http://schemas.openxmlformats.org/officeDocument/2006/customXml" ds:itemID="{F1B43676-9EF3-4115-B1E6-6131C045924B}">
  <ds:schemaRefs>
    <ds:schemaRef ds:uri="http://schemas.microsoft.com/office/2006/metadata/properties"/>
    <ds:schemaRef ds:uri="http://purl.org/dc/terms/"/>
    <ds:schemaRef ds:uri="http://schemas.microsoft.com/office/2006/documentManagement/types"/>
    <ds:schemaRef ds:uri="http://purl.org/dc/dcmitype/"/>
    <ds:schemaRef ds:uri="http://www.w3.org/XML/1998/namespace"/>
    <ds:schemaRef ds:uri="http://schemas.microsoft.com/office/infopath/2007/PartnerControls"/>
    <ds:schemaRef ds:uri="http://purl.org/dc/elements/1.1/"/>
    <ds:schemaRef ds:uri="http://schemas.openxmlformats.org/package/2006/metadata/core-properties"/>
    <ds:schemaRef ds:uri="b3fe5981-60c0-4104-a1b1-a1fac9687ed0"/>
    <ds:schemaRef ds:uri="e0e7bb2f-ff26-4fae-befd-4a9a53791a98"/>
  </ds:schemaRefs>
</ds:datastoreItem>
</file>

<file path=docProps/app.xml><?xml version="1.0" encoding="utf-8"?>
<Properties xmlns="http://schemas.openxmlformats.org/officeDocument/2006/extended-properties" xmlns:vt="http://schemas.openxmlformats.org/officeDocument/2006/docPropsVTypes">
  <Template>Job description template for PDF</Template>
  <TotalTime>0</TotalTime>
  <Pages>9</Pages>
  <Words>3039</Words>
  <Characters>17328</Characters>
  <Application>Microsoft Office Word</Application>
  <DocSecurity>0</DocSecurity>
  <Lines>144</Lines>
  <Paragraphs>40</Paragraphs>
  <ScaleCrop>false</ScaleCrop>
  <Company/>
  <LinksUpToDate>false</LinksUpToDate>
  <CharactersWithSpaces>20327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Shepherd, Alexandra</dc:creator>
  <cp:keywords/>
  <dc:description/>
  <cp:lastModifiedBy>Jessica Brennan</cp:lastModifiedBy>
  <cp:revision>2</cp:revision>
  <cp:lastPrinted>2025-09-03T17:30:00Z</cp:lastPrinted>
  <dcterms:created xsi:type="dcterms:W3CDTF">2026-05-07T13:34:00Z</dcterms:created>
  <dcterms:modified xsi:type="dcterms:W3CDTF">2026-05-07T13:34:00Z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0x010100BA496156611B3A4C9D3016DD1C82BE82</vt:lpwstr>
  </property>
  <property fmtid="{D5CDD505-2E9C-101B-9397-08002B2CF9AE}" pid="3" name="RecordsSeries">
    <vt:lpwstr/>
  </property>
  <property fmtid="{D5CDD505-2E9C-101B-9397-08002B2CF9AE}" pid="4" name="Involved Teams">
    <vt:lpwstr>1528;#Communication and Change Publishing Team|058b8a09-0bcd-451e-8d47-afc69d8be651</vt:lpwstr>
  </property>
  <property fmtid="{D5CDD505-2E9C-101B-9397-08002B2CF9AE}" pid="5" name="Involved TeamsTaxHTField0">
    <vt:lpwstr>Communication and Change Publishing Team|058b8a09-0bcd-451e-8d47-afc69d8be651</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1528;#Communication and Change Publishing Team|058b8a09-0bcd-451e-8d47-afc69d8be651;#5;#Communications|39e3c23f-dc56-4aba-86a2-372111e6b9b8;#244;#Staff communications|14d85b48-235e-4a61-8095-7517fc1a56f2</vt:lpwstr>
  </property>
  <property fmtid="{D5CDD505-2E9C-101B-9397-08002B2CF9AE}" pid="14" name="Owning Team">
    <vt:lpwstr>1528;#Communication and Change Publishing Team|058b8a09-0bcd-451e-8d47-afc69d8be651</vt:lpwstr>
  </property>
  <property fmtid="{D5CDD505-2E9C-101B-9397-08002B2CF9AE}" pid="15" name="Records Type">
    <vt:lpwstr>244;#Staff communications|14d85b48-235e-4a61-8095-7517fc1a56f2</vt:lpwstr>
  </property>
  <property fmtid="{D5CDD505-2E9C-101B-9397-08002B2CF9AE}" pid="16" name="Records TypeTaxHTField0">
    <vt:lpwstr>Staff communications|14d85b48-235e-4a61-8095-7517fc1a56f2</vt:lpwstr>
  </property>
  <property fmtid="{D5CDD505-2E9C-101B-9397-08002B2CF9AE}" pid="17" name="Owning TeamTaxHTField0">
    <vt:lpwstr>Communication and Change Publishing Team|058b8a09-0bcd-451e-8d47-afc69d8be651</vt:lpwstr>
  </property>
  <property fmtid="{D5CDD505-2E9C-101B-9397-08002B2CF9AE}" pid="18" name="g46d15b1ec8c4177bccc4a36f9126eda">
    <vt:lpwstr/>
  </property>
  <property fmtid="{D5CDD505-2E9C-101B-9397-08002B2CF9AE}" pid="19" name="ReferenceDate">
    <vt:filetime>2022-04-08T13:54:26Z</vt:filetime>
  </property>
  <property fmtid="{D5CDD505-2E9C-101B-9397-08002B2CF9AE}" pid="20" name="OriginalFilename">
    <vt:lpwstr>General document.dotx</vt:lpwstr>
  </property>
  <property fmtid="{D5CDD505-2E9C-101B-9397-08002B2CF9AE}" pid="21" name="MediaServiceImageTags">
    <vt:lpwstr/>
  </property>
</Properties>
</file>